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A2814" w14:textId="335137B7" w:rsidR="000D3D4D" w:rsidRPr="00183751" w:rsidRDefault="000D3D4D" w:rsidP="00183751">
      <w:pPr>
        <w:pStyle w:val="Header"/>
        <w:jc w:val="right"/>
        <w:rPr>
          <w:rFonts w:ascii="Aptos" w:hAnsi="Aptos"/>
          <w:b/>
          <w:bCs/>
          <w:color w:val="C45911" w:themeColor="accent2" w:themeShade="BF"/>
        </w:rPr>
      </w:pPr>
      <w:r w:rsidRPr="007C1DA1">
        <w:rPr>
          <w:rFonts w:ascii="Aptos" w:hAnsi="Aptos"/>
          <w:b/>
          <w:bCs/>
          <w:color w:val="C45911" w:themeColor="accent2" w:themeShade="BF"/>
        </w:rPr>
        <w:t>MONTANA SHPO GRANT PROGRAM</w:t>
      </w:r>
    </w:p>
    <w:p w14:paraId="2FC2F72F" w14:textId="70023F7A" w:rsidR="00AE17BC" w:rsidRDefault="00083194" w:rsidP="0048625E">
      <w:pPr>
        <w:pStyle w:val="Heading1"/>
      </w:pPr>
      <w:r>
        <w:t>Application Form</w:t>
      </w:r>
    </w:p>
    <w:tbl>
      <w:tblPr>
        <w:tblStyle w:val="TableGrid"/>
        <w:tblW w:w="0" w:type="auto"/>
        <w:tblLook w:val="04A0" w:firstRow="1" w:lastRow="0" w:firstColumn="1" w:lastColumn="0" w:noHBand="0" w:noVBand="1"/>
      </w:tblPr>
      <w:tblGrid>
        <w:gridCol w:w="1705"/>
        <w:gridCol w:w="3689"/>
        <w:gridCol w:w="2071"/>
        <w:gridCol w:w="3325"/>
      </w:tblGrid>
      <w:tr w:rsidR="00AE17BC" w:rsidRPr="00183751" w14:paraId="35635382" w14:textId="77777777" w:rsidTr="00DC3185">
        <w:tc>
          <w:tcPr>
            <w:tcW w:w="1705" w:type="dxa"/>
            <w:tcBorders>
              <w:top w:val="nil"/>
              <w:left w:val="nil"/>
              <w:bottom w:val="nil"/>
              <w:right w:val="nil"/>
            </w:tcBorders>
          </w:tcPr>
          <w:p w14:paraId="65919652" w14:textId="77777777" w:rsidR="00AE17BC" w:rsidRPr="00183751" w:rsidRDefault="00AE17BC" w:rsidP="00DC3185">
            <w:pPr>
              <w:spacing w:before="120" w:after="120"/>
              <w:rPr>
                <w:rFonts w:asciiTheme="minorHAnsi" w:hAnsiTheme="minorHAnsi" w:cstheme="minorHAnsi"/>
                <w:b/>
              </w:rPr>
            </w:pPr>
            <w:r w:rsidRPr="00183751">
              <w:rPr>
                <w:rFonts w:asciiTheme="minorHAnsi" w:hAnsiTheme="minorHAnsi" w:cstheme="minorHAnsi"/>
                <w:b/>
              </w:rPr>
              <w:t>Property name:</w:t>
            </w:r>
          </w:p>
        </w:tc>
        <w:tc>
          <w:tcPr>
            <w:tcW w:w="3689" w:type="dxa"/>
            <w:tcBorders>
              <w:top w:val="nil"/>
              <w:left w:val="nil"/>
              <w:right w:val="nil"/>
            </w:tcBorders>
          </w:tcPr>
          <w:p w14:paraId="1D40B63C" w14:textId="77777777" w:rsidR="00AE17BC" w:rsidRPr="00183751" w:rsidRDefault="00AE17BC" w:rsidP="00DC3185">
            <w:pPr>
              <w:spacing w:before="120" w:after="120"/>
              <w:rPr>
                <w:rFonts w:asciiTheme="minorHAnsi" w:hAnsiTheme="minorHAnsi" w:cstheme="minorHAnsi"/>
                <w:b/>
              </w:rPr>
            </w:pPr>
          </w:p>
        </w:tc>
        <w:tc>
          <w:tcPr>
            <w:tcW w:w="2071" w:type="dxa"/>
            <w:tcBorders>
              <w:top w:val="nil"/>
              <w:left w:val="nil"/>
              <w:bottom w:val="nil"/>
              <w:right w:val="nil"/>
            </w:tcBorders>
          </w:tcPr>
          <w:p w14:paraId="569BEB98" w14:textId="77777777" w:rsidR="00AE17BC" w:rsidRPr="00183751" w:rsidRDefault="00AE17BC" w:rsidP="00DC3185">
            <w:pPr>
              <w:spacing w:before="120" w:after="120"/>
              <w:rPr>
                <w:rFonts w:asciiTheme="minorHAnsi" w:hAnsiTheme="minorHAnsi" w:cstheme="minorHAnsi"/>
                <w:b/>
                <w:bCs/>
              </w:rPr>
            </w:pPr>
            <w:r w:rsidRPr="00183751">
              <w:rPr>
                <w:rFonts w:asciiTheme="minorHAnsi" w:hAnsiTheme="minorHAnsi" w:cstheme="minorHAnsi"/>
                <w:b/>
                <w:bCs/>
              </w:rPr>
              <w:t>Request Amount:</w:t>
            </w:r>
          </w:p>
        </w:tc>
        <w:tc>
          <w:tcPr>
            <w:tcW w:w="3325" w:type="dxa"/>
            <w:tcBorders>
              <w:top w:val="nil"/>
              <w:left w:val="nil"/>
              <w:right w:val="nil"/>
            </w:tcBorders>
          </w:tcPr>
          <w:p w14:paraId="36AA1138" w14:textId="77777777" w:rsidR="00AE17BC" w:rsidRPr="00183751" w:rsidRDefault="00AE17BC" w:rsidP="00DC3185">
            <w:pPr>
              <w:spacing w:before="120" w:after="120"/>
              <w:rPr>
                <w:rFonts w:asciiTheme="minorHAnsi" w:hAnsiTheme="minorHAnsi" w:cstheme="minorHAnsi"/>
                <w:b/>
              </w:rPr>
            </w:pPr>
          </w:p>
        </w:tc>
      </w:tr>
      <w:tr w:rsidR="00AE17BC" w:rsidRPr="00183751" w14:paraId="37D41D15" w14:textId="77777777" w:rsidTr="00DC3185">
        <w:tc>
          <w:tcPr>
            <w:tcW w:w="1705" w:type="dxa"/>
            <w:tcBorders>
              <w:top w:val="nil"/>
              <w:left w:val="nil"/>
              <w:bottom w:val="nil"/>
              <w:right w:val="nil"/>
            </w:tcBorders>
          </w:tcPr>
          <w:p w14:paraId="3E87649D" w14:textId="77777777" w:rsidR="00AE17BC" w:rsidRPr="00183751" w:rsidRDefault="00AE17BC" w:rsidP="00DC3185">
            <w:pPr>
              <w:spacing w:before="120" w:after="120"/>
              <w:rPr>
                <w:rFonts w:asciiTheme="minorHAnsi" w:hAnsiTheme="minorHAnsi" w:cstheme="minorHAnsi"/>
                <w:b/>
              </w:rPr>
            </w:pPr>
            <w:r w:rsidRPr="00183751">
              <w:rPr>
                <w:rFonts w:asciiTheme="minorHAnsi" w:hAnsiTheme="minorHAnsi" w:cstheme="minorHAnsi"/>
                <w:b/>
              </w:rPr>
              <w:t>Address:</w:t>
            </w:r>
          </w:p>
        </w:tc>
        <w:tc>
          <w:tcPr>
            <w:tcW w:w="3689" w:type="dxa"/>
            <w:tcBorders>
              <w:left w:val="nil"/>
              <w:right w:val="nil"/>
            </w:tcBorders>
          </w:tcPr>
          <w:p w14:paraId="6B2BB253" w14:textId="77777777" w:rsidR="00AE17BC" w:rsidRPr="00183751" w:rsidRDefault="00AE17BC" w:rsidP="00DC3185">
            <w:pPr>
              <w:spacing w:before="120" w:after="120"/>
              <w:rPr>
                <w:rFonts w:asciiTheme="minorHAnsi" w:hAnsiTheme="minorHAnsi" w:cstheme="minorHAnsi"/>
                <w:b/>
              </w:rPr>
            </w:pPr>
          </w:p>
        </w:tc>
        <w:tc>
          <w:tcPr>
            <w:tcW w:w="2071" w:type="dxa"/>
            <w:tcBorders>
              <w:top w:val="nil"/>
              <w:left w:val="nil"/>
              <w:bottom w:val="nil"/>
              <w:right w:val="nil"/>
            </w:tcBorders>
          </w:tcPr>
          <w:p w14:paraId="06650B73" w14:textId="77777777" w:rsidR="00AE17BC" w:rsidRPr="00183751" w:rsidRDefault="00AE17BC" w:rsidP="00DC3185">
            <w:pPr>
              <w:spacing w:before="120" w:after="120"/>
              <w:rPr>
                <w:rFonts w:asciiTheme="minorHAnsi" w:hAnsiTheme="minorHAnsi" w:cstheme="minorHAnsi"/>
                <w:b/>
              </w:rPr>
            </w:pPr>
            <w:r w:rsidRPr="00183751">
              <w:rPr>
                <w:rFonts w:asciiTheme="minorHAnsi" w:hAnsiTheme="minorHAnsi" w:cstheme="minorHAnsi"/>
                <w:b/>
              </w:rPr>
              <w:t>Matching Funds:</w:t>
            </w:r>
          </w:p>
        </w:tc>
        <w:tc>
          <w:tcPr>
            <w:tcW w:w="3325" w:type="dxa"/>
            <w:tcBorders>
              <w:left w:val="nil"/>
              <w:right w:val="nil"/>
            </w:tcBorders>
          </w:tcPr>
          <w:p w14:paraId="6D74E077" w14:textId="77777777" w:rsidR="00AE17BC" w:rsidRPr="00183751" w:rsidRDefault="00AE17BC" w:rsidP="00DC3185">
            <w:pPr>
              <w:spacing w:before="120" w:after="120"/>
              <w:rPr>
                <w:rFonts w:asciiTheme="minorHAnsi" w:hAnsiTheme="minorHAnsi" w:cstheme="minorHAnsi"/>
                <w:b/>
              </w:rPr>
            </w:pPr>
          </w:p>
        </w:tc>
      </w:tr>
      <w:tr w:rsidR="00AE17BC" w:rsidRPr="00183751" w14:paraId="07EFAEEA" w14:textId="77777777" w:rsidTr="00DC3185">
        <w:tc>
          <w:tcPr>
            <w:tcW w:w="1705" w:type="dxa"/>
            <w:tcBorders>
              <w:top w:val="nil"/>
              <w:left w:val="nil"/>
              <w:bottom w:val="nil"/>
              <w:right w:val="nil"/>
            </w:tcBorders>
          </w:tcPr>
          <w:p w14:paraId="5F6C7F2D" w14:textId="77777777" w:rsidR="00AE17BC" w:rsidRPr="00183751" w:rsidRDefault="00AE17BC" w:rsidP="00DC3185">
            <w:pPr>
              <w:spacing w:before="120" w:after="120"/>
              <w:rPr>
                <w:rFonts w:asciiTheme="minorHAnsi" w:hAnsiTheme="minorHAnsi" w:cstheme="minorHAnsi"/>
                <w:b/>
              </w:rPr>
            </w:pPr>
            <w:r w:rsidRPr="00183751">
              <w:rPr>
                <w:rFonts w:asciiTheme="minorHAnsi" w:hAnsiTheme="minorHAnsi" w:cstheme="minorHAnsi"/>
                <w:b/>
              </w:rPr>
              <w:t>City:</w:t>
            </w:r>
          </w:p>
        </w:tc>
        <w:tc>
          <w:tcPr>
            <w:tcW w:w="3689" w:type="dxa"/>
            <w:tcBorders>
              <w:left w:val="nil"/>
              <w:right w:val="nil"/>
            </w:tcBorders>
          </w:tcPr>
          <w:p w14:paraId="6057C54D" w14:textId="77777777" w:rsidR="00AE17BC" w:rsidRPr="00183751" w:rsidRDefault="00AE17BC" w:rsidP="00DC3185">
            <w:pPr>
              <w:spacing w:before="120" w:after="120"/>
              <w:rPr>
                <w:rFonts w:asciiTheme="minorHAnsi" w:hAnsiTheme="minorHAnsi" w:cstheme="minorHAnsi"/>
                <w:b/>
              </w:rPr>
            </w:pPr>
          </w:p>
        </w:tc>
        <w:tc>
          <w:tcPr>
            <w:tcW w:w="2071" w:type="dxa"/>
            <w:tcBorders>
              <w:top w:val="nil"/>
              <w:left w:val="nil"/>
              <w:bottom w:val="nil"/>
              <w:right w:val="nil"/>
            </w:tcBorders>
          </w:tcPr>
          <w:p w14:paraId="223900A7" w14:textId="77777777" w:rsidR="00AE17BC" w:rsidRPr="00183751" w:rsidRDefault="00AE17BC" w:rsidP="00DC3185">
            <w:pPr>
              <w:spacing w:before="120" w:after="120"/>
              <w:rPr>
                <w:rFonts w:asciiTheme="minorHAnsi" w:hAnsiTheme="minorHAnsi" w:cstheme="minorHAnsi"/>
                <w:b/>
              </w:rPr>
            </w:pPr>
            <w:r w:rsidRPr="00183751">
              <w:rPr>
                <w:rFonts w:asciiTheme="minorHAnsi" w:hAnsiTheme="minorHAnsi" w:cstheme="minorHAnsi"/>
                <w:b/>
              </w:rPr>
              <w:t>Total Project Cost:</w:t>
            </w:r>
          </w:p>
        </w:tc>
        <w:tc>
          <w:tcPr>
            <w:tcW w:w="3325" w:type="dxa"/>
            <w:tcBorders>
              <w:left w:val="nil"/>
              <w:bottom w:val="single" w:sz="4" w:space="0" w:color="auto"/>
              <w:right w:val="nil"/>
            </w:tcBorders>
          </w:tcPr>
          <w:p w14:paraId="7FDACCCC" w14:textId="77777777" w:rsidR="00AE17BC" w:rsidRPr="00183751" w:rsidRDefault="00AE17BC" w:rsidP="00DC3185">
            <w:pPr>
              <w:spacing w:before="120" w:after="120"/>
              <w:rPr>
                <w:rFonts w:asciiTheme="minorHAnsi" w:hAnsiTheme="minorHAnsi" w:cstheme="minorHAnsi"/>
                <w:b/>
              </w:rPr>
            </w:pPr>
          </w:p>
        </w:tc>
      </w:tr>
      <w:tr w:rsidR="00AE17BC" w:rsidRPr="00183751" w14:paraId="4E7603B0" w14:textId="77777777" w:rsidTr="00DC3185">
        <w:tc>
          <w:tcPr>
            <w:tcW w:w="1705" w:type="dxa"/>
            <w:tcBorders>
              <w:top w:val="nil"/>
              <w:left w:val="nil"/>
              <w:bottom w:val="nil"/>
              <w:right w:val="nil"/>
            </w:tcBorders>
          </w:tcPr>
          <w:p w14:paraId="111603C7" w14:textId="77777777" w:rsidR="00AE17BC" w:rsidRPr="00183751" w:rsidRDefault="00AE17BC" w:rsidP="00DC3185">
            <w:pPr>
              <w:spacing w:before="120" w:after="120"/>
              <w:rPr>
                <w:rFonts w:asciiTheme="minorHAnsi" w:hAnsiTheme="minorHAnsi" w:cstheme="minorHAnsi"/>
                <w:b/>
              </w:rPr>
            </w:pPr>
            <w:r w:rsidRPr="00183751">
              <w:rPr>
                <w:rFonts w:asciiTheme="minorHAnsi" w:hAnsiTheme="minorHAnsi" w:cstheme="minorHAnsi"/>
                <w:b/>
              </w:rPr>
              <w:t>Zip Code:</w:t>
            </w:r>
          </w:p>
        </w:tc>
        <w:tc>
          <w:tcPr>
            <w:tcW w:w="3689" w:type="dxa"/>
            <w:tcBorders>
              <w:left w:val="nil"/>
              <w:bottom w:val="single" w:sz="4" w:space="0" w:color="auto"/>
              <w:right w:val="nil"/>
            </w:tcBorders>
          </w:tcPr>
          <w:p w14:paraId="149BA8AF" w14:textId="77777777" w:rsidR="00AE17BC" w:rsidRPr="00183751" w:rsidRDefault="00AE17BC" w:rsidP="00DC3185">
            <w:pPr>
              <w:spacing w:before="120" w:after="120"/>
              <w:rPr>
                <w:rFonts w:asciiTheme="minorHAnsi" w:hAnsiTheme="minorHAnsi" w:cstheme="minorHAnsi"/>
                <w:b/>
              </w:rPr>
            </w:pPr>
          </w:p>
        </w:tc>
        <w:tc>
          <w:tcPr>
            <w:tcW w:w="2071" w:type="dxa"/>
            <w:tcBorders>
              <w:top w:val="nil"/>
              <w:left w:val="nil"/>
              <w:bottom w:val="nil"/>
              <w:right w:val="nil"/>
            </w:tcBorders>
          </w:tcPr>
          <w:p w14:paraId="32A30EAD" w14:textId="77777777" w:rsidR="00AE17BC" w:rsidRPr="00183751" w:rsidRDefault="00AE17BC" w:rsidP="00DC3185">
            <w:pPr>
              <w:spacing w:before="120" w:after="120"/>
              <w:rPr>
                <w:rFonts w:asciiTheme="minorHAnsi" w:hAnsiTheme="minorHAnsi" w:cstheme="minorHAnsi"/>
                <w:b/>
              </w:rPr>
            </w:pPr>
          </w:p>
        </w:tc>
        <w:tc>
          <w:tcPr>
            <w:tcW w:w="3325" w:type="dxa"/>
            <w:tcBorders>
              <w:left w:val="nil"/>
              <w:bottom w:val="nil"/>
              <w:right w:val="nil"/>
            </w:tcBorders>
          </w:tcPr>
          <w:p w14:paraId="3476D92B" w14:textId="77777777" w:rsidR="00AE17BC" w:rsidRPr="00183751" w:rsidRDefault="00AE17BC" w:rsidP="00DC3185">
            <w:pPr>
              <w:spacing w:before="120" w:after="120"/>
              <w:rPr>
                <w:rFonts w:asciiTheme="minorHAnsi" w:hAnsiTheme="minorHAnsi" w:cstheme="minorHAnsi"/>
                <w:b/>
              </w:rPr>
            </w:pPr>
          </w:p>
        </w:tc>
      </w:tr>
    </w:tbl>
    <w:p w14:paraId="15ECB855" w14:textId="77777777" w:rsidR="00AE17BC" w:rsidRPr="00183751" w:rsidRDefault="00AE17BC" w:rsidP="00AE17BC">
      <w:pPr>
        <w:tabs>
          <w:tab w:val="left" w:pos="1964"/>
        </w:tabs>
        <w:spacing w:after="120"/>
        <w:rPr>
          <w:rFonts w:asciiTheme="minorHAnsi" w:hAnsiTheme="minorHAnsi" w:cstheme="minorHAnsi"/>
          <w:b/>
          <w:i/>
        </w:rPr>
      </w:pPr>
      <w:bookmarkStart w:id="0" w:name="_Hlk176332960"/>
      <w:r w:rsidRPr="00183751">
        <w:rPr>
          <w:rFonts w:asciiTheme="minorHAnsi" w:hAnsiTheme="minorHAnsi" w:cstheme="minorHAnsi"/>
          <w:b/>
          <w:i/>
        </w:rPr>
        <w:t>Check boxes that apply:</w:t>
      </w:r>
    </w:p>
    <w:p w14:paraId="35684881" w14:textId="0ED65A73" w:rsidR="00AE17BC" w:rsidRPr="00183751" w:rsidRDefault="00000000" w:rsidP="00AE17BC">
      <w:pPr>
        <w:spacing w:before="80" w:after="80"/>
        <w:ind w:left="720" w:hanging="720"/>
        <w:rPr>
          <w:rFonts w:asciiTheme="minorHAnsi" w:hAnsiTheme="minorHAnsi" w:cstheme="minorHAnsi"/>
        </w:rPr>
      </w:pPr>
      <w:sdt>
        <w:sdtPr>
          <w:rPr>
            <w:rFonts w:asciiTheme="minorHAnsi" w:hAnsiTheme="minorHAnsi" w:cstheme="minorHAnsi"/>
          </w:rPr>
          <w:id w:val="-1203470319"/>
          <w14:checkbox>
            <w14:checked w14:val="0"/>
            <w14:checkedState w14:val="2612" w14:font="MS Gothic"/>
            <w14:uncheckedState w14:val="2610" w14:font="MS Gothic"/>
          </w14:checkbox>
        </w:sdtPr>
        <w:sdtContent>
          <w:r w:rsidR="00AE17BC" w:rsidRPr="00183751">
            <w:rPr>
              <w:rFonts w:ascii="Segoe UI Symbol" w:eastAsia="MS Gothic" w:hAnsi="Segoe UI Symbol" w:cs="Segoe UI Symbol"/>
            </w:rPr>
            <w:t>☐</w:t>
          </w:r>
        </w:sdtContent>
      </w:sdt>
      <w:bookmarkEnd w:id="0"/>
      <w:r w:rsidR="00AE17BC" w:rsidRPr="00183751">
        <w:rPr>
          <w:rFonts w:asciiTheme="minorHAnsi" w:hAnsiTheme="minorHAnsi" w:cstheme="minorHAnsi"/>
        </w:rPr>
        <w:t>Property is listed in the National Register individually or as contributing to a district.</w:t>
      </w:r>
      <w:r w:rsidR="00F3398B">
        <w:rPr>
          <w:rFonts w:asciiTheme="minorHAnsi" w:hAnsiTheme="minorHAnsi" w:cstheme="minorHAnsi"/>
        </w:rPr>
        <w:br/>
      </w:r>
      <w:r w:rsidR="00E07382">
        <w:rPr>
          <w:rFonts w:asciiTheme="minorHAnsi" w:hAnsiTheme="minorHAnsi" w:cstheme="minorHAnsi"/>
        </w:rPr>
        <w:t xml:space="preserve">Check </w:t>
      </w:r>
      <w:hyperlink r:id="rId12" w:history="1">
        <w:r w:rsidR="00E07382" w:rsidRPr="00E07382">
          <w:rPr>
            <w:rStyle w:val="Hyperlink"/>
            <w:rFonts w:asciiTheme="minorHAnsi" w:hAnsiTheme="minorHAnsi" w:cstheme="minorHAnsi"/>
          </w:rPr>
          <w:t>here</w:t>
        </w:r>
      </w:hyperlink>
      <w:r w:rsidR="00E07382">
        <w:rPr>
          <w:rFonts w:asciiTheme="minorHAnsi" w:hAnsiTheme="minorHAnsi" w:cstheme="minorHAnsi"/>
        </w:rPr>
        <w:t xml:space="preserve"> to see if your property is listed.</w:t>
      </w:r>
    </w:p>
    <w:tbl>
      <w:tblPr>
        <w:tblStyle w:val="TableGrid"/>
        <w:tblW w:w="0" w:type="auto"/>
        <w:tblInd w:w="1075" w:type="dxa"/>
        <w:tblBorders>
          <w:top w:val="none" w:sz="0" w:space="0" w:color="auto"/>
          <w:left w:val="none" w:sz="0" w:space="0" w:color="auto"/>
          <w:right w:val="none" w:sz="0" w:space="0" w:color="auto"/>
        </w:tblBorders>
        <w:tblLook w:val="04A0" w:firstRow="1" w:lastRow="0" w:firstColumn="1" w:lastColumn="0" w:noHBand="0" w:noVBand="1"/>
      </w:tblPr>
      <w:tblGrid>
        <w:gridCol w:w="9270"/>
      </w:tblGrid>
      <w:tr w:rsidR="00AE17BC" w:rsidRPr="00183751" w14:paraId="61925F1A" w14:textId="77777777" w:rsidTr="00DC3185">
        <w:tc>
          <w:tcPr>
            <w:tcW w:w="9270" w:type="dxa"/>
          </w:tcPr>
          <w:p w14:paraId="7CB25C78" w14:textId="77777777" w:rsidR="00AE17BC" w:rsidRPr="00183751" w:rsidRDefault="00AE17BC" w:rsidP="00DC3185">
            <w:pPr>
              <w:pStyle w:val="ListParagraph"/>
              <w:spacing w:before="80" w:after="80"/>
              <w:ind w:left="0"/>
              <w:rPr>
                <w:rFonts w:asciiTheme="minorHAnsi" w:hAnsiTheme="minorHAnsi" w:cstheme="minorHAnsi"/>
              </w:rPr>
            </w:pPr>
            <w:r w:rsidRPr="00183751">
              <w:rPr>
                <w:rFonts w:asciiTheme="minorHAnsi" w:hAnsiTheme="minorHAnsi" w:cstheme="minorHAnsi"/>
              </w:rPr>
              <w:t xml:space="preserve">Name of historic district if within a district: </w:t>
            </w:r>
          </w:p>
        </w:tc>
      </w:tr>
    </w:tbl>
    <w:p w14:paraId="47575DDC" w14:textId="1C21BACB" w:rsidR="00AE17BC" w:rsidRPr="00183751" w:rsidRDefault="00000000" w:rsidP="00AE17BC">
      <w:pPr>
        <w:spacing w:before="80" w:after="80"/>
        <w:ind w:left="720" w:hanging="720"/>
        <w:rPr>
          <w:rFonts w:asciiTheme="minorHAnsi" w:hAnsiTheme="minorHAnsi" w:cstheme="minorHAnsi"/>
        </w:rPr>
      </w:pPr>
      <w:sdt>
        <w:sdtPr>
          <w:rPr>
            <w:rFonts w:asciiTheme="minorHAnsi" w:hAnsiTheme="minorHAnsi" w:cstheme="minorHAnsi"/>
          </w:rPr>
          <w:id w:val="-1829039519"/>
          <w14:checkbox>
            <w14:checked w14:val="0"/>
            <w14:checkedState w14:val="2612" w14:font="MS Gothic"/>
            <w14:uncheckedState w14:val="2610" w14:font="MS Gothic"/>
          </w14:checkbox>
        </w:sdtPr>
        <w:sdtContent>
          <w:r w:rsidR="00010DEB" w:rsidRPr="00183751">
            <w:rPr>
              <w:rFonts w:ascii="Segoe UI Symbol" w:eastAsia="MS Gothic" w:hAnsi="Segoe UI Symbol" w:cs="Segoe UI Symbol"/>
            </w:rPr>
            <w:t>☐</w:t>
          </w:r>
        </w:sdtContent>
      </w:sdt>
      <w:r w:rsidR="00AE17BC" w:rsidRPr="00183751">
        <w:rPr>
          <w:rFonts w:asciiTheme="minorHAnsi" w:hAnsiTheme="minorHAnsi" w:cstheme="minorHAnsi"/>
        </w:rPr>
        <w:t>Property is not listed in the National Register; the owner consents to their property being listed.</w:t>
      </w:r>
    </w:p>
    <w:p w14:paraId="7DB88C99" w14:textId="77777777" w:rsidR="00AE17BC" w:rsidRPr="00183751" w:rsidRDefault="00000000" w:rsidP="00AE17BC">
      <w:pPr>
        <w:spacing w:before="80" w:after="80"/>
        <w:ind w:left="90" w:hanging="90"/>
        <w:rPr>
          <w:rFonts w:asciiTheme="minorHAnsi" w:hAnsiTheme="minorHAnsi" w:cstheme="minorHAnsi"/>
        </w:rPr>
      </w:pPr>
      <w:sdt>
        <w:sdtPr>
          <w:rPr>
            <w:rFonts w:asciiTheme="minorHAnsi" w:hAnsiTheme="minorHAnsi" w:cstheme="minorHAnsi"/>
          </w:rPr>
          <w:id w:val="292676981"/>
          <w14:checkbox>
            <w14:checked w14:val="0"/>
            <w14:checkedState w14:val="2612" w14:font="MS Gothic"/>
            <w14:uncheckedState w14:val="2610" w14:font="MS Gothic"/>
          </w14:checkbox>
        </w:sdtPr>
        <w:sdtContent>
          <w:r w:rsidR="00AE17BC" w:rsidRPr="00183751">
            <w:rPr>
              <w:rFonts w:ascii="Segoe UI Symbol" w:eastAsia="MS Gothic" w:hAnsi="Segoe UI Symbol" w:cs="Segoe UI Symbol"/>
            </w:rPr>
            <w:t>☐</w:t>
          </w:r>
        </w:sdtContent>
      </w:sdt>
      <w:r w:rsidR="00AE17BC" w:rsidRPr="00183751">
        <w:rPr>
          <w:rFonts w:asciiTheme="minorHAnsi" w:hAnsiTheme="minorHAnsi" w:cstheme="minorHAnsi"/>
        </w:rPr>
        <w:t>The applicant is pursuing Federal Rehabilitation Tax Credits and has submitted a final draft Part 2 to SHPO.</w:t>
      </w:r>
    </w:p>
    <w:p w14:paraId="2BF6B4F5" w14:textId="77777777" w:rsidR="00AE17BC" w:rsidRPr="00183751" w:rsidRDefault="00000000" w:rsidP="00AE17BC">
      <w:pPr>
        <w:spacing w:before="80" w:after="80"/>
        <w:ind w:left="90" w:hanging="90"/>
        <w:rPr>
          <w:rFonts w:asciiTheme="minorHAnsi" w:hAnsiTheme="minorHAnsi" w:cstheme="minorHAnsi"/>
        </w:rPr>
      </w:pPr>
      <w:sdt>
        <w:sdtPr>
          <w:rPr>
            <w:rFonts w:asciiTheme="minorHAnsi" w:hAnsiTheme="minorHAnsi" w:cstheme="minorHAnsi"/>
          </w:rPr>
          <w:id w:val="-1640949903"/>
          <w14:checkbox>
            <w14:checked w14:val="0"/>
            <w14:checkedState w14:val="2612" w14:font="MS Gothic"/>
            <w14:uncheckedState w14:val="2610" w14:font="MS Gothic"/>
          </w14:checkbox>
        </w:sdtPr>
        <w:sdtContent>
          <w:r w:rsidR="00AE17BC" w:rsidRPr="00183751">
            <w:rPr>
              <w:rFonts w:ascii="Segoe UI Symbol" w:eastAsia="MS Gothic" w:hAnsi="Segoe UI Symbol" w:cs="Segoe UI Symbol"/>
            </w:rPr>
            <w:t>☐</w:t>
          </w:r>
        </w:sdtContent>
      </w:sdt>
      <w:r w:rsidR="00AE17BC" w:rsidRPr="00183751">
        <w:rPr>
          <w:rFonts w:asciiTheme="minorHAnsi" w:hAnsiTheme="minorHAnsi" w:cstheme="minorHAnsi"/>
        </w:rPr>
        <w:t>Applicant is the property’s sole owner.</w:t>
      </w:r>
    </w:p>
    <w:p w14:paraId="3288D9B8" w14:textId="77777777" w:rsidR="00AE17BC" w:rsidRPr="00183751" w:rsidRDefault="00000000" w:rsidP="00AE17BC">
      <w:pPr>
        <w:spacing w:before="80" w:after="80"/>
        <w:ind w:left="90" w:hanging="90"/>
        <w:rPr>
          <w:rFonts w:asciiTheme="minorHAnsi" w:hAnsiTheme="minorHAnsi" w:cstheme="minorHAnsi"/>
        </w:rPr>
      </w:pPr>
      <w:sdt>
        <w:sdtPr>
          <w:rPr>
            <w:rFonts w:asciiTheme="minorHAnsi" w:hAnsiTheme="minorHAnsi" w:cstheme="minorHAnsi"/>
          </w:rPr>
          <w:id w:val="-669633534"/>
          <w14:checkbox>
            <w14:checked w14:val="0"/>
            <w14:checkedState w14:val="2612" w14:font="MS Gothic"/>
            <w14:uncheckedState w14:val="2610" w14:font="MS Gothic"/>
          </w14:checkbox>
        </w:sdtPr>
        <w:sdtContent>
          <w:r w:rsidR="00AE17BC" w:rsidRPr="00183751">
            <w:rPr>
              <w:rFonts w:ascii="Segoe UI Symbol" w:eastAsia="MS Gothic" w:hAnsi="Segoe UI Symbol" w:cs="Segoe UI Symbol"/>
            </w:rPr>
            <w:t>☐</w:t>
          </w:r>
        </w:sdtContent>
      </w:sdt>
      <w:r w:rsidR="00AE17BC" w:rsidRPr="00183751">
        <w:rPr>
          <w:rFonts w:asciiTheme="minorHAnsi" w:hAnsiTheme="minorHAnsi" w:cstheme="minorHAnsi"/>
        </w:rPr>
        <w:t xml:space="preserve">Applicant co-owns the property and has attached a letter(s) approving this application signed by all co-owners. </w:t>
      </w:r>
    </w:p>
    <w:p w14:paraId="471542F5" w14:textId="77777777" w:rsidR="00AE17BC" w:rsidRPr="00183751" w:rsidRDefault="00000000" w:rsidP="00AE17BC">
      <w:pPr>
        <w:spacing w:before="80" w:after="80"/>
        <w:ind w:left="720" w:hanging="720"/>
        <w:rPr>
          <w:rFonts w:asciiTheme="minorHAnsi" w:hAnsiTheme="minorHAnsi" w:cstheme="minorHAnsi"/>
        </w:rPr>
      </w:pPr>
      <w:sdt>
        <w:sdtPr>
          <w:rPr>
            <w:rFonts w:asciiTheme="minorHAnsi" w:hAnsiTheme="minorHAnsi" w:cstheme="minorHAnsi"/>
          </w:rPr>
          <w:id w:val="-1813170212"/>
          <w14:checkbox>
            <w14:checked w14:val="0"/>
            <w14:checkedState w14:val="2612" w14:font="MS Gothic"/>
            <w14:uncheckedState w14:val="2610" w14:font="MS Gothic"/>
          </w14:checkbox>
        </w:sdtPr>
        <w:sdtContent>
          <w:r w:rsidR="00AE17BC" w:rsidRPr="00183751">
            <w:rPr>
              <w:rFonts w:ascii="Segoe UI Symbol" w:eastAsia="MS Gothic" w:hAnsi="Segoe UI Symbol" w:cs="Segoe UI Symbol"/>
            </w:rPr>
            <w:t>☐</w:t>
          </w:r>
        </w:sdtContent>
      </w:sdt>
      <w:r w:rsidR="00AE17BC" w:rsidRPr="00183751">
        <w:rPr>
          <w:rFonts w:asciiTheme="minorHAnsi" w:hAnsiTheme="minorHAnsi" w:cstheme="minorHAnsi"/>
        </w:rPr>
        <w:t>Applicant does not own the property and has attached an owner(s) letter(s) approving this application.</w:t>
      </w:r>
    </w:p>
    <w:p w14:paraId="15B6860D" w14:textId="77777777" w:rsidR="00AE17BC" w:rsidRPr="00183751" w:rsidRDefault="00000000" w:rsidP="00AE17BC">
      <w:pPr>
        <w:spacing w:before="80" w:after="80"/>
        <w:ind w:left="720" w:hanging="720"/>
        <w:rPr>
          <w:rFonts w:asciiTheme="minorHAnsi" w:hAnsiTheme="minorHAnsi" w:cstheme="minorHAnsi"/>
        </w:rPr>
      </w:pPr>
      <w:sdt>
        <w:sdtPr>
          <w:rPr>
            <w:rFonts w:asciiTheme="minorHAnsi" w:hAnsiTheme="minorHAnsi" w:cstheme="minorHAnsi"/>
          </w:rPr>
          <w:id w:val="837730358"/>
          <w14:checkbox>
            <w14:checked w14:val="0"/>
            <w14:checkedState w14:val="2612" w14:font="MS Gothic"/>
            <w14:uncheckedState w14:val="2610" w14:font="MS Gothic"/>
          </w14:checkbox>
        </w:sdtPr>
        <w:sdtContent>
          <w:r w:rsidR="00AE17BC" w:rsidRPr="00183751">
            <w:rPr>
              <w:rFonts w:ascii="Segoe UI Symbol" w:eastAsia="MS Gothic" w:hAnsi="Segoe UI Symbol" w:cs="Segoe UI Symbol"/>
            </w:rPr>
            <w:t>☐</w:t>
          </w:r>
        </w:sdtContent>
      </w:sdt>
      <w:r w:rsidR="00AE17BC" w:rsidRPr="00183751">
        <w:rPr>
          <w:rFonts w:asciiTheme="minorHAnsi" w:hAnsiTheme="minorHAnsi" w:cstheme="minorHAnsi"/>
        </w:rPr>
        <w:t xml:space="preserve">Optional letters of support are attached. </w:t>
      </w:r>
    </w:p>
    <w:p w14:paraId="16415A6C" w14:textId="77777777" w:rsidR="00AE17BC" w:rsidRPr="00183751" w:rsidRDefault="00000000" w:rsidP="00AE17BC">
      <w:pPr>
        <w:spacing w:before="80" w:after="80"/>
        <w:rPr>
          <w:rFonts w:asciiTheme="minorHAnsi" w:hAnsiTheme="minorHAnsi" w:cstheme="minorHAnsi"/>
        </w:rPr>
      </w:pPr>
      <w:sdt>
        <w:sdtPr>
          <w:rPr>
            <w:rFonts w:asciiTheme="minorHAnsi" w:hAnsiTheme="minorHAnsi" w:cstheme="minorHAnsi"/>
          </w:rPr>
          <w:id w:val="1716158899"/>
          <w14:checkbox>
            <w14:checked w14:val="0"/>
            <w14:checkedState w14:val="2612" w14:font="MS Gothic"/>
            <w14:uncheckedState w14:val="2610" w14:font="MS Gothic"/>
          </w14:checkbox>
        </w:sdtPr>
        <w:sdtContent>
          <w:r w:rsidR="00AE17BC" w:rsidRPr="00183751">
            <w:rPr>
              <w:rFonts w:ascii="Segoe UI Symbol" w:eastAsia="MS Gothic" w:hAnsi="Segoe UI Symbol" w:cs="Segoe UI Symbol"/>
            </w:rPr>
            <w:t>☐</w:t>
          </w:r>
        </w:sdtContent>
      </w:sdt>
      <w:r w:rsidR="00AE17BC" w:rsidRPr="00183751">
        <w:rPr>
          <w:rFonts w:asciiTheme="minorHAnsi" w:hAnsiTheme="minorHAnsi" w:cstheme="minorHAnsi"/>
        </w:rPr>
        <w:t>The owner(s)/applicant are aware of SHPO Grant stipulations that include:</w:t>
      </w:r>
    </w:p>
    <w:p w14:paraId="64368F77" w14:textId="77777777" w:rsidR="00AE17BC" w:rsidRPr="00183751" w:rsidRDefault="00AE17BC" w:rsidP="00AE17BC">
      <w:pPr>
        <w:spacing w:before="80" w:after="80"/>
        <w:ind w:left="864" w:hanging="144"/>
        <w:rPr>
          <w:rFonts w:asciiTheme="minorHAnsi" w:hAnsiTheme="minorHAnsi" w:cstheme="minorHAnsi"/>
        </w:rPr>
      </w:pPr>
      <w:r w:rsidRPr="00183751">
        <w:rPr>
          <w:rFonts w:asciiTheme="minorHAnsi" w:hAnsiTheme="minorHAnsi" w:cstheme="minorHAnsi"/>
        </w:rPr>
        <w:t xml:space="preserve">-- compliance with The Secretary of the Interior’s Standards and Guidelines for Archaeology and </w:t>
      </w:r>
      <w:proofErr w:type="gramStart"/>
      <w:r w:rsidRPr="00183751">
        <w:rPr>
          <w:rFonts w:asciiTheme="minorHAnsi" w:hAnsiTheme="minorHAnsi" w:cstheme="minorHAnsi"/>
        </w:rPr>
        <w:t>Preservation;</w:t>
      </w:r>
      <w:proofErr w:type="gramEnd"/>
    </w:p>
    <w:p w14:paraId="1C2AA4D8" w14:textId="77777777" w:rsidR="00AE17BC" w:rsidRPr="00183751" w:rsidRDefault="00AE17BC" w:rsidP="00AE17BC">
      <w:pPr>
        <w:spacing w:before="80" w:after="80"/>
        <w:ind w:left="864" w:hanging="144"/>
        <w:rPr>
          <w:rFonts w:asciiTheme="minorHAnsi" w:hAnsiTheme="minorHAnsi" w:cstheme="minorHAnsi"/>
        </w:rPr>
      </w:pPr>
      <w:r w:rsidRPr="00183751">
        <w:rPr>
          <w:rFonts w:asciiTheme="minorHAnsi" w:hAnsiTheme="minorHAnsi" w:cstheme="minorHAnsi"/>
        </w:rPr>
        <w:t xml:space="preserve">-- nomination of the property to the National Register if property is not already </w:t>
      </w:r>
      <w:proofErr w:type="gramStart"/>
      <w:r w:rsidRPr="00183751">
        <w:rPr>
          <w:rFonts w:asciiTheme="minorHAnsi" w:hAnsiTheme="minorHAnsi" w:cstheme="minorHAnsi"/>
        </w:rPr>
        <w:t>listed;</w:t>
      </w:r>
      <w:proofErr w:type="gramEnd"/>
    </w:p>
    <w:p w14:paraId="2B02B96D" w14:textId="77777777" w:rsidR="00AE17BC" w:rsidRPr="00183751" w:rsidRDefault="00AE17BC" w:rsidP="00AE17BC">
      <w:pPr>
        <w:spacing w:before="80" w:after="80"/>
        <w:ind w:left="864" w:hanging="144"/>
        <w:rPr>
          <w:rFonts w:asciiTheme="minorHAnsi" w:hAnsiTheme="minorHAnsi" w:cstheme="minorHAnsi"/>
        </w:rPr>
      </w:pPr>
      <w:r w:rsidRPr="00183751">
        <w:rPr>
          <w:rFonts w:asciiTheme="minorHAnsi" w:hAnsiTheme="minorHAnsi" w:cstheme="minorHAnsi"/>
        </w:rPr>
        <w:t xml:space="preserve">-- installation of a SHPO-provided National Register interpretive panel on grant-funded </w:t>
      </w:r>
      <w:proofErr w:type="gramStart"/>
      <w:r w:rsidRPr="00183751">
        <w:rPr>
          <w:rFonts w:asciiTheme="minorHAnsi" w:hAnsiTheme="minorHAnsi" w:cstheme="minorHAnsi"/>
        </w:rPr>
        <w:t>property;</w:t>
      </w:r>
      <w:proofErr w:type="gramEnd"/>
    </w:p>
    <w:p w14:paraId="229064F7" w14:textId="77777777" w:rsidR="00AE17BC" w:rsidRPr="00183751" w:rsidRDefault="00AE17BC" w:rsidP="00AE17BC">
      <w:pPr>
        <w:spacing w:before="80" w:after="80"/>
        <w:ind w:left="864" w:hanging="144"/>
        <w:rPr>
          <w:rFonts w:asciiTheme="minorHAnsi" w:hAnsiTheme="minorHAnsi" w:cstheme="minorHAnsi"/>
        </w:rPr>
      </w:pPr>
      <w:r w:rsidRPr="00183751">
        <w:rPr>
          <w:rFonts w:asciiTheme="minorHAnsi" w:hAnsiTheme="minorHAnsi" w:cstheme="minorHAnsi"/>
        </w:rPr>
        <w:t xml:space="preserve">-- SHPO review and inspection of property treatments for a duration based on the grant </w:t>
      </w:r>
      <w:proofErr w:type="gramStart"/>
      <w:r w:rsidRPr="00183751">
        <w:rPr>
          <w:rFonts w:asciiTheme="minorHAnsi" w:hAnsiTheme="minorHAnsi" w:cstheme="minorHAnsi"/>
        </w:rPr>
        <w:t>award;</w:t>
      </w:r>
      <w:proofErr w:type="gramEnd"/>
    </w:p>
    <w:p w14:paraId="187E0D75" w14:textId="77777777" w:rsidR="00AE17BC" w:rsidRPr="00183751" w:rsidRDefault="00AE17BC" w:rsidP="00AE17BC">
      <w:pPr>
        <w:spacing w:before="80" w:after="80"/>
        <w:ind w:left="864" w:hanging="144"/>
        <w:rPr>
          <w:rFonts w:asciiTheme="minorHAnsi" w:hAnsiTheme="minorHAnsi" w:cstheme="minorHAnsi"/>
        </w:rPr>
      </w:pPr>
      <w:r w:rsidRPr="00183751">
        <w:rPr>
          <w:rFonts w:asciiTheme="minorHAnsi" w:hAnsiTheme="minorHAnsi" w:cstheme="minorHAnsi"/>
        </w:rPr>
        <w:t>-- the property and project are insured.</w:t>
      </w:r>
    </w:p>
    <w:p w14:paraId="36D6FE0C" w14:textId="77777777" w:rsidR="00AE17BC" w:rsidRPr="00183751" w:rsidRDefault="00AE17BC" w:rsidP="00AE17BC">
      <w:pPr>
        <w:spacing w:before="80" w:after="80"/>
        <w:ind w:left="864" w:hanging="144"/>
        <w:rPr>
          <w:rFonts w:asciiTheme="minorHAnsi" w:hAnsiTheme="minorHAnsi" w:cstheme="minorHAnsi"/>
        </w:rPr>
      </w:pPr>
      <w:r w:rsidRPr="00183751">
        <w:rPr>
          <w:rFonts w:asciiTheme="minorHAnsi" w:hAnsiTheme="minorHAnsi" w:cstheme="minorHAnsi"/>
        </w:rPr>
        <w:t>--Subject property has no liens on it.</w:t>
      </w:r>
    </w:p>
    <w:p w14:paraId="70DCE334" w14:textId="77777777" w:rsidR="00AE17BC" w:rsidRPr="00183751" w:rsidRDefault="00000000" w:rsidP="00AE17BC">
      <w:pPr>
        <w:spacing w:before="80" w:after="80"/>
        <w:rPr>
          <w:rFonts w:asciiTheme="minorHAnsi" w:hAnsiTheme="minorHAnsi" w:cstheme="minorHAnsi"/>
        </w:rPr>
      </w:pPr>
      <w:sdt>
        <w:sdtPr>
          <w:rPr>
            <w:rFonts w:asciiTheme="minorHAnsi" w:hAnsiTheme="minorHAnsi" w:cstheme="minorHAnsi"/>
          </w:rPr>
          <w:id w:val="1125082617"/>
          <w14:checkbox>
            <w14:checked w14:val="0"/>
            <w14:checkedState w14:val="2612" w14:font="MS Gothic"/>
            <w14:uncheckedState w14:val="2610" w14:font="MS Gothic"/>
          </w14:checkbox>
        </w:sdtPr>
        <w:sdtContent>
          <w:r w:rsidR="00AE17BC" w:rsidRPr="00183751">
            <w:rPr>
              <w:rFonts w:ascii="Segoe UI Symbol" w:eastAsia="MS Gothic" w:hAnsi="Segoe UI Symbol" w:cs="Segoe UI Symbol"/>
            </w:rPr>
            <w:t>☐</w:t>
          </w:r>
        </w:sdtContent>
      </w:sdt>
      <w:r w:rsidR="00AE17BC" w:rsidRPr="00183751">
        <w:rPr>
          <w:rFonts w:asciiTheme="minorHAnsi" w:hAnsiTheme="minorHAnsi" w:cstheme="minorHAnsi"/>
        </w:rPr>
        <w:t>Applicant understands that if selected, they will complete the Montana Environmental Protection Act (MEPA) process</w:t>
      </w:r>
      <w:r w:rsidR="00AE17BC" w:rsidRPr="00183751">
        <w:rPr>
          <w:rFonts w:asciiTheme="minorHAnsi" w:hAnsiTheme="minorHAnsi" w:cstheme="minorHAnsi"/>
        </w:rPr>
        <w:br/>
      </w:r>
      <w:r w:rsidR="00AE17BC" w:rsidRPr="00183751">
        <w:rPr>
          <w:rFonts w:asciiTheme="minorHAnsi" w:hAnsiTheme="minorHAnsi" w:cstheme="minorHAnsi"/>
        </w:rPr>
        <w:tab/>
        <w:t xml:space="preserve">prior to SHPO awarding a grant. </w:t>
      </w:r>
    </w:p>
    <w:p w14:paraId="650541B7" w14:textId="77777777" w:rsidR="00AE17BC" w:rsidRPr="00183751" w:rsidRDefault="00000000" w:rsidP="00AE17BC">
      <w:pPr>
        <w:spacing w:before="80" w:after="80"/>
        <w:ind w:left="90" w:hanging="90"/>
        <w:rPr>
          <w:rFonts w:asciiTheme="minorHAnsi" w:hAnsiTheme="minorHAnsi" w:cstheme="minorHAnsi"/>
        </w:rPr>
      </w:pPr>
      <w:sdt>
        <w:sdtPr>
          <w:rPr>
            <w:rFonts w:asciiTheme="minorHAnsi" w:hAnsiTheme="minorHAnsi" w:cstheme="minorHAnsi"/>
          </w:rPr>
          <w:id w:val="2032211838"/>
          <w14:checkbox>
            <w14:checked w14:val="0"/>
            <w14:checkedState w14:val="2612" w14:font="MS Gothic"/>
            <w14:uncheckedState w14:val="2610" w14:font="MS Gothic"/>
          </w14:checkbox>
        </w:sdtPr>
        <w:sdtContent>
          <w:r w:rsidR="00AE17BC" w:rsidRPr="00183751">
            <w:rPr>
              <w:rFonts w:ascii="Segoe UI Symbol" w:eastAsia="MS Gothic" w:hAnsi="Segoe UI Symbol" w:cs="Segoe UI Symbol"/>
            </w:rPr>
            <w:t>☐</w:t>
          </w:r>
        </w:sdtContent>
      </w:sdt>
      <w:r w:rsidR="00AE17BC" w:rsidRPr="00183751">
        <w:rPr>
          <w:rFonts w:asciiTheme="minorHAnsi" w:hAnsiTheme="minorHAnsi" w:cstheme="minorHAnsi"/>
        </w:rPr>
        <w:t>Applicant is submitting MEPA documents from a previous review of the same scope of work presented here.</w:t>
      </w:r>
    </w:p>
    <w:p w14:paraId="15B70531" w14:textId="77777777" w:rsidR="00AE17BC" w:rsidRPr="00183751" w:rsidRDefault="00000000" w:rsidP="00AE17BC">
      <w:pPr>
        <w:spacing w:before="80" w:after="80"/>
        <w:rPr>
          <w:rFonts w:asciiTheme="minorHAnsi" w:hAnsiTheme="minorHAnsi" w:cstheme="minorHAnsi"/>
        </w:rPr>
      </w:pPr>
      <w:sdt>
        <w:sdtPr>
          <w:rPr>
            <w:rFonts w:asciiTheme="minorHAnsi" w:hAnsiTheme="minorHAnsi" w:cstheme="minorHAnsi"/>
          </w:rPr>
          <w:id w:val="112490295"/>
          <w14:checkbox>
            <w14:checked w14:val="0"/>
            <w14:checkedState w14:val="2612" w14:font="MS Gothic"/>
            <w14:uncheckedState w14:val="2610" w14:font="MS Gothic"/>
          </w14:checkbox>
        </w:sdtPr>
        <w:sdtContent>
          <w:r w:rsidR="00AE17BC" w:rsidRPr="00183751">
            <w:rPr>
              <w:rFonts w:ascii="Segoe UI Symbol" w:eastAsia="MS Gothic" w:hAnsi="Segoe UI Symbol" w:cs="Segoe UI Symbol"/>
            </w:rPr>
            <w:t>☐</w:t>
          </w:r>
        </w:sdtContent>
      </w:sdt>
      <w:r w:rsidR="00AE17BC" w:rsidRPr="00183751">
        <w:rPr>
          <w:rFonts w:asciiTheme="minorHAnsi" w:hAnsiTheme="minorHAnsi" w:cstheme="minorHAnsi"/>
        </w:rPr>
        <w:t xml:space="preserve"> A copy of the fiscal sponsor’s board resolution to sponsor this application is attached (if applicable). </w:t>
      </w:r>
      <w:r w:rsidR="00AE17BC" w:rsidRPr="00183751">
        <w:rPr>
          <w:rFonts w:asciiTheme="minorHAnsi" w:hAnsiTheme="minorHAnsi" w:cstheme="minorHAnsi"/>
        </w:rPr>
        <w:br/>
      </w:r>
      <w:sdt>
        <w:sdtPr>
          <w:rPr>
            <w:rFonts w:asciiTheme="minorHAnsi" w:hAnsiTheme="minorHAnsi" w:cstheme="minorHAnsi"/>
          </w:rPr>
          <w:id w:val="521877880"/>
          <w14:checkbox>
            <w14:checked w14:val="0"/>
            <w14:checkedState w14:val="2612" w14:font="MS Gothic"/>
            <w14:uncheckedState w14:val="2610" w14:font="MS Gothic"/>
          </w14:checkbox>
        </w:sdtPr>
        <w:sdtContent>
          <w:r w:rsidR="00AE17BC" w:rsidRPr="00183751">
            <w:rPr>
              <w:rFonts w:ascii="Segoe UI Symbol" w:eastAsia="MS Gothic" w:hAnsi="Segoe UI Symbol" w:cs="Segoe UI Symbol"/>
            </w:rPr>
            <w:t>☐</w:t>
          </w:r>
        </w:sdtContent>
      </w:sdt>
      <w:r w:rsidR="00AE17BC" w:rsidRPr="00183751">
        <w:rPr>
          <w:rFonts w:asciiTheme="minorHAnsi" w:hAnsiTheme="minorHAnsi" w:cstheme="minorHAnsi"/>
        </w:rPr>
        <w:t xml:space="preserve"> All application materials and supporting documents must be submitted through </w:t>
      </w:r>
      <w:hyperlink r:id="rId13">
        <w:r w:rsidR="00AE17BC" w:rsidRPr="00183751">
          <w:rPr>
            <w:rStyle w:val="Hyperlink"/>
            <w:rFonts w:asciiTheme="minorHAnsi" w:hAnsiTheme="minorHAnsi" w:cstheme="minorHAnsi"/>
          </w:rPr>
          <w:t>SHPO’s Cultural Resources Database</w:t>
        </w:r>
      </w:hyperlink>
      <w:r w:rsidR="00AE17BC" w:rsidRPr="00183751">
        <w:rPr>
          <w:rFonts w:asciiTheme="minorHAnsi" w:hAnsiTheme="minorHAnsi" w:cstheme="minorHAnsi"/>
        </w:rPr>
        <w:t>.</w:t>
      </w:r>
      <w:r w:rsidR="00AE17BC" w:rsidRPr="00183751">
        <w:rPr>
          <w:rFonts w:asciiTheme="minorHAnsi" w:hAnsiTheme="minorHAnsi" w:cstheme="minorHAnsi"/>
        </w:rPr>
        <w:br/>
      </w:r>
    </w:p>
    <w:tbl>
      <w:tblPr>
        <w:tblStyle w:val="TableGrid"/>
        <w:tblW w:w="10800" w:type="dxa"/>
        <w:tblLook w:val="04A0" w:firstRow="1" w:lastRow="0" w:firstColumn="1" w:lastColumn="0" w:noHBand="0" w:noVBand="1"/>
      </w:tblPr>
      <w:tblGrid>
        <w:gridCol w:w="2055"/>
        <w:gridCol w:w="3165"/>
        <w:gridCol w:w="1620"/>
        <w:gridCol w:w="3960"/>
      </w:tblGrid>
      <w:tr w:rsidR="00AE17BC" w:rsidRPr="00183751" w14:paraId="6EE6C1A1" w14:textId="77777777" w:rsidTr="00DC3185">
        <w:trPr>
          <w:trHeight w:val="404"/>
        </w:trPr>
        <w:tc>
          <w:tcPr>
            <w:tcW w:w="2055" w:type="dxa"/>
            <w:tcBorders>
              <w:top w:val="nil"/>
              <w:left w:val="nil"/>
              <w:bottom w:val="nil"/>
              <w:right w:val="nil"/>
            </w:tcBorders>
          </w:tcPr>
          <w:p w14:paraId="294ED802" w14:textId="77777777" w:rsidR="00AE17BC" w:rsidRPr="00183751" w:rsidRDefault="00AE17BC" w:rsidP="00DC3185">
            <w:pPr>
              <w:spacing w:before="80" w:after="80"/>
              <w:rPr>
                <w:rFonts w:asciiTheme="minorHAnsi" w:hAnsiTheme="minorHAnsi" w:cstheme="minorHAnsi"/>
                <w:b/>
              </w:rPr>
            </w:pPr>
            <w:r w:rsidRPr="00183751">
              <w:rPr>
                <w:rFonts w:asciiTheme="minorHAnsi" w:hAnsiTheme="minorHAnsi" w:cstheme="minorHAnsi"/>
                <w:b/>
              </w:rPr>
              <w:t>Applicant’s name:</w:t>
            </w:r>
          </w:p>
        </w:tc>
        <w:tc>
          <w:tcPr>
            <w:tcW w:w="3165" w:type="dxa"/>
            <w:tcBorders>
              <w:top w:val="nil"/>
              <w:left w:val="nil"/>
              <w:right w:val="nil"/>
            </w:tcBorders>
          </w:tcPr>
          <w:p w14:paraId="50C188D6" w14:textId="77777777" w:rsidR="00AE17BC" w:rsidRPr="00183751" w:rsidRDefault="00AE17BC" w:rsidP="00DC3185">
            <w:pPr>
              <w:spacing w:before="80" w:after="80"/>
              <w:rPr>
                <w:rFonts w:asciiTheme="minorHAnsi" w:hAnsiTheme="minorHAnsi" w:cstheme="minorHAnsi"/>
                <w:b/>
              </w:rPr>
            </w:pPr>
          </w:p>
        </w:tc>
        <w:tc>
          <w:tcPr>
            <w:tcW w:w="1620" w:type="dxa"/>
            <w:tcBorders>
              <w:top w:val="nil"/>
              <w:left w:val="nil"/>
              <w:bottom w:val="nil"/>
              <w:right w:val="nil"/>
            </w:tcBorders>
          </w:tcPr>
          <w:p w14:paraId="2BAB57DB" w14:textId="77777777" w:rsidR="00AE17BC" w:rsidRPr="00183751" w:rsidRDefault="00AE17BC" w:rsidP="00DC3185">
            <w:pPr>
              <w:spacing w:before="80" w:after="80"/>
              <w:rPr>
                <w:rFonts w:asciiTheme="minorHAnsi" w:hAnsiTheme="minorHAnsi" w:cstheme="minorHAnsi"/>
                <w:b/>
              </w:rPr>
            </w:pPr>
            <w:r w:rsidRPr="00183751">
              <w:rPr>
                <w:rFonts w:asciiTheme="minorHAnsi" w:hAnsiTheme="minorHAnsi" w:cstheme="minorHAnsi"/>
                <w:b/>
              </w:rPr>
              <w:t>Email:</w:t>
            </w:r>
          </w:p>
        </w:tc>
        <w:tc>
          <w:tcPr>
            <w:tcW w:w="3960" w:type="dxa"/>
            <w:tcBorders>
              <w:top w:val="nil"/>
              <w:left w:val="nil"/>
              <w:bottom w:val="single" w:sz="4" w:space="0" w:color="auto"/>
              <w:right w:val="nil"/>
            </w:tcBorders>
          </w:tcPr>
          <w:p w14:paraId="6756256D" w14:textId="77777777" w:rsidR="00AE17BC" w:rsidRPr="00183751" w:rsidRDefault="00AE17BC" w:rsidP="00DC3185">
            <w:pPr>
              <w:spacing w:before="80" w:after="80"/>
              <w:rPr>
                <w:rFonts w:asciiTheme="minorHAnsi" w:hAnsiTheme="minorHAnsi" w:cstheme="minorHAnsi"/>
                <w:b/>
              </w:rPr>
            </w:pPr>
          </w:p>
        </w:tc>
      </w:tr>
      <w:tr w:rsidR="00AE17BC" w:rsidRPr="00183751" w14:paraId="2F12D473" w14:textId="77777777" w:rsidTr="00DC3185">
        <w:trPr>
          <w:trHeight w:val="341"/>
        </w:trPr>
        <w:tc>
          <w:tcPr>
            <w:tcW w:w="2055" w:type="dxa"/>
            <w:tcBorders>
              <w:top w:val="nil"/>
              <w:left w:val="nil"/>
              <w:bottom w:val="nil"/>
              <w:right w:val="nil"/>
            </w:tcBorders>
          </w:tcPr>
          <w:p w14:paraId="259F2112" w14:textId="77777777" w:rsidR="00AE17BC" w:rsidRPr="00183751" w:rsidRDefault="00AE17BC" w:rsidP="00DC3185">
            <w:pPr>
              <w:spacing w:before="80" w:after="80"/>
              <w:rPr>
                <w:rFonts w:asciiTheme="minorHAnsi" w:hAnsiTheme="minorHAnsi" w:cstheme="minorHAnsi"/>
                <w:b/>
                <w:bCs/>
              </w:rPr>
            </w:pPr>
            <w:r w:rsidRPr="00183751">
              <w:rPr>
                <w:rFonts w:asciiTheme="minorHAnsi" w:hAnsiTheme="minorHAnsi" w:cstheme="minorHAnsi"/>
                <w:b/>
                <w:bCs/>
              </w:rPr>
              <w:t>Signature and date:</w:t>
            </w:r>
          </w:p>
        </w:tc>
        <w:tc>
          <w:tcPr>
            <w:tcW w:w="3165" w:type="dxa"/>
            <w:tcBorders>
              <w:left w:val="nil"/>
              <w:bottom w:val="single" w:sz="4" w:space="0" w:color="auto"/>
              <w:right w:val="nil"/>
            </w:tcBorders>
          </w:tcPr>
          <w:p w14:paraId="64C47273" w14:textId="77777777" w:rsidR="00AE17BC" w:rsidRPr="00183751" w:rsidRDefault="00AE17BC" w:rsidP="00DC3185">
            <w:pPr>
              <w:spacing w:before="80" w:after="80"/>
              <w:rPr>
                <w:rFonts w:asciiTheme="minorHAnsi" w:hAnsiTheme="minorHAnsi" w:cstheme="minorHAnsi"/>
                <w:b/>
              </w:rPr>
            </w:pPr>
          </w:p>
        </w:tc>
        <w:tc>
          <w:tcPr>
            <w:tcW w:w="1620" w:type="dxa"/>
            <w:tcBorders>
              <w:top w:val="nil"/>
              <w:left w:val="nil"/>
              <w:bottom w:val="nil"/>
              <w:right w:val="nil"/>
            </w:tcBorders>
          </w:tcPr>
          <w:p w14:paraId="5F67877B" w14:textId="77777777" w:rsidR="00AE17BC" w:rsidRPr="00183751" w:rsidRDefault="00AE17BC" w:rsidP="00DC3185">
            <w:pPr>
              <w:spacing w:before="80" w:after="80"/>
              <w:rPr>
                <w:rFonts w:asciiTheme="minorHAnsi" w:hAnsiTheme="minorHAnsi" w:cstheme="minorHAnsi"/>
                <w:b/>
              </w:rPr>
            </w:pPr>
            <w:r w:rsidRPr="00183751">
              <w:rPr>
                <w:rFonts w:asciiTheme="minorHAnsi" w:hAnsiTheme="minorHAnsi" w:cstheme="minorHAnsi"/>
                <w:b/>
              </w:rPr>
              <w:t>Phone:</w:t>
            </w:r>
          </w:p>
        </w:tc>
        <w:tc>
          <w:tcPr>
            <w:tcW w:w="3960" w:type="dxa"/>
            <w:tcBorders>
              <w:left w:val="nil"/>
              <w:bottom w:val="single" w:sz="4" w:space="0" w:color="auto"/>
              <w:right w:val="nil"/>
            </w:tcBorders>
          </w:tcPr>
          <w:p w14:paraId="21C5747E" w14:textId="77777777" w:rsidR="00AE17BC" w:rsidRPr="00183751" w:rsidRDefault="00AE17BC" w:rsidP="00DC3185">
            <w:pPr>
              <w:spacing w:before="80" w:after="80"/>
              <w:rPr>
                <w:rFonts w:asciiTheme="minorHAnsi" w:hAnsiTheme="minorHAnsi" w:cstheme="minorHAnsi"/>
                <w:b/>
              </w:rPr>
            </w:pPr>
          </w:p>
        </w:tc>
      </w:tr>
      <w:tr w:rsidR="00AE17BC" w:rsidRPr="00183751" w14:paraId="05FAE040" w14:textId="77777777" w:rsidTr="00DC3185">
        <w:trPr>
          <w:trHeight w:val="251"/>
        </w:trPr>
        <w:tc>
          <w:tcPr>
            <w:tcW w:w="2055" w:type="dxa"/>
            <w:tcBorders>
              <w:top w:val="nil"/>
              <w:left w:val="nil"/>
              <w:bottom w:val="nil"/>
              <w:right w:val="nil"/>
            </w:tcBorders>
          </w:tcPr>
          <w:p w14:paraId="006D0EFB" w14:textId="77777777" w:rsidR="00AE17BC" w:rsidRPr="00183751" w:rsidRDefault="00AE17BC" w:rsidP="00DC3185">
            <w:pPr>
              <w:spacing w:before="80" w:after="80"/>
              <w:rPr>
                <w:rFonts w:asciiTheme="minorHAnsi" w:hAnsiTheme="minorHAnsi" w:cstheme="minorHAnsi"/>
                <w:b/>
              </w:rPr>
            </w:pPr>
            <w:r w:rsidRPr="00183751">
              <w:rPr>
                <w:rFonts w:asciiTheme="minorHAnsi" w:hAnsiTheme="minorHAnsi" w:cstheme="minorHAnsi"/>
                <w:b/>
              </w:rPr>
              <w:t>Address:</w:t>
            </w:r>
          </w:p>
        </w:tc>
        <w:tc>
          <w:tcPr>
            <w:tcW w:w="3165" w:type="dxa"/>
            <w:tcBorders>
              <w:left w:val="nil"/>
              <w:bottom w:val="single" w:sz="4" w:space="0" w:color="auto"/>
              <w:right w:val="nil"/>
            </w:tcBorders>
          </w:tcPr>
          <w:p w14:paraId="713B9C63" w14:textId="77777777" w:rsidR="00AE17BC" w:rsidRDefault="00AE17BC" w:rsidP="00DC3185">
            <w:pPr>
              <w:spacing w:before="80" w:after="80"/>
              <w:rPr>
                <w:rFonts w:asciiTheme="minorHAnsi" w:hAnsiTheme="minorHAnsi" w:cstheme="minorHAnsi"/>
                <w:b/>
              </w:rPr>
            </w:pPr>
          </w:p>
          <w:p w14:paraId="517CE63B" w14:textId="77777777" w:rsidR="00E0754E" w:rsidRPr="00E0754E" w:rsidRDefault="00E0754E" w:rsidP="00E0754E">
            <w:pPr>
              <w:rPr>
                <w:rFonts w:asciiTheme="minorHAnsi" w:hAnsiTheme="minorHAnsi" w:cstheme="minorHAnsi"/>
              </w:rPr>
            </w:pPr>
          </w:p>
          <w:p w14:paraId="74DDF4F2" w14:textId="77777777" w:rsidR="00E0754E" w:rsidRDefault="00E0754E" w:rsidP="00E0754E">
            <w:pPr>
              <w:rPr>
                <w:rFonts w:asciiTheme="minorHAnsi" w:hAnsiTheme="minorHAnsi" w:cstheme="minorHAnsi"/>
                <w:b/>
              </w:rPr>
            </w:pPr>
          </w:p>
          <w:p w14:paraId="72E4666F" w14:textId="020ACF3F" w:rsidR="00E0754E" w:rsidRPr="00E0754E" w:rsidRDefault="00E0754E" w:rsidP="00E0754E">
            <w:pPr>
              <w:tabs>
                <w:tab w:val="left" w:pos="453"/>
              </w:tabs>
              <w:rPr>
                <w:rFonts w:asciiTheme="minorHAnsi" w:hAnsiTheme="minorHAnsi" w:cstheme="minorHAnsi"/>
              </w:rPr>
            </w:pPr>
            <w:r>
              <w:rPr>
                <w:rFonts w:asciiTheme="minorHAnsi" w:hAnsiTheme="minorHAnsi" w:cstheme="minorHAnsi"/>
              </w:rPr>
              <w:tab/>
            </w:r>
          </w:p>
        </w:tc>
        <w:tc>
          <w:tcPr>
            <w:tcW w:w="1620" w:type="dxa"/>
            <w:tcBorders>
              <w:top w:val="nil"/>
              <w:left w:val="nil"/>
              <w:bottom w:val="nil"/>
              <w:right w:val="nil"/>
            </w:tcBorders>
          </w:tcPr>
          <w:p w14:paraId="3F3A9375" w14:textId="77777777" w:rsidR="00AE17BC" w:rsidRPr="00183751" w:rsidRDefault="00AE17BC" w:rsidP="00DC3185">
            <w:pPr>
              <w:spacing w:before="80" w:after="80"/>
              <w:rPr>
                <w:rFonts w:asciiTheme="minorHAnsi" w:hAnsiTheme="minorHAnsi" w:cstheme="minorHAnsi"/>
                <w:b/>
              </w:rPr>
            </w:pPr>
            <w:r w:rsidRPr="00183751">
              <w:rPr>
                <w:rFonts w:asciiTheme="minorHAnsi" w:hAnsiTheme="minorHAnsi" w:cstheme="minorHAnsi"/>
                <w:b/>
              </w:rPr>
              <w:t>City, State, Zip</w:t>
            </w:r>
          </w:p>
        </w:tc>
        <w:tc>
          <w:tcPr>
            <w:tcW w:w="3960" w:type="dxa"/>
            <w:tcBorders>
              <w:left w:val="nil"/>
              <w:bottom w:val="single" w:sz="4" w:space="0" w:color="auto"/>
              <w:right w:val="nil"/>
            </w:tcBorders>
          </w:tcPr>
          <w:p w14:paraId="4537BA82" w14:textId="77777777" w:rsidR="00AE17BC" w:rsidRPr="00183751" w:rsidRDefault="00AE17BC" w:rsidP="00DC3185">
            <w:pPr>
              <w:spacing w:before="80" w:after="80"/>
              <w:rPr>
                <w:rFonts w:asciiTheme="minorHAnsi" w:hAnsiTheme="minorHAnsi" w:cstheme="minorHAnsi"/>
                <w:b/>
              </w:rPr>
            </w:pPr>
          </w:p>
        </w:tc>
      </w:tr>
    </w:tbl>
    <w:p w14:paraId="0479B49F" w14:textId="77777777" w:rsidR="00AE17BC" w:rsidRPr="00183751" w:rsidRDefault="00AE17BC" w:rsidP="00AE17BC">
      <w:pPr>
        <w:spacing w:before="80" w:after="80"/>
        <w:rPr>
          <w:rFonts w:asciiTheme="minorHAnsi" w:hAnsiTheme="minorHAnsi" w:cstheme="minorHAnsi"/>
        </w:rPr>
      </w:pPr>
      <w:r w:rsidRPr="00183751">
        <w:rPr>
          <w:rFonts w:asciiTheme="minorHAnsi" w:hAnsiTheme="minorHAnsi" w:cstheme="minorHAnsi"/>
          <w:b/>
          <w:bCs/>
        </w:rPr>
        <w:lastRenderedPageBreak/>
        <w:t xml:space="preserve">Photos: </w:t>
      </w:r>
      <w:r w:rsidRPr="00183751">
        <w:rPr>
          <w:rFonts w:asciiTheme="minorHAnsi" w:hAnsiTheme="minorHAnsi" w:cstheme="minorHAnsi"/>
        </w:rPr>
        <w:t xml:space="preserve">The first four (4) photos should capture the building exterior from all four sides. Captions should indicate which side of the building is shown, e.g. </w:t>
      </w:r>
      <w:r w:rsidRPr="00183751">
        <w:rPr>
          <w:rFonts w:asciiTheme="minorHAnsi" w:hAnsiTheme="minorHAnsi" w:cstheme="minorHAnsi"/>
          <w:i/>
          <w:iCs/>
        </w:rPr>
        <w:t>North Elevation.</w:t>
      </w:r>
      <w:r w:rsidRPr="00183751">
        <w:rPr>
          <w:rFonts w:asciiTheme="minorHAnsi" w:hAnsiTheme="minorHAnsi" w:cstheme="minorHAnsi"/>
        </w:rPr>
        <w:t xml:space="preserve"> An “elevation” is an exterior wall of a building. </w:t>
      </w:r>
      <w:r w:rsidRPr="00183751">
        <w:rPr>
          <w:rFonts w:asciiTheme="minorHAnsi" w:hAnsiTheme="minorHAnsi" w:cstheme="minorHAnsi"/>
        </w:rPr>
        <w:br/>
      </w:r>
      <w:r w:rsidRPr="00183751">
        <w:rPr>
          <w:rFonts w:asciiTheme="minorHAnsi" w:hAnsiTheme="minorHAnsi" w:cstheme="minorHAnsi"/>
          <w:noProof/>
        </w:rPr>
        <mc:AlternateContent>
          <mc:Choice Requires="wps">
            <w:drawing>
              <wp:inline distT="0" distB="0" distL="114300" distR="114300" wp14:anchorId="1E51A59A" wp14:editId="3D4AB486">
                <wp:extent cx="4956175" cy="3139440"/>
                <wp:effectExtent l="0" t="0" r="15875" b="22860"/>
                <wp:docPr id="875090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6175" cy="3139440"/>
                        </a:xfrm>
                        <a:prstGeom prst="rect">
                          <a:avLst/>
                        </a:prstGeom>
                        <a:solidFill>
                          <a:srgbClr val="FFFFFF"/>
                        </a:solidFill>
                        <a:ln w="9525">
                          <a:solidFill>
                            <a:srgbClr val="000000"/>
                          </a:solidFill>
                          <a:miter lim="800000"/>
                          <a:headEnd/>
                          <a:tailEnd/>
                        </a:ln>
                      </wps:spPr>
                      <wps:txbx>
                        <w:txbxContent>
                          <w:p w14:paraId="5E87A743" w14:textId="77777777" w:rsidR="00AE17BC" w:rsidRDefault="00AE17BC" w:rsidP="00AE17BC">
                            <w:pPr>
                              <w:jc w:val="center"/>
                            </w:pPr>
                          </w:p>
                        </w:txbxContent>
                      </wps:txbx>
                      <wps:bodyPr rot="0" vert="horz" wrap="square" lIns="91440" tIns="45720" rIns="91440" bIns="45720" anchor="t" anchorCtr="0">
                        <a:noAutofit/>
                      </wps:bodyPr>
                    </wps:wsp>
                  </a:graphicData>
                </a:graphic>
              </wp:inline>
            </w:drawing>
          </mc:Choice>
          <mc:Fallback>
            <w:pict>
              <v:shapetype w14:anchorId="1E51A59A" id="_x0000_t202" coordsize="21600,21600" o:spt="202" path="m,l,21600r21600,l21600,xe">
                <v:stroke joinstyle="miter"/>
                <v:path gradientshapeok="t" o:connecttype="rect"/>
              </v:shapetype>
              <v:shape id="Text Box 2" o:spid="_x0000_s1026" type="#_x0000_t202" style="width:390.25pt;height:2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">
                <v:textbox>
                  <w:txbxContent>
                    <w:p w14:paraId="5E87A743" w14:textId="77777777" w:rsidR="00AE17BC" w:rsidRDefault="00AE17BC" w:rsidP="00AE17BC">
                      <w:pPr>
                        <w:jc w:val="center"/>
                      </w:pPr>
                    </w:p>
                  </w:txbxContent>
                </v:textbox>
                <w10:anchorlock/>
              </v:shape>
            </w:pict>
          </mc:Fallback>
        </mc:AlternateConten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65"/>
        <w:gridCol w:w="1710"/>
        <w:gridCol w:w="5940"/>
      </w:tblGrid>
      <w:tr w:rsidR="00AE17BC" w:rsidRPr="00183751" w14:paraId="4A889342" w14:textId="77777777" w:rsidTr="00DC3185">
        <w:trPr>
          <w:trHeight w:val="300"/>
        </w:trPr>
        <w:tc>
          <w:tcPr>
            <w:tcW w:w="1165" w:type="dxa"/>
            <w:tcBorders>
              <w:top w:val="nil"/>
              <w:bottom w:val="nil"/>
            </w:tcBorders>
          </w:tcPr>
          <w:p w14:paraId="4C12E22C" w14:textId="77777777" w:rsidR="00AE17BC" w:rsidRPr="00183751" w:rsidRDefault="00AE17BC" w:rsidP="00DC3185">
            <w:pPr>
              <w:spacing w:before="120" w:after="120"/>
              <w:rPr>
                <w:rFonts w:asciiTheme="minorHAnsi" w:hAnsiTheme="minorHAnsi" w:cstheme="minorHAnsi"/>
                <w:b/>
                <w:bCs/>
              </w:rPr>
            </w:pPr>
            <w:r w:rsidRPr="00183751">
              <w:rPr>
                <w:rFonts w:asciiTheme="minorHAnsi" w:hAnsiTheme="minorHAnsi" w:cstheme="minorHAnsi"/>
                <w:b/>
                <w:bCs/>
              </w:rPr>
              <w:t>Photo # 1</w:t>
            </w:r>
          </w:p>
        </w:tc>
        <w:tc>
          <w:tcPr>
            <w:tcW w:w="1710" w:type="dxa"/>
            <w:tcBorders>
              <w:top w:val="nil"/>
              <w:bottom w:val="nil"/>
            </w:tcBorders>
          </w:tcPr>
          <w:p w14:paraId="0B7B847C" w14:textId="77777777" w:rsidR="00AE17BC" w:rsidRPr="00183751" w:rsidRDefault="00AE17BC" w:rsidP="00DC3185">
            <w:pPr>
              <w:spacing w:before="120" w:after="120"/>
              <w:rPr>
                <w:rFonts w:asciiTheme="minorHAnsi" w:hAnsiTheme="minorHAnsi" w:cstheme="minorHAnsi"/>
                <w:b/>
                <w:bCs/>
              </w:rPr>
            </w:pPr>
            <w:r w:rsidRPr="00183751">
              <w:rPr>
                <w:rFonts w:asciiTheme="minorHAnsi" w:hAnsiTheme="minorHAnsi" w:cstheme="minorHAnsi"/>
                <w:b/>
                <w:bCs/>
              </w:rPr>
              <w:t>Photo subject:</w:t>
            </w:r>
          </w:p>
        </w:tc>
        <w:tc>
          <w:tcPr>
            <w:tcW w:w="5940" w:type="dxa"/>
          </w:tcPr>
          <w:p w14:paraId="1C963C00" w14:textId="77777777" w:rsidR="00AE17BC" w:rsidRPr="00183751" w:rsidRDefault="00AE17BC" w:rsidP="00DC3185">
            <w:pPr>
              <w:spacing w:before="120" w:after="120"/>
              <w:rPr>
                <w:rFonts w:asciiTheme="minorHAnsi" w:hAnsiTheme="minorHAnsi" w:cstheme="minorHAnsi"/>
                <w:b/>
                <w:bCs/>
              </w:rPr>
            </w:pPr>
          </w:p>
        </w:tc>
      </w:tr>
    </w:tbl>
    <w:p w14:paraId="74861AD9" w14:textId="77777777" w:rsidR="00AE17BC" w:rsidRDefault="00AE17BC" w:rsidP="00AE17BC">
      <w:pPr>
        <w:spacing w:after="120"/>
        <w:rPr>
          <w:rFonts w:asciiTheme="minorHAnsi" w:hAnsiTheme="minorHAnsi" w:cstheme="minorHAnsi"/>
        </w:rPr>
      </w:pPr>
    </w:p>
    <w:p w14:paraId="542829B7" w14:textId="77777777" w:rsidR="005D69B2" w:rsidRPr="00183751" w:rsidRDefault="005D69B2" w:rsidP="00AE17BC">
      <w:pPr>
        <w:spacing w:after="120"/>
        <w:rPr>
          <w:rFonts w:asciiTheme="minorHAnsi" w:hAnsiTheme="minorHAnsi" w:cstheme="minorHAnsi"/>
        </w:rPr>
      </w:pPr>
    </w:p>
    <w:p w14:paraId="57C0E8CC" w14:textId="77777777" w:rsidR="00AE17BC" w:rsidRPr="00183751" w:rsidRDefault="00AE17BC" w:rsidP="00AE17BC">
      <w:pPr>
        <w:spacing w:after="120"/>
        <w:rPr>
          <w:rFonts w:asciiTheme="minorHAnsi" w:hAnsiTheme="minorHAnsi" w:cstheme="minorHAnsi"/>
        </w:rPr>
      </w:pPr>
      <w:r w:rsidRPr="00183751">
        <w:rPr>
          <w:rFonts w:asciiTheme="minorHAnsi" w:hAnsiTheme="minorHAnsi" w:cstheme="minorHAnsi"/>
          <w:noProof/>
        </w:rPr>
        <mc:AlternateContent>
          <mc:Choice Requires="wps">
            <w:drawing>
              <wp:inline distT="0" distB="0" distL="114300" distR="114300" wp14:anchorId="75FC5FA1" wp14:editId="6DED935B">
                <wp:extent cx="4991100" cy="3043555"/>
                <wp:effectExtent l="0" t="0" r="19050" b="23495"/>
                <wp:docPr id="1335187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3043555"/>
                        </a:xfrm>
                        <a:prstGeom prst="rect">
                          <a:avLst/>
                        </a:prstGeom>
                        <a:solidFill>
                          <a:srgbClr val="FFFFFF"/>
                        </a:solidFill>
                        <a:ln w="9525">
                          <a:solidFill>
                            <a:srgbClr val="000000"/>
                          </a:solidFill>
                          <a:miter lim="800000"/>
                          <a:headEnd/>
                          <a:tailEnd/>
                        </a:ln>
                      </wps:spPr>
                      <wps:txbx>
                        <w:txbxContent>
                          <w:p w14:paraId="152897F3" w14:textId="77777777" w:rsidR="00AE17BC" w:rsidRDefault="00AE17BC" w:rsidP="00AE17BC"/>
                        </w:txbxContent>
                      </wps:txbx>
                      <wps:bodyPr rot="0" vert="horz" wrap="square" lIns="91440" tIns="45720" rIns="91440" bIns="45720" anchor="t" anchorCtr="0">
                        <a:noAutofit/>
                      </wps:bodyPr>
                    </wps:wsp>
                  </a:graphicData>
                </a:graphic>
              </wp:inline>
            </w:drawing>
          </mc:Choice>
          <mc:Fallback>
            <w:pict>
              <v:shape w14:anchorId="75FC5FA1" id="_x0000_s1027" type="#_x0000_t202" style="width:393pt;height:23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">
                <v:textbox>
                  <w:txbxContent>
                    <w:p w14:paraId="152897F3" w14:textId="77777777" w:rsidR="00AE17BC" w:rsidRDefault="00AE17BC" w:rsidP="00AE17BC"/>
                  </w:txbxContent>
                </v:textbox>
                <w10:anchorlock/>
              </v:shape>
            </w:pict>
          </mc:Fallback>
        </mc:AlternateConten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65"/>
        <w:gridCol w:w="1710"/>
        <w:gridCol w:w="5940"/>
      </w:tblGrid>
      <w:tr w:rsidR="00AE17BC" w:rsidRPr="00183751" w14:paraId="3DCF1424" w14:textId="77777777" w:rsidTr="00DC3185">
        <w:trPr>
          <w:trHeight w:val="300"/>
        </w:trPr>
        <w:tc>
          <w:tcPr>
            <w:tcW w:w="1165" w:type="dxa"/>
            <w:tcBorders>
              <w:top w:val="nil"/>
              <w:bottom w:val="nil"/>
            </w:tcBorders>
          </w:tcPr>
          <w:p w14:paraId="1EAFBE97" w14:textId="77777777" w:rsidR="00AE17BC" w:rsidRPr="00183751" w:rsidRDefault="00AE17BC" w:rsidP="00DC3185">
            <w:pPr>
              <w:spacing w:before="120" w:after="120"/>
              <w:rPr>
                <w:rFonts w:asciiTheme="minorHAnsi" w:hAnsiTheme="minorHAnsi" w:cstheme="minorHAnsi"/>
                <w:b/>
                <w:bCs/>
              </w:rPr>
            </w:pPr>
            <w:r w:rsidRPr="00183751">
              <w:rPr>
                <w:rFonts w:asciiTheme="minorHAnsi" w:hAnsiTheme="minorHAnsi" w:cstheme="minorHAnsi"/>
                <w:b/>
                <w:bCs/>
              </w:rPr>
              <w:t>Photo #2</w:t>
            </w:r>
          </w:p>
        </w:tc>
        <w:tc>
          <w:tcPr>
            <w:tcW w:w="1710" w:type="dxa"/>
            <w:tcBorders>
              <w:top w:val="nil"/>
              <w:bottom w:val="nil"/>
            </w:tcBorders>
          </w:tcPr>
          <w:p w14:paraId="572F7095" w14:textId="77777777" w:rsidR="00AE17BC" w:rsidRPr="00183751" w:rsidRDefault="00AE17BC" w:rsidP="00DC3185">
            <w:pPr>
              <w:spacing w:before="120" w:after="120"/>
              <w:rPr>
                <w:rFonts w:asciiTheme="minorHAnsi" w:hAnsiTheme="minorHAnsi" w:cstheme="minorHAnsi"/>
                <w:b/>
                <w:bCs/>
              </w:rPr>
            </w:pPr>
            <w:r w:rsidRPr="00183751">
              <w:rPr>
                <w:rFonts w:asciiTheme="minorHAnsi" w:hAnsiTheme="minorHAnsi" w:cstheme="minorHAnsi"/>
                <w:b/>
                <w:bCs/>
              </w:rPr>
              <w:t>Photo subject:</w:t>
            </w:r>
          </w:p>
        </w:tc>
        <w:tc>
          <w:tcPr>
            <w:tcW w:w="5940" w:type="dxa"/>
          </w:tcPr>
          <w:p w14:paraId="51FEFA24" w14:textId="77777777" w:rsidR="00AE17BC" w:rsidRPr="00183751" w:rsidRDefault="00AE17BC" w:rsidP="00DC3185">
            <w:pPr>
              <w:spacing w:before="120" w:after="120"/>
              <w:rPr>
                <w:rFonts w:asciiTheme="minorHAnsi" w:hAnsiTheme="minorHAnsi" w:cstheme="minorHAnsi"/>
                <w:b/>
                <w:bCs/>
              </w:rPr>
            </w:pPr>
          </w:p>
        </w:tc>
      </w:tr>
    </w:tbl>
    <w:p w14:paraId="4C44737B" w14:textId="77777777" w:rsidR="00AE17BC" w:rsidRPr="00183751" w:rsidRDefault="00AE17BC" w:rsidP="00AE17BC">
      <w:pPr>
        <w:spacing w:after="120"/>
        <w:rPr>
          <w:rFonts w:asciiTheme="minorHAnsi" w:hAnsiTheme="minorHAnsi" w:cstheme="minorHAnsi"/>
        </w:rPr>
      </w:pPr>
    </w:p>
    <w:p w14:paraId="790F1DAE" w14:textId="77777777" w:rsidR="00AE17BC" w:rsidRPr="00183751" w:rsidRDefault="00AE17BC" w:rsidP="00AE17BC">
      <w:pPr>
        <w:spacing w:after="120"/>
        <w:rPr>
          <w:rFonts w:asciiTheme="minorHAnsi" w:hAnsiTheme="minorHAnsi" w:cstheme="minorHAnsi"/>
        </w:rPr>
      </w:pPr>
      <w:r w:rsidRPr="00183751">
        <w:rPr>
          <w:rFonts w:asciiTheme="minorHAnsi" w:hAnsiTheme="minorHAnsi" w:cstheme="minorHAnsi"/>
          <w:noProof/>
        </w:rPr>
        <w:lastRenderedPageBreak/>
        <mc:AlternateContent>
          <mc:Choice Requires="wps">
            <w:drawing>
              <wp:inline distT="0" distB="0" distL="114300" distR="114300" wp14:anchorId="4E3AEB3D" wp14:editId="455F73A1">
                <wp:extent cx="5057775" cy="3184525"/>
                <wp:effectExtent l="0" t="0" r="28575" b="15875"/>
                <wp:docPr id="595489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184525"/>
                        </a:xfrm>
                        <a:prstGeom prst="rect">
                          <a:avLst/>
                        </a:prstGeom>
                        <a:solidFill>
                          <a:srgbClr val="FFFFFF"/>
                        </a:solidFill>
                        <a:ln w="9525">
                          <a:solidFill>
                            <a:srgbClr val="000000"/>
                          </a:solidFill>
                          <a:miter lim="800000"/>
                          <a:headEnd/>
                          <a:tailEnd/>
                        </a:ln>
                      </wps:spPr>
                      <wps:txbx>
                        <w:txbxContent>
                          <w:p w14:paraId="03E25334" w14:textId="77777777" w:rsidR="00AE17BC" w:rsidRDefault="00AE17BC" w:rsidP="00AE17BC"/>
                        </w:txbxContent>
                      </wps:txbx>
                      <wps:bodyPr rot="0" vert="horz" wrap="square" lIns="91440" tIns="45720" rIns="91440" bIns="45720" anchor="t" anchorCtr="0">
                        <a:noAutofit/>
                      </wps:bodyPr>
                    </wps:wsp>
                  </a:graphicData>
                </a:graphic>
              </wp:inline>
            </w:drawing>
          </mc:Choice>
          <mc:Fallback>
            <w:pict>
              <v:shape w14:anchorId="4E3AEB3D" id="_x0000_s1028" type="#_x0000_t202" style="width:398.25pt;height:2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">
                <v:textbox>
                  <w:txbxContent>
                    <w:p w14:paraId="03E25334" w14:textId="77777777" w:rsidR="00AE17BC" w:rsidRDefault="00AE17BC" w:rsidP="00AE17BC"/>
                  </w:txbxContent>
                </v:textbox>
                <w10:anchorlock/>
              </v:shape>
            </w:pict>
          </mc:Fallback>
        </mc:AlternateConten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65"/>
        <w:gridCol w:w="1710"/>
        <w:gridCol w:w="5940"/>
      </w:tblGrid>
      <w:tr w:rsidR="00AE17BC" w:rsidRPr="00183751" w14:paraId="1BA44FBB" w14:textId="77777777" w:rsidTr="00DC3185">
        <w:trPr>
          <w:trHeight w:val="300"/>
        </w:trPr>
        <w:tc>
          <w:tcPr>
            <w:tcW w:w="1165" w:type="dxa"/>
            <w:tcBorders>
              <w:top w:val="nil"/>
              <w:bottom w:val="nil"/>
            </w:tcBorders>
          </w:tcPr>
          <w:p w14:paraId="53F2A0E8" w14:textId="77777777" w:rsidR="00AE17BC" w:rsidRPr="00183751" w:rsidRDefault="00AE17BC" w:rsidP="00DC3185">
            <w:pPr>
              <w:spacing w:before="120" w:after="120"/>
              <w:rPr>
                <w:rFonts w:asciiTheme="minorHAnsi" w:hAnsiTheme="minorHAnsi" w:cstheme="minorHAnsi"/>
                <w:b/>
                <w:bCs/>
              </w:rPr>
            </w:pPr>
            <w:r w:rsidRPr="00183751">
              <w:rPr>
                <w:rFonts w:asciiTheme="minorHAnsi" w:hAnsiTheme="minorHAnsi" w:cstheme="minorHAnsi"/>
                <w:b/>
                <w:bCs/>
              </w:rPr>
              <w:t>Photo #3</w:t>
            </w:r>
          </w:p>
        </w:tc>
        <w:tc>
          <w:tcPr>
            <w:tcW w:w="1710" w:type="dxa"/>
            <w:tcBorders>
              <w:top w:val="nil"/>
              <w:bottom w:val="nil"/>
            </w:tcBorders>
          </w:tcPr>
          <w:p w14:paraId="1E13D87F" w14:textId="77777777" w:rsidR="00AE17BC" w:rsidRPr="00183751" w:rsidRDefault="00AE17BC" w:rsidP="00DC3185">
            <w:pPr>
              <w:spacing w:before="120" w:after="120"/>
              <w:rPr>
                <w:rFonts w:asciiTheme="minorHAnsi" w:hAnsiTheme="minorHAnsi" w:cstheme="minorHAnsi"/>
                <w:b/>
                <w:bCs/>
              </w:rPr>
            </w:pPr>
            <w:r w:rsidRPr="00183751">
              <w:rPr>
                <w:rFonts w:asciiTheme="minorHAnsi" w:hAnsiTheme="minorHAnsi" w:cstheme="minorHAnsi"/>
                <w:b/>
                <w:bCs/>
              </w:rPr>
              <w:t>Photo subject:</w:t>
            </w:r>
          </w:p>
        </w:tc>
        <w:tc>
          <w:tcPr>
            <w:tcW w:w="5940" w:type="dxa"/>
          </w:tcPr>
          <w:p w14:paraId="7A654F68" w14:textId="77777777" w:rsidR="00AE17BC" w:rsidRPr="00183751" w:rsidRDefault="00AE17BC" w:rsidP="00DC3185">
            <w:pPr>
              <w:spacing w:before="120" w:after="120"/>
              <w:rPr>
                <w:rFonts w:asciiTheme="minorHAnsi" w:hAnsiTheme="minorHAnsi" w:cstheme="minorHAnsi"/>
                <w:b/>
                <w:bCs/>
              </w:rPr>
            </w:pPr>
          </w:p>
        </w:tc>
      </w:tr>
    </w:tbl>
    <w:p w14:paraId="099371A8" w14:textId="77777777" w:rsidR="00AE17BC" w:rsidRPr="00183751" w:rsidRDefault="00AE17BC" w:rsidP="00AE17BC">
      <w:pPr>
        <w:spacing w:after="120"/>
        <w:rPr>
          <w:rFonts w:asciiTheme="minorHAnsi" w:hAnsiTheme="minorHAnsi" w:cstheme="minorHAnsi"/>
        </w:rPr>
      </w:pPr>
    </w:p>
    <w:p w14:paraId="787C00C3" w14:textId="77777777" w:rsidR="00AE17BC" w:rsidRPr="00183751" w:rsidRDefault="00AE17BC" w:rsidP="00AE17BC">
      <w:pPr>
        <w:spacing w:after="120"/>
        <w:rPr>
          <w:rFonts w:asciiTheme="minorHAnsi" w:hAnsiTheme="minorHAnsi" w:cstheme="minorHAnsi"/>
        </w:rPr>
      </w:pPr>
      <w:r w:rsidRPr="00183751">
        <w:rPr>
          <w:rFonts w:asciiTheme="minorHAnsi" w:hAnsiTheme="minorHAnsi" w:cstheme="minorHAnsi"/>
          <w:noProof/>
        </w:rPr>
        <mc:AlternateContent>
          <mc:Choice Requires="wps">
            <w:drawing>
              <wp:inline distT="0" distB="0" distL="114300" distR="114300" wp14:anchorId="79E3B39D" wp14:editId="2F6E7CDB">
                <wp:extent cx="5057775" cy="3184525"/>
                <wp:effectExtent l="0" t="0" r="28575" b="15875"/>
                <wp:docPr id="696400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184525"/>
                        </a:xfrm>
                        <a:prstGeom prst="rect">
                          <a:avLst/>
                        </a:prstGeom>
                        <a:solidFill>
                          <a:srgbClr val="FFFFFF"/>
                        </a:solidFill>
                        <a:ln w="9525">
                          <a:solidFill>
                            <a:srgbClr val="000000"/>
                          </a:solidFill>
                          <a:miter lim="800000"/>
                          <a:headEnd/>
                          <a:tailEnd/>
                        </a:ln>
                      </wps:spPr>
                      <wps:txbx>
                        <w:txbxContent>
                          <w:p w14:paraId="0C4F236E" w14:textId="77777777" w:rsidR="00AE17BC" w:rsidRDefault="00AE17BC" w:rsidP="00AE17BC"/>
                        </w:txbxContent>
                      </wps:txbx>
                      <wps:bodyPr rot="0" vert="horz" wrap="square" lIns="91440" tIns="45720" rIns="91440" bIns="45720" anchor="t" anchorCtr="0">
                        <a:noAutofit/>
                      </wps:bodyPr>
                    </wps:wsp>
                  </a:graphicData>
                </a:graphic>
              </wp:inline>
            </w:drawing>
          </mc:Choice>
          <mc:Fallback>
            <w:pict>
              <v:shape w14:anchorId="79E3B39D" id="_x0000_s1029" type="#_x0000_t202" style="width:398.25pt;height:2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">
                <v:textbox>
                  <w:txbxContent>
                    <w:p w14:paraId="0C4F236E" w14:textId="77777777" w:rsidR="00AE17BC" w:rsidRDefault="00AE17BC" w:rsidP="00AE17BC"/>
                  </w:txbxContent>
                </v:textbox>
                <w10:anchorlock/>
              </v:shape>
            </w:pict>
          </mc:Fallback>
        </mc:AlternateConten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65"/>
        <w:gridCol w:w="1710"/>
        <w:gridCol w:w="5940"/>
      </w:tblGrid>
      <w:tr w:rsidR="00AE17BC" w:rsidRPr="00183751" w14:paraId="110F238E" w14:textId="77777777" w:rsidTr="00DC3185">
        <w:trPr>
          <w:trHeight w:val="300"/>
        </w:trPr>
        <w:tc>
          <w:tcPr>
            <w:tcW w:w="1165" w:type="dxa"/>
            <w:tcBorders>
              <w:top w:val="nil"/>
              <w:bottom w:val="nil"/>
            </w:tcBorders>
          </w:tcPr>
          <w:p w14:paraId="483624A9" w14:textId="77777777" w:rsidR="00AE17BC" w:rsidRPr="00183751" w:rsidRDefault="00AE17BC" w:rsidP="00DC3185">
            <w:pPr>
              <w:spacing w:before="120" w:after="120"/>
              <w:rPr>
                <w:rFonts w:asciiTheme="minorHAnsi" w:hAnsiTheme="minorHAnsi" w:cstheme="minorHAnsi"/>
                <w:b/>
                <w:bCs/>
              </w:rPr>
            </w:pPr>
            <w:r w:rsidRPr="00183751">
              <w:rPr>
                <w:rFonts w:asciiTheme="minorHAnsi" w:hAnsiTheme="minorHAnsi" w:cstheme="minorHAnsi"/>
                <w:b/>
                <w:bCs/>
              </w:rPr>
              <w:t>Photo # 4</w:t>
            </w:r>
          </w:p>
        </w:tc>
        <w:tc>
          <w:tcPr>
            <w:tcW w:w="1710" w:type="dxa"/>
            <w:tcBorders>
              <w:top w:val="nil"/>
              <w:bottom w:val="nil"/>
            </w:tcBorders>
          </w:tcPr>
          <w:p w14:paraId="60294FEB" w14:textId="77777777" w:rsidR="00AE17BC" w:rsidRPr="00183751" w:rsidRDefault="00AE17BC" w:rsidP="00DC3185">
            <w:pPr>
              <w:spacing w:before="120" w:after="120"/>
              <w:rPr>
                <w:rFonts w:asciiTheme="minorHAnsi" w:hAnsiTheme="minorHAnsi" w:cstheme="minorHAnsi"/>
                <w:b/>
                <w:bCs/>
              </w:rPr>
            </w:pPr>
            <w:r w:rsidRPr="00183751">
              <w:rPr>
                <w:rFonts w:asciiTheme="minorHAnsi" w:hAnsiTheme="minorHAnsi" w:cstheme="minorHAnsi"/>
                <w:b/>
                <w:bCs/>
              </w:rPr>
              <w:t>Photo subject:</w:t>
            </w:r>
          </w:p>
        </w:tc>
        <w:tc>
          <w:tcPr>
            <w:tcW w:w="5940" w:type="dxa"/>
          </w:tcPr>
          <w:p w14:paraId="2BEBD31F" w14:textId="77777777" w:rsidR="00AE17BC" w:rsidRPr="00183751" w:rsidRDefault="00AE17BC" w:rsidP="00DC3185">
            <w:pPr>
              <w:spacing w:before="120" w:after="120"/>
              <w:rPr>
                <w:rFonts w:asciiTheme="minorHAnsi" w:hAnsiTheme="minorHAnsi" w:cstheme="minorHAnsi"/>
                <w:b/>
                <w:bCs/>
              </w:rPr>
            </w:pPr>
          </w:p>
        </w:tc>
      </w:tr>
    </w:tbl>
    <w:p w14:paraId="0CD3C985" w14:textId="77777777" w:rsidR="00AE17BC" w:rsidRPr="00183751" w:rsidRDefault="00AE17BC" w:rsidP="00AE17BC">
      <w:pPr>
        <w:spacing w:after="120"/>
        <w:rPr>
          <w:rFonts w:asciiTheme="minorHAnsi" w:hAnsiTheme="minorHAnsi" w:cstheme="minorHAnsi"/>
          <w:b/>
          <w:bCs/>
        </w:rPr>
      </w:pPr>
    </w:p>
    <w:p w14:paraId="33E69902" w14:textId="77777777" w:rsidR="00AE17BC" w:rsidRPr="00183751" w:rsidRDefault="00AE17BC" w:rsidP="00AE17BC">
      <w:pPr>
        <w:spacing w:after="120"/>
        <w:rPr>
          <w:rFonts w:asciiTheme="minorHAnsi" w:hAnsiTheme="minorHAnsi" w:cstheme="minorHAnsi"/>
        </w:rPr>
      </w:pPr>
      <w:r w:rsidRPr="00183751">
        <w:rPr>
          <w:rFonts w:asciiTheme="minorHAnsi" w:hAnsiTheme="minorHAnsi" w:cstheme="minorHAnsi"/>
        </w:rPr>
        <w:br w:type="page"/>
      </w:r>
    </w:p>
    <w:p w14:paraId="3088A337" w14:textId="77777777" w:rsidR="00AE17BC" w:rsidRPr="00183751" w:rsidRDefault="00AE17BC" w:rsidP="00AE17BC">
      <w:pPr>
        <w:spacing w:after="120"/>
        <w:rPr>
          <w:rFonts w:asciiTheme="minorHAnsi" w:hAnsiTheme="minorHAnsi" w:cstheme="minorHAnsi"/>
        </w:rPr>
      </w:pPr>
      <w:r w:rsidRPr="00183751">
        <w:rPr>
          <w:rFonts w:asciiTheme="minorHAnsi" w:hAnsiTheme="minorHAnsi" w:cstheme="minorHAnsi"/>
          <w:noProof/>
        </w:rPr>
        <w:lastRenderedPageBreak/>
        <mc:AlternateContent>
          <mc:Choice Requires="wps">
            <w:drawing>
              <wp:inline distT="0" distB="0" distL="114300" distR="114300" wp14:anchorId="3CB8A9E9" wp14:editId="135B2D02">
                <wp:extent cx="5057775" cy="3184525"/>
                <wp:effectExtent l="0" t="0" r="28575" b="15875"/>
                <wp:docPr id="9821278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184525"/>
                        </a:xfrm>
                        <a:prstGeom prst="rect">
                          <a:avLst/>
                        </a:prstGeom>
                        <a:solidFill>
                          <a:srgbClr val="FFFFFF"/>
                        </a:solidFill>
                        <a:ln w="9525">
                          <a:solidFill>
                            <a:srgbClr val="000000"/>
                          </a:solidFill>
                          <a:miter lim="800000"/>
                          <a:headEnd/>
                          <a:tailEnd/>
                        </a:ln>
                      </wps:spPr>
                      <wps:txbx>
                        <w:txbxContent>
                          <w:p w14:paraId="7C8035CE" w14:textId="77777777" w:rsidR="00AE17BC" w:rsidRDefault="00AE17BC" w:rsidP="00AE17BC"/>
                        </w:txbxContent>
                      </wps:txbx>
                      <wps:bodyPr rot="0" vert="horz" wrap="square" lIns="91440" tIns="45720" rIns="91440" bIns="45720" anchor="t" anchorCtr="0">
                        <a:noAutofit/>
                      </wps:bodyPr>
                    </wps:wsp>
                  </a:graphicData>
                </a:graphic>
              </wp:inline>
            </w:drawing>
          </mc:Choice>
          <mc:Fallback>
            <w:pict>
              <v:shape w14:anchorId="3CB8A9E9" id="_x0000_s1030" type="#_x0000_t202" style="width:398.25pt;height:2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">
                <v:textbox>
                  <w:txbxContent>
                    <w:p w14:paraId="7C8035CE" w14:textId="77777777" w:rsidR="00AE17BC" w:rsidRDefault="00AE17BC" w:rsidP="00AE17BC"/>
                  </w:txbxContent>
                </v:textbox>
                <w10:anchorlock/>
              </v:shape>
            </w:pict>
          </mc:Fallback>
        </mc:AlternateConten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65"/>
        <w:gridCol w:w="1710"/>
        <w:gridCol w:w="5940"/>
      </w:tblGrid>
      <w:tr w:rsidR="00AE17BC" w:rsidRPr="00183751" w14:paraId="2BDB5C28" w14:textId="77777777" w:rsidTr="00DC3185">
        <w:trPr>
          <w:trHeight w:val="300"/>
        </w:trPr>
        <w:tc>
          <w:tcPr>
            <w:tcW w:w="1165" w:type="dxa"/>
            <w:tcBorders>
              <w:top w:val="nil"/>
              <w:bottom w:val="nil"/>
            </w:tcBorders>
          </w:tcPr>
          <w:p w14:paraId="04EA4562" w14:textId="77777777" w:rsidR="00AE17BC" w:rsidRPr="00183751" w:rsidRDefault="00AE17BC" w:rsidP="00DC3185">
            <w:pPr>
              <w:spacing w:before="120" w:after="120"/>
              <w:rPr>
                <w:rFonts w:asciiTheme="minorHAnsi" w:hAnsiTheme="minorHAnsi" w:cstheme="minorHAnsi"/>
                <w:b/>
                <w:bCs/>
              </w:rPr>
            </w:pPr>
            <w:r w:rsidRPr="00183751">
              <w:rPr>
                <w:rFonts w:asciiTheme="minorHAnsi" w:hAnsiTheme="minorHAnsi" w:cstheme="minorHAnsi"/>
                <w:b/>
                <w:bCs/>
              </w:rPr>
              <w:t>Photo #5</w:t>
            </w:r>
          </w:p>
        </w:tc>
        <w:tc>
          <w:tcPr>
            <w:tcW w:w="1710" w:type="dxa"/>
            <w:tcBorders>
              <w:top w:val="nil"/>
              <w:bottom w:val="nil"/>
            </w:tcBorders>
          </w:tcPr>
          <w:p w14:paraId="2A747042" w14:textId="77777777" w:rsidR="00AE17BC" w:rsidRPr="00183751" w:rsidRDefault="00AE17BC" w:rsidP="00DC3185">
            <w:pPr>
              <w:spacing w:before="120" w:after="120"/>
              <w:rPr>
                <w:rFonts w:asciiTheme="minorHAnsi" w:hAnsiTheme="minorHAnsi" w:cstheme="minorHAnsi"/>
                <w:b/>
                <w:bCs/>
              </w:rPr>
            </w:pPr>
            <w:r w:rsidRPr="00183751">
              <w:rPr>
                <w:rFonts w:asciiTheme="minorHAnsi" w:hAnsiTheme="minorHAnsi" w:cstheme="minorHAnsi"/>
                <w:b/>
                <w:bCs/>
              </w:rPr>
              <w:t>Photo subject:</w:t>
            </w:r>
          </w:p>
        </w:tc>
        <w:tc>
          <w:tcPr>
            <w:tcW w:w="5940" w:type="dxa"/>
          </w:tcPr>
          <w:p w14:paraId="50035B88" w14:textId="77777777" w:rsidR="00AE17BC" w:rsidRPr="00183751" w:rsidRDefault="00AE17BC" w:rsidP="00DC3185">
            <w:pPr>
              <w:spacing w:before="120" w:after="120"/>
              <w:rPr>
                <w:rFonts w:asciiTheme="minorHAnsi" w:hAnsiTheme="minorHAnsi" w:cstheme="minorHAnsi"/>
                <w:b/>
                <w:bCs/>
              </w:rPr>
            </w:pPr>
          </w:p>
        </w:tc>
      </w:tr>
    </w:tbl>
    <w:p w14:paraId="196B25A7" w14:textId="77777777" w:rsidR="00AE17BC" w:rsidRPr="00183751" w:rsidRDefault="00AE17BC" w:rsidP="00AE17BC">
      <w:pPr>
        <w:spacing w:after="120"/>
        <w:rPr>
          <w:rFonts w:asciiTheme="minorHAnsi" w:hAnsiTheme="minorHAnsi" w:cstheme="minorHAnsi"/>
        </w:rPr>
      </w:pPr>
    </w:p>
    <w:p w14:paraId="3E903735" w14:textId="77777777" w:rsidR="00AE17BC" w:rsidRPr="00183751" w:rsidRDefault="00AE17BC" w:rsidP="00AE17BC">
      <w:pPr>
        <w:spacing w:after="120"/>
        <w:rPr>
          <w:rFonts w:asciiTheme="minorHAnsi" w:hAnsiTheme="minorHAnsi" w:cstheme="minorHAnsi"/>
        </w:rPr>
      </w:pPr>
      <w:r w:rsidRPr="00183751">
        <w:rPr>
          <w:rFonts w:asciiTheme="minorHAnsi" w:hAnsiTheme="minorHAnsi" w:cstheme="minorHAnsi"/>
          <w:noProof/>
        </w:rPr>
        <mc:AlternateContent>
          <mc:Choice Requires="wps">
            <w:drawing>
              <wp:inline distT="0" distB="0" distL="114300" distR="114300" wp14:anchorId="2BDA65A4" wp14:editId="747A1C17">
                <wp:extent cx="5057775" cy="3184525"/>
                <wp:effectExtent l="0" t="0" r="28575" b="15875"/>
                <wp:docPr id="1850208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184525"/>
                        </a:xfrm>
                        <a:prstGeom prst="rect">
                          <a:avLst/>
                        </a:prstGeom>
                        <a:solidFill>
                          <a:srgbClr val="FFFFFF"/>
                        </a:solidFill>
                        <a:ln w="9525">
                          <a:solidFill>
                            <a:srgbClr val="000000"/>
                          </a:solidFill>
                          <a:miter lim="800000"/>
                          <a:headEnd/>
                          <a:tailEnd/>
                        </a:ln>
                      </wps:spPr>
                      <wps:txbx>
                        <w:txbxContent>
                          <w:p w14:paraId="70CEA6C6" w14:textId="77777777" w:rsidR="00AE17BC" w:rsidRDefault="00AE17BC" w:rsidP="00AE17BC"/>
                        </w:txbxContent>
                      </wps:txbx>
                      <wps:bodyPr rot="0" vert="horz" wrap="square" lIns="91440" tIns="45720" rIns="91440" bIns="45720" anchor="t" anchorCtr="0">
                        <a:noAutofit/>
                      </wps:bodyPr>
                    </wps:wsp>
                  </a:graphicData>
                </a:graphic>
              </wp:inline>
            </w:drawing>
          </mc:Choice>
          <mc:Fallback>
            <w:pict>
              <v:shape w14:anchorId="2BDA65A4" id="_x0000_s1031" type="#_x0000_t202" style="width:398.25pt;height:2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">
                <v:textbox>
                  <w:txbxContent>
                    <w:p w14:paraId="70CEA6C6" w14:textId="77777777" w:rsidR="00AE17BC" w:rsidRDefault="00AE17BC" w:rsidP="00AE17BC"/>
                  </w:txbxContent>
                </v:textbox>
                <w10:anchorlock/>
              </v:shape>
            </w:pict>
          </mc:Fallback>
        </mc:AlternateConten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65"/>
        <w:gridCol w:w="1710"/>
        <w:gridCol w:w="5940"/>
      </w:tblGrid>
      <w:tr w:rsidR="00AE17BC" w:rsidRPr="00183751" w14:paraId="4FAADD50" w14:textId="77777777" w:rsidTr="00DC3185">
        <w:trPr>
          <w:trHeight w:val="300"/>
        </w:trPr>
        <w:tc>
          <w:tcPr>
            <w:tcW w:w="1165" w:type="dxa"/>
            <w:tcBorders>
              <w:top w:val="nil"/>
              <w:bottom w:val="nil"/>
            </w:tcBorders>
          </w:tcPr>
          <w:p w14:paraId="3DA2C74B" w14:textId="77777777" w:rsidR="00AE17BC" w:rsidRPr="00183751" w:rsidRDefault="00AE17BC" w:rsidP="00DC3185">
            <w:pPr>
              <w:spacing w:before="120" w:after="120"/>
              <w:rPr>
                <w:rFonts w:asciiTheme="minorHAnsi" w:hAnsiTheme="minorHAnsi" w:cstheme="minorHAnsi"/>
                <w:b/>
                <w:bCs/>
              </w:rPr>
            </w:pPr>
            <w:r w:rsidRPr="00183751">
              <w:rPr>
                <w:rFonts w:asciiTheme="minorHAnsi" w:hAnsiTheme="minorHAnsi" w:cstheme="minorHAnsi"/>
                <w:b/>
                <w:bCs/>
              </w:rPr>
              <w:t>Photo #6</w:t>
            </w:r>
          </w:p>
        </w:tc>
        <w:tc>
          <w:tcPr>
            <w:tcW w:w="1710" w:type="dxa"/>
            <w:tcBorders>
              <w:top w:val="nil"/>
              <w:bottom w:val="nil"/>
            </w:tcBorders>
          </w:tcPr>
          <w:p w14:paraId="28C45653" w14:textId="77777777" w:rsidR="00AE17BC" w:rsidRPr="00183751" w:rsidRDefault="00AE17BC" w:rsidP="00DC3185">
            <w:pPr>
              <w:spacing w:before="120" w:after="120"/>
              <w:rPr>
                <w:rFonts w:asciiTheme="minorHAnsi" w:hAnsiTheme="minorHAnsi" w:cstheme="minorHAnsi"/>
                <w:b/>
                <w:bCs/>
              </w:rPr>
            </w:pPr>
            <w:r w:rsidRPr="00183751">
              <w:rPr>
                <w:rFonts w:asciiTheme="minorHAnsi" w:hAnsiTheme="minorHAnsi" w:cstheme="minorHAnsi"/>
                <w:b/>
                <w:bCs/>
              </w:rPr>
              <w:t>Photo subject:</w:t>
            </w:r>
          </w:p>
        </w:tc>
        <w:tc>
          <w:tcPr>
            <w:tcW w:w="5940" w:type="dxa"/>
          </w:tcPr>
          <w:p w14:paraId="0F306BF9" w14:textId="77777777" w:rsidR="00AE17BC" w:rsidRPr="00183751" w:rsidRDefault="00AE17BC" w:rsidP="00DC3185">
            <w:pPr>
              <w:spacing w:before="120" w:after="120"/>
              <w:rPr>
                <w:rFonts w:asciiTheme="minorHAnsi" w:hAnsiTheme="minorHAnsi" w:cstheme="minorHAnsi"/>
                <w:b/>
                <w:bCs/>
              </w:rPr>
            </w:pPr>
          </w:p>
        </w:tc>
      </w:tr>
    </w:tbl>
    <w:p w14:paraId="68F92631" w14:textId="77777777" w:rsidR="00AE17BC" w:rsidRPr="00183751" w:rsidRDefault="00AE17BC" w:rsidP="00AE17BC">
      <w:pPr>
        <w:spacing w:after="120"/>
        <w:rPr>
          <w:rFonts w:asciiTheme="minorHAnsi" w:hAnsiTheme="minorHAnsi" w:cstheme="minorHAnsi"/>
          <w:b/>
          <w:bCs/>
        </w:rPr>
      </w:pPr>
    </w:p>
    <w:p w14:paraId="393B27BA" w14:textId="77777777" w:rsidR="00AE17BC" w:rsidRPr="00183751" w:rsidRDefault="00AE17BC" w:rsidP="00AE17BC">
      <w:pPr>
        <w:spacing w:after="120"/>
        <w:rPr>
          <w:rFonts w:asciiTheme="minorHAnsi" w:hAnsiTheme="minorHAnsi" w:cstheme="minorHAnsi"/>
          <w:b/>
          <w:bCs/>
        </w:rPr>
      </w:pPr>
    </w:p>
    <w:p w14:paraId="2D6FE310" w14:textId="77777777" w:rsidR="00AE17BC" w:rsidRPr="00183751" w:rsidRDefault="00AE17BC" w:rsidP="00AE17BC">
      <w:pPr>
        <w:rPr>
          <w:rFonts w:asciiTheme="minorHAnsi" w:hAnsiTheme="minorHAnsi" w:cstheme="minorHAnsi"/>
          <w:b/>
          <w:bCs/>
        </w:rPr>
      </w:pPr>
      <w:r w:rsidRPr="00183751">
        <w:rPr>
          <w:rFonts w:asciiTheme="minorHAnsi" w:hAnsiTheme="minorHAnsi" w:cstheme="minorHAnsi"/>
          <w:b/>
          <w:bCs/>
        </w:rPr>
        <w:br w:type="page"/>
      </w:r>
    </w:p>
    <w:p w14:paraId="3866A425" w14:textId="77777777" w:rsidR="00AE17BC" w:rsidRPr="00183751" w:rsidRDefault="00AE17BC" w:rsidP="00AE17BC">
      <w:pPr>
        <w:spacing w:after="120"/>
        <w:rPr>
          <w:rFonts w:asciiTheme="minorHAnsi" w:hAnsiTheme="minorHAnsi" w:cstheme="minorHAnsi"/>
        </w:rPr>
      </w:pPr>
      <w:r w:rsidRPr="00183751">
        <w:rPr>
          <w:rFonts w:asciiTheme="minorHAnsi" w:hAnsiTheme="minorHAnsi" w:cstheme="minorHAnsi"/>
          <w:b/>
          <w:bCs/>
        </w:rPr>
        <w:lastRenderedPageBreak/>
        <w:t>Site Plan:</w:t>
      </w:r>
      <w:r w:rsidRPr="00183751">
        <w:rPr>
          <w:rFonts w:asciiTheme="minorHAnsi" w:hAnsiTheme="minorHAnsi" w:cstheme="minorHAnsi"/>
        </w:rPr>
        <w:t xml:space="preserve"> Depict the property’s physical context. Google maps are acceptable. Mark the property clearly on the map.</w:t>
      </w:r>
    </w:p>
    <w:p w14:paraId="54B3F648" w14:textId="77777777" w:rsidR="00AE17BC" w:rsidRPr="00183751" w:rsidRDefault="00AE17BC" w:rsidP="00AE17BC">
      <w:pPr>
        <w:spacing w:after="120"/>
        <w:rPr>
          <w:rFonts w:asciiTheme="minorHAnsi" w:hAnsiTheme="minorHAnsi" w:cstheme="minorHAnsi"/>
        </w:rPr>
      </w:pPr>
      <w:r w:rsidRPr="00183751">
        <w:rPr>
          <w:rFonts w:asciiTheme="minorHAnsi" w:hAnsiTheme="minorHAnsi" w:cstheme="minorHAnsi"/>
          <w:noProof/>
        </w:rPr>
        <mc:AlternateContent>
          <mc:Choice Requires="wps">
            <w:drawing>
              <wp:inline distT="45720" distB="45720" distL="114300" distR="114300" wp14:anchorId="0B94A48E" wp14:editId="60799B59">
                <wp:extent cx="6650990" cy="7243445"/>
                <wp:effectExtent l="0" t="0" r="16510" b="14605"/>
                <wp:docPr id="7138079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7243445"/>
                        </a:xfrm>
                        <a:prstGeom prst="rect">
                          <a:avLst/>
                        </a:prstGeom>
                        <a:solidFill>
                          <a:srgbClr val="FFFFFF"/>
                        </a:solidFill>
                        <a:ln w="9525">
                          <a:solidFill>
                            <a:srgbClr val="000000"/>
                          </a:solidFill>
                          <a:miter lim="800000"/>
                          <a:headEnd/>
                          <a:tailEnd/>
                        </a:ln>
                      </wps:spPr>
                      <wps:txbx>
                        <w:txbxContent>
                          <w:p w14:paraId="483CC650" w14:textId="77777777" w:rsidR="00AE17BC" w:rsidRDefault="00AE17BC" w:rsidP="00AE17BC"/>
                        </w:txbxContent>
                      </wps:txbx>
                      <wps:bodyPr rot="0" vert="horz" wrap="square" lIns="91440" tIns="45720" rIns="91440" bIns="45720" anchor="t" anchorCtr="0">
                        <a:noAutofit/>
                      </wps:bodyPr>
                    </wps:wsp>
                  </a:graphicData>
                </a:graphic>
              </wp:inline>
            </w:drawing>
          </mc:Choice>
          <mc:Fallback>
            <w:pict>
              <v:shape w14:anchorId="0B94A48E" id="_x0000_s1032" type="#_x0000_t202" style="width:523.7pt;height:5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">
                <v:textbox>
                  <w:txbxContent>
                    <w:p w14:paraId="483CC650" w14:textId="77777777" w:rsidR="00AE17BC" w:rsidRDefault="00AE17BC" w:rsidP="00AE17BC"/>
                  </w:txbxContent>
                </v:textbox>
                <w10:anchorlock/>
              </v:shape>
            </w:pict>
          </mc:Fallback>
        </mc:AlternateContent>
      </w:r>
    </w:p>
    <w:p w14:paraId="16FC1601" w14:textId="77777777" w:rsidR="00AE17BC" w:rsidRPr="00183751" w:rsidRDefault="00AE17BC" w:rsidP="00AE17BC">
      <w:pPr>
        <w:spacing w:after="120"/>
        <w:rPr>
          <w:rFonts w:asciiTheme="minorHAnsi" w:hAnsiTheme="minorHAnsi" w:cstheme="minorHAnsi"/>
        </w:rPr>
      </w:pPr>
    </w:p>
    <w:p w14:paraId="5FE4E2C7" w14:textId="77777777" w:rsidR="00AE17BC" w:rsidRPr="00183751" w:rsidRDefault="00AE17BC" w:rsidP="00AE17BC">
      <w:pPr>
        <w:rPr>
          <w:rFonts w:asciiTheme="minorHAnsi" w:hAnsiTheme="minorHAnsi" w:cstheme="minorHAnsi"/>
          <w:b/>
          <w:bCs/>
        </w:rPr>
      </w:pPr>
      <w:r w:rsidRPr="00183751">
        <w:rPr>
          <w:rFonts w:asciiTheme="minorHAnsi" w:hAnsiTheme="minorHAnsi" w:cstheme="minorHAnsi"/>
          <w:b/>
          <w:bCs/>
        </w:rPr>
        <w:br w:type="page"/>
      </w:r>
    </w:p>
    <w:p w14:paraId="6ADCD1E5" w14:textId="77777777" w:rsidR="00AE17BC" w:rsidRPr="00183751" w:rsidRDefault="00AE17BC" w:rsidP="00AE17BC">
      <w:pPr>
        <w:spacing w:after="120"/>
        <w:rPr>
          <w:rFonts w:asciiTheme="minorHAnsi" w:hAnsiTheme="minorHAnsi" w:cstheme="minorHAnsi"/>
        </w:rPr>
      </w:pPr>
      <w:r w:rsidRPr="00183751">
        <w:rPr>
          <w:rFonts w:asciiTheme="minorHAnsi" w:hAnsiTheme="minorHAnsi" w:cstheme="minorHAnsi"/>
          <w:b/>
          <w:bCs/>
        </w:rPr>
        <w:lastRenderedPageBreak/>
        <w:t xml:space="preserve">Historic Significance: </w:t>
      </w:r>
      <w:r w:rsidRPr="00183751">
        <w:rPr>
          <w:rFonts w:asciiTheme="minorHAnsi" w:hAnsiTheme="minorHAnsi" w:cstheme="minorHAnsi"/>
        </w:rPr>
        <w:t xml:space="preserve">What qualities make the property significant? Explain the property’s significant associations with any (a) significant events or patterns of history, (b) significant persons, and/or (c) significant achievements or representative examples of architectural styles, trends, architects, or engineering. </w:t>
      </w:r>
      <w:r w:rsidRPr="00183751">
        <w:rPr>
          <w:rFonts w:asciiTheme="minorHAnsi" w:hAnsiTheme="minorHAnsi" w:cstheme="minorHAnsi"/>
          <w:i/>
          <w:iCs/>
        </w:rPr>
        <w:t>Limit:  2500 characters</w:t>
      </w:r>
    </w:p>
    <w:p w14:paraId="346D23B8" w14:textId="77777777" w:rsidR="00AE17BC" w:rsidRPr="00183751" w:rsidRDefault="00AE17BC" w:rsidP="00AE17BC">
      <w:pPr>
        <w:rPr>
          <w:rFonts w:asciiTheme="minorHAnsi" w:hAnsiTheme="minorHAnsi" w:cstheme="minorHAnsi"/>
          <w:b/>
        </w:rPr>
      </w:pPr>
      <w:r w:rsidRPr="00183751">
        <w:rPr>
          <w:rFonts w:asciiTheme="minorHAnsi" w:hAnsiTheme="minorHAnsi" w:cstheme="minorHAnsi"/>
          <w:b/>
          <w:noProof/>
        </w:rPr>
        <mc:AlternateContent>
          <mc:Choice Requires="wps">
            <w:drawing>
              <wp:inline distT="0" distB="0" distL="0" distR="0" wp14:anchorId="34499547" wp14:editId="05F08682">
                <wp:extent cx="6842760" cy="5889171"/>
                <wp:effectExtent l="0" t="0" r="15240" b="16510"/>
                <wp:docPr id="1909190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5889171"/>
                        </a:xfrm>
                        <a:prstGeom prst="rect">
                          <a:avLst/>
                        </a:prstGeom>
                        <a:solidFill>
                          <a:srgbClr val="FFFFFF"/>
                        </a:solidFill>
                        <a:ln w="9525">
                          <a:solidFill>
                            <a:srgbClr val="000000"/>
                          </a:solidFill>
                          <a:miter lim="800000"/>
                          <a:headEnd/>
                          <a:tailEnd/>
                        </a:ln>
                      </wps:spPr>
                      <wps:txbx>
                        <w:txbxContent>
                          <w:p w14:paraId="73883BF5" w14:textId="77777777" w:rsidR="00AE17BC" w:rsidRDefault="00AE17BC" w:rsidP="00AE17BC"/>
                        </w:txbxContent>
                      </wps:txbx>
                      <wps:bodyPr rot="0" vert="horz" wrap="square" lIns="91440" tIns="45720" rIns="91440" bIns="45720" anchor="t" anchorCtr="0">
                        <a:noAutofit/>
                      </wps:bodyPr>
                    </wps:wsp>
                  </a:graphicData>
                </a:graphic>
              </wp:inline>
            </w:drawing>
          </mc:Choice>
          <mc:Fallback>
            <w:pict>
              <v:shape w14:anchorId="34499547" id="_x0000_s1033" type="#_x0000_t202" style="width:538.8pt;height:4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">
                <v:textbox>
                  <w:txbxContent>
                    <w:p w14:paraId="73883BF5" w14:textId="77777777" w:rsidR="00AE17BC" w:rsidRDefault="00AE17BC" w:rsidP="00AE17BC"/>
                  </w:txbxContent>
                </v:textbox>
                <w10:anchorlock/>
              </v:shape>
            </w:pict>
          </mc:Fallback>
        </mc:AlternateContent>
      </w:r>
    </w:p>
    <w:p w14:paraId="5A00287A" w14:textId="77777777" w:rsidR="00AE17BC" w:rsidRPr="00183751" w:rsidRDefault="00AE17BC" w:rsidP="00AE17BC">
      <w:pPr>
        <w:rPr>
          <w:rFonts w:asciiTheme="minorHAnsi" w:hAnsiTheme="minorHAnsi" w:cstheme="minorHAnsi"/>
          <w:b/>
        </w:rPr>
      </w:pPr>
      <w:r w:rsidRPr="00183751">
        <w:rPr>
          <w:rFonts w:asciiTheme="minorHAnsi" w:hAnsiTheme="minorHAnsi" w:cstheme="minorHAnsi"/>
          <w:b/>
          <w:bCs/>
        </w:rPr>
        <w:br w:type="page"/>
      </w:r>
    </w:p>
    <w:p w14:paraId="531DB9F8" w14:textId="77777777" w:rsidR="00AE17BC" w:rsidRPr="00183751" w:rsidRDefault="00AE17BC" w:rsidP="00AE17BC">
      <w:pPr>
        <w:spacing w:after="120"/>
        <w:rPr>
          <w:rFonts w:asciiTheme="minorHAnsi" w:hAnsiTheme="minorHAnsi" w:cstheme="minorHAnsi"/>
        </w:rPr>
      </w:pPr>
      <w:r w:rsidRPr="00183751">
        <w:rPr>
          <w:rFonts w:asciiTheme="minorHAnsi" w:hAnsiTheme="minorHAnsi" w:cstheme="minorHAnsi"/>
          <w:b/>
          <w:bCs/>
        </w:rPr>
        <w:lastRenderedPageBreak/>
        <w:t xml:space="preserve">Architectural Description: </w:t>
      </w:r>
      <w:r w:rsidRPr="00183751">
        <w:rPr>
          <w:rFonts w:asciiTheme="minorHAnsi" w:hAnsiTheme="minorHAnsi" w:cstheme="minorHAnsi"/>
        </w:rPr>
        <w:t xml:space="preserve"> An architectural description reflects the building’s setting, shape and form, number of stories, structural, cladding, and finish materials, and architectural features such as windows, brackets, porches, built-ins, etc. Describe the property as it looks today and its condition. List dates of original construction, historic, or contemporary modifications. </w:t>
      </w:r>
      <w:r w:rsidRPr="00183751">
        <w:rPr>
          <w:rFonts w:asciiTheme="minorHAnsi" w:hAnsiTheme="minorHAnsi" w:cstheme="minorHAnsi"/>
          <w:i/>
          <w:iCs/>
        </w:rPr>
        <w:t>Limit: 3000 characters</w:t>
      </w:r>
    </w:p>
    <w:p w14:paraId="36743D48" w14:textId="77777777" w:rsidR="00AE17BC" w:rsidRPr="00183751" w:rsidRDefault="00AE17BC" w:rsidP="00AE17BC">
      <w:pPr>
        <w:spacing w:after="120"/>
        <w:rPr>
          <w:rFonts w:asciiTheme="minorHAnsi" w:hAnsiTheme="minorHAnsi" w:cstheme="minorHAnsi"/>
        </w:rPr>
      </w:pPr>
      <w:r w:rsidRPr="00183751">
        <w:rPr>
          <w:rFonts w:asciiTheme="minorHAnsi" w:hAnsiTheme="minorHAnsi" w:cstheme="minorHAnsi"/>
          <w:noProof/>
        </w:rPr>
        <mc:AlternateContent>
          <mc:Choice Requires="wps">
            <w:drawing>
              <wp:inline distT="0" distB="0" distL="0" distR="0" wp14:anchorId="7764E82A" wp14:editId="752B8346">
                <wp:extent cx="6766560" cy="6389914"/>
                <wp:effectExtent l="0" t="0" r="15240" b="1143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6389914"/>
                        </a:xfrm>
                        <a:prstGeom prst="rect">
                          <a:avLst/>
                        </a:prstGeom>
                        <a:solidFill>
                          <a:srgbClr val="FFFFFF"/>
                        </a:solidFill>
                        <a:ln w="9525">
                          <a:solidFill>
                            <a:srgbClr val="000000"/>
                          </a:solidFill>
                          <a:miter lim="800000"/>
                          <a:headEnd/>
                          <a:tailEnd/>
                        </a:ln>
                      </wps:spPr>
                      <wps:txbx>
                        <w:txbxContent>
                          <w:p w14:paraId="29D10814" w14:textId="77777777" w:rsidR="00AE17BC" w:rsidRDefault="00AE17BC" w:rsidP="00AE17BC"/>
                        </w:txbxContent>
                      </wps:txbx>
                      <wps:bodyPr rot="0" vert="horz" wrap="square" lIns="91440" tIns="45720" rIns="91440" bIns="45720" anchor="t" anchorCtr="0">
                        <a:noAutofit/>
                      </wps:bodyPr>
                    </wps:wsp>
                  </a:graphicData>
                </a:graphic>
              </wp:inline>
            </w:drawing>
          </mc:Choice>
          <mc:Fallback>
            <w:pict>
              <v:shape w14:anchorId="7764E82A" id="_x0000_s1034" type="#_x0000_t202" style="width:532.8pt;height:50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">
                <v:textbox>
                  <w:txbxContent>
                    <w:p w14:paraId="29D10814" w14:textId="77777777" w:rsidR="00AE17BC" w:rsidRDefault="00AE17BC" w:rsidP="00AE17BC"/>
                  </w:txbxContent>
                </v:textbox>
                <w10:anchorlock/>
              </v:shape>
            </w:pict>
          </mc:Fallback>
        </mc:AlternateContent>
      </w:r>
    </w:p>
    <w:p w14:paraId="245FB2FF" w14:textId="77777777" w:rsidR="00AE17BC" w:rsidRPr="00183751" w:rsidRDefault="00AE17BC" w:rsidP="00AE17BC">
      <w:pPr>
        <w:rPr>
          <w:rFonts w:asciiTheme="minorHAnsi" w:hAnsiTheme="minorHAnsi" w:cstheme="minorHAnsi"/>
        </w:rPr>
      </w:pPr>
      <w:r w:rsidRPr="00183751">
        <w:rPr>
          <w:rFonts w:asciiTheme="minorHAnsi" w:hAnsiTheme="minorHAnsi" w:cstheme="minorHAnsi"/>
        </w:rPr>
        <w:br w:type="page"/>
      </w:r>
    </w:p>
    <w:p w14:paraId="0662B130" w14:textId="77777777" w:rsidR="00AE17BC" w:rsidRPr="00183751" w:rsidRDefault="00AE17BC" w:rsidP="00AE17BC">
      <w:pPr>
        <w:spacing w:after="120"/>
        <w:rPr>
          <w:rFonts w:asciiTheme="minorHAnsi" w:hAnsiTheme="minorHAnsi" w:cstheme="minorHAnsi"/>
        </w:rPr>
      </w:pPr>
      <w:r w:rsidRPr="00183751">
        <w:rPr>
          <w:rFonts w:asciiTheme="minorHAnsi" w:hAnsiTheme="minorHAnsi" w:cstheme="minorHAnsi"/>
          <w:b/>
          <w:bCs/>
        </w:rPr>
        <w:lastRenderedPageBreak/>
        <w:t xml:space="preserve">Project Summary: </w:t>
      </w:r>
      <w:r w:rsidRPr="00183751">
        <w:rPr>
          <w:rFonts w:asciiTheme="minorHAnsi" w:hAnsiTheme="minorHAnsi" w:cstheme="minorHAnsi"/>
        </w:rPr>
        <w:t xml:space="preserve">Describe the scope of work, its importance to the property and community, and how you will accomplish it. </w:t>
      </w:r>
      <w:r w:rsidRPr="00183751">
        <w:rPr>
          <w:rFonts w:asciiTheme="minorHAnsi" w:hAnsiTheme="minorHAnsi" w:cstheme="minorHAnsi"/>
          <w:i/>
          <w:iCs/>
        </w:rPr>
        <w:t>Limit:  750 characters</w:t>
      </w:r>
    </w:p>
    <w:p w14:paraId="13343C08" w14:textId="77777777" w:rsidR="00AE17BC" w:rsidRPr="00183751" w:rsidRDefault="00AE17BC" w:rsidP="00AE17BC">
      <w:pPr>
        <w:spacing w:after="120"/>
        <w:rPr>
          <w:rFonts w:asciiTheme="minorHAnsi" w:hAnsiTheme="minorHAnsi" w:cstheme="minorHAnsi"/>
        </w:rPr>
      </w:pPr>
      <w:r w:rsidRPr="00183751">
        <w:rPr>
          <w:rFonts w:asciiTheme="minorHAnsi" w:hAnsiTheme="minorHAnsi" w:cstheme="minorHAnsi"/>
          <w:noProof/>
        </w:rPr>
        <mc:AlternateContent>
          <mc:Choice Requires="wps">
            <w:drawing>
              <wp:inline distT="0" distB="0" distL="0" distR="0" wp14:anchorId="2158038D" wp14:editId="488CFA16">
                <wp:extent cx="6842760" cy="1799540"/>
                <wp:effectExtent l="0" t="0" r="15240" b="107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799540"/>
                        </a:xfrm>
                        <a:prstGeom prst="rect">
                          <a:avLst/>
                        </a:prstGeom>
                        <a:solidFill>
                          <a:srgbClr val="FFFFFF"/>
                        </a:solidFill>
                        <a:ln w="9525">
                          <a:solidFill>
                            <a:srgbClr val="000000"/>
                          </a:solidFill>
                          <a:miter lim="800000"/>
                          <a:headEnd/>
                          <a:tailEnd/>
                        </a:ln>
                      </wps:spPr>
                      <wps:txbx>
                        <w:txbxContent>
                          <w:p w14:paraId="658F4E57" w14:textId="77777777" w:rsidR="00AE17BC" w:rsidRDefault="00AE17BC" w:rsidP="00AE17BC"/>
                        </w:txbxContent>
                      </wps:txbx>
                      <wps:bodyPr rot="0" vert="horz" wrap="square" lIns="91440" tIns="45720" rIns="91440" bIns="45720" anchor="t" anchorCtr="0">
                        <a:noAutofit/>
                      </wps:bodyPr>
                    </wps:wsp>
                  </a:graphicData>
                </a:graphic>
              </wp:inline>
            </w:drawing>
          </mc:Choice>
          <mc:Fallback>
            <w:pict>
              <v:shape w14:anchorId="2158038D" id="_x0000_s1035" type="#_x0000_t202" style="width:538.8pt;height:1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">
                <v:textbox>
                  <w:txbxContent>
                    <w:p w14:paraId="658F4E57" w14:textId="77777777" w:rsidR="00AE17BC" w:rsidRDefault="00AE17BC" w:rsidP="00AE17BC"/>
                  </w:txbxContent>
                </v:textbox>
                <w10:anchorlock/>
              </v:shape>
            </w:pict>
          </mc:Fallback>
        </mc:AlternateContent>
      </w:r>
    </w:p>
    <w:p w14:paraId="097531C6" w14:textId="77777777" w:rsidR="00BE0EA6" w:rsidRPr="00183751" w:rsidRDefault="00BE0EA6" w:rsidP="00AE17BC">
      <w:pPr>
        <w:spacing w:after="120"/>
        <w:rPr>
          <w:rFonts w:asciiTheme="minorHAnsi" w:hAnsiTheme="minorHAnsi" w:cstheme="minorHAnsi"/>
          <w:b/>
          <w:bCs/>
        </w:rPr>
      </w:pPr>
    </w:p>
    <w:p w14:paraId="55EFBE38" w14:textId="1B0CBDDD" w:rsidR="00AE17BC" w:rsidRPr="00183751" w:rsidRDefault="00AE17BC" w:rsidP="00AE17BC">
      <w:pPr>
        <w:spacing w:after="120"/>
        <w:rPr>
          <w:rFonts w:asciiTheme="minorHAnsi" w:hAnsiTheme="minorHAnsi" w:cstheme="minorHAnsi"/>
        </w:rPr>
      </w:pPr>
      <w:r w:rsidRPr="00183751">
        <w:rPr>
          <w:rFonts w:asciiTheme="minorHAnsi" w:hAnsiTheme="minorHAnsi" w:cstheme="minorHAnsi"/>
          <w:b/>
          <w:bCs/>
        </w:rPr>
        <w:t xml:space="preserve">Budget Table &amp; Narrative:  </w:t>
      </w:r>
      <w:r w:rsidRPr="00183751">
        <w:rPr>
          <w:rFonts w:asciiTheme="minorHAnsi" w:hAnsiTheme="minorHAnsi" w:cstheme="minorHAnsi"/>
        </w:rPr>
        <w:t xml:space="preserve">Provide a budget overview including estimates based on verifiable, reasonable, and allowable costs. Explain the basis of estimates listed in the table, how you plan to fund the project combining SHPO funds and other sources. List all other sources and whether they are secured. </w:t>
      </w:r>
      <w:r w:rsidR="00A9072A">
        <w:rPr>
          <w:rFonts w:asciiTheme="minorHAnsi" w:hAnsiTheme="minorHAnsi" w:cstheme="minorHAnsi"/>
        </w:rPr>
        <w:t>The value for in-kind services is $30.84</w:t>
      </w:r>
      <w:r w:rsidR="00802A9B">
        <w:rPr>
          <w:rFonts w:asciiTheme="minorHAnsi" w:hAnsiTheme="minorHAnsi" w:cstheme="minorHAnsi"/>
        </w:rPr>
        <w:t xml:space="preserve"> per hour, and up to $100 per hour for professional in-kind services. </w:t>
      </w:r>
      <w:r w:rsidRPr="00183751">
        <w:rPr>
          <w:rFonts w:asciiTheme="minorHAnsi" w:hAnsiTheme="minorHAnsi" w:cstheme="minorHAnsi"/>
          <w:i/>
          <w:iCs/>
        </w:rPr>
        <w:t>Limit:  1000 characters</w:t>
      </w:r>
    </w:p>
    <w:tbl>
      <w:tblPr>
        <w:tblW w:w="0" w:type="auto"/>
        <w:tblLook w:val="04A0" w:firstRow="1" w:lastRow="0" w:firstColumn="1" w:lastColumn="0" w:noHBand="0" w:noVBand="1"/>
      </w:tblPr>
      <w:tblGrid>
        <w:gridCol w:w="2398"/>
        <w:gridCol w:w="1639"/>
        <w:gridCol w:w="2199"/>
        <w:gridCol w:w="2735"/>
        <w:gridCol w:w="1829"/>
      </w:tblGrid>
      <w:tr w:rsidR="00AE17BC" w:rsidRPr="00183751" w14:paraId="0CE68C2B" w14:textId="77777777" w:rsidTr="00DC3185">
        <w:trPr>
          <w:trHeight w:val="300"/>
        </w:trPr>
        <w:tc>
          <w:tcPr>
            <w:tcW w:w="2402" w:type="dxa"/>
            <w:tcBorders>
              <w:top w:val="nil"/>
              <w:left w:val="nil"/>
              <w:bottom w:val="nil"/>
              <w:right w:val="nil"/>
            </w:tcBorders>
            <w:shd w:val="clear" w:color="auto" w:fill="auto"/>
            <w:vAlign w:val="bottom"/>
          </w:tcPr>
          <w:p w14:paraId="696156D6" w14:textId="77777777" w:rsidR="00AE17BC" w:rsidRPr="00183751" w:rsidRDefault="00AE17BC" w:rsidP="00DC3185">
            <w:pPr>
              <w:spacing w:after="0" w:line="240" w:lineRule="auto"/>
              <w:ind w:left="180" w:firstLine="90"/>
              <w:rPr>
                <w:rFonts w:asciiTheme="minorHAnsi" w:eastAsia="Times New Roman" w:hAnsiTheme="minorHAnsi" w:cstheme="minorHAnsi"/>
                <w:sz w:val="24"/>
                <w:szCs w:val="24"/>
              </w:rPr>
            </w:pPr>
          </w:p>
        </w:tc>
        <w:tc>
          <w:tcPr>
            <w:tcW w:w="1663" w:type="dxa"/>
            <w:tcBorders>
              <w:top w:val="nil"/>
              <w:left w:val="nil"/>
              <w:bottom w:val="nil"/>
              <w:right w:val="nil"/>
            </w:tcBorders>
            <w:shd w:val="clear" w:color="auto" w:fill="auto"/>
            <w:vAlign w:val="bottom"/>
          </w:tcPr>
          <w:p w14:paraId="564D508B" w14:textId="77777777" w:rsidR="00AE17BC" w:rsidRPr="00183751" w:rsidRDefault="00AE17BC" w:rsidP="00DC3185">
            <w:pPr>
              <w:spacing w:after="0" w:line="240" w:lineRule="auto"/>
              <w:ind w:left="180" w:firstLine="90"/>
              <w:rPr>
                <w:rFonts w:asciiTheme="minorHAnsi" w:eastAsia="Times New Roman" w:hAnsiTheme="minorHAnsi" w:cstheme="minorHAnsi"/>
                <w:b/>
                <w:bCs/>
                <w:color w:val="000000" w:themeColor="text1"/>
              </w:rPr>
            </w:pPr>
            <w:r w:rsidRPr="00183751">
              <w:rPr>
                <w:rFonts w:asciiTheme="minorHAnsi" w:eastAsia="Times New Roman" w:hAnsiTheme="minorHAnsi" w:cstheme="minorHAnsi"/>
                <w:b/>
                <w:bCs/>
                <w:color w:val="000000" w:themeColor="text1"/>
              </w:rPr>
              <w:t>SHPO Funds</w:t>
            </w:r>
          </w:p>
        </w:tc>
        <w:tc>
          <w:tcPr>
            <w:tcW w:w="2230" w:type="dxa"/>
            <w:tcBorders>
              <w:top w:val="nil"/>
              <w:left w:val="nil"/>
              <w:bottom w:val="nil"/>
              <w:right w:val="nil"/>
            </w:tcBorders>
            <w:shd w:val="clear" w:color="auto" w:fill="auto"/>
            <w:vAlign w:val="bottom"/>
          </w:tcPr>
          <w:p w14:paraId="6F17C78C" w14:textId="77777777" w:rsidR="00AE17BC" w:rsidRPr="00183751" w:rsidRDefault="00AE17BC" w:rsidP="00DC3185">
            <w:pPr>
              <w:spacing w:after="0" w:line="240" w:lineRule="auto"/>
              <w:ind w:left="180" w:firstLine="90"/>
              <w:rPr>
                <w:rFonts w:asciiTheme="minorHAnsi" w:eastAsia="Times New Roman" w:hAnsiTheme="minorHAnsi" w:cstheme="minorHAnsi"/>
                <w:b/>
                <w:bCs/>
                <w:color w:val="000000" w:themeColor="text1"/>
              </w:rPr>
            </w:pPr>
            <w:r w:rsidRPr="00183751">
              <w:rPr>
                <w:rFonts w:asciiTheme="minorHAnsi" w:eastAsia="Times New Roman" w:hAnsiTheme="minorHAnsi" w:cstheme="minorHAnsi"/>
                <w:b/>
                <w:bCs/>
                <w:color w:val="000000" w:themeColor="text1"/>
              </w:rPr>
              <w:t>Matching Cash</w:t>
            </w:r>
          </w:p>
        </w:tc>
        <w:tc>
          <w:tcPr>
            <w:tcW w:w="2786" w:type="dxa"/>
            <w:tcBorders>
              <w:top w:val="nil"/>
              <w:left w:val="nil"/>
              <w:bottom w:val="nil"/>
              <w:right w:val="nil"/>
            </w:tcBorders>
            <w:shd w:val="clear" w:color="auto" w:fill="auto"/>
            <w:vAlign w:val="bottom"/>
          </w:tcPr>
          <w:p w14:paraId="7E4F4B01" w14:textId="6A916947" w:rsidR="00AE17BC" w:rsidRPr="00183751" w:rsidRDefault="00AE17BC" w:rsidP="00DC3185">
            <w:pPr>
              <w:spacing w:after="0" w:line="240" w:lineRule="auto"/>
              <w:ind w:left="180" w:firstLine="90"/>
              <w:rPr>
                <w:rFonts w:asciiTheme="minorHAnsi" w:eastAsia="Times New Roman" w:hAnsiTheme="minorHAnsi" w:cstheme="minorHAnsi"/>
                <w:b/>
                <w:bCs/>
                <w:color w:val="000000" w:themeColor="text1"/>
              </w:rPr>
            </w:pPr>
            <w:r w:rsidRPr="00183751">
              <w:rPr>
                <w:rFonts w:asciiTheme="minorHAnsi" w:eastAsia="Times New Roman" w:hAnsiTheme="minorHAnsi" w:cstheme="minorHAnsi"/>
                <w:b/>
                <w:bCs/>
                <w:color w:val="000000" w:themeColor="text1"/>
              </w:rPr>
              <w:t>Matching In-Kind</w:t>
            </w:r>
          </w:p>
        </w:tc>
        <w:tc>
          <w:tcPr>
            <w:tcW w:w="1861" w:type="dxa"/>
            <w:tcBorders>
              <w:top w:val="nil"/>
              <w:left w:val="nil"/>
              <w:bottom w:val="nil"/>
              <w:right w:val="nil"/>
            </w:tcBorders>
            <w:shd w:val="clear" w:color="auto" w:fill="auto"/>
            <w:vAlign w:val="bottom"/>
          </w:tcPr>
          <w:p w14:paraId="42FD5D06" w14:textId="77777777" w:rsidR="00AE17BC" w:rsidRPr="00183751" w:rsidRDefault="00AE17BC" w:rsidP="00DC3185">
            <w:pPr>
              <w:spacing w:after="0" w:line="240" w:lineRule="auto"/>
              <w:ind w:left="180" w:firstLine="90"/>
              <w:rPr>
                <w:rFonts w:asciiTheme="minorHAnsi" w:eastAsia="Times New Roman" w:hAnsiTheme="minorHAnsi" w:cstheme="minorHAnsi"/>
                <w:b/>
                <w:bCs/>
                <w:color w:val="000000" w:themeColor="text1"/>
              </w:rPr>
            </w:pPr>
            <w:r w:rsidRPr="00183751">
              <w:rPr>
                <w:rFonts w:asciiTheme="minorHAnsi" w:eastAsia="Times New Roman" w:hAnsiTheme="minorHAnsi" w:cstheme="minorHAnsi"/>
                <w:b/>
                <w:bCs/>
                <w:color w:val="000000" w:themeColor="text1"/>
              </w:rPr>
              <w:t>Total</w:t>
            </w:r>
          </w:p>
        </w:tc>
      </w:tr>
      <w:tr w:rsidR="00AE17BC" w:rsidRPr="00183751" w14:paraId="1AAB0039" w14:textId="77777777" w:rsidTr="00DC3185">
        <w:trPr>
          <w:trHeight w:val="300"/>
        </w:trPr>
        <w:tc>
          <w:tcPr>
            <w:tcW w:w="2402" w:type="dxa"/>
            <w:tcBorders>
              <w:top w:val="single" w:sz="4" w:space="0" w:color="auto"/>
              <w:left w:val="single" w:sz="4" w:space="0" w:color="auto"/>
              <w:bottom w:val="single" w:sz="4" w:space="0" w:color="auto"/>
              <w:right w:val="single" w:sz="4" w:space="0" w:color="auto"/>
            </w:tcBorders>
            <w:shd w:val="clear" w:color="auto" w:fill="auto"/>
            <w:vAlign w:val="bottom"/>
          </w:tcPr>
          <w:p w14:paraId="039C1110" w14:textId="77777777" w:rsidR="00AE17BC" w:rsidRPr="00183751" w:rsidRDefault="00AE17BC" w:rsidP="00DC3185">
            <w:pPr>
              <w:spacing w:after="0" w:line="240" w:lineRule="auto"/>
              <w:ind w:left="180" w:firstLine="90"/>
              <w:rPr>
                <w:rFonts w:asciiTheme="minorHAnsi" w:eastAsia="Times New Roman" w:hAnsiTheme="minorHAnsi" w:cstheme="minorHAnsi"/>
                <w:b/>
                <w:bCs/>
                <w:color w:val="000000" w:themeColor="text1"/>
              </w:rPr>
            </w:pPr>
            <w:r w:rsidRPr="00183751">
              <w:rPr>
                <w:rFonts w:asciiTheme="minorHAnsi" w:eastAsia="Times New Roman" w:hAnsiTheme="minorHAnsi" w:cstheme="minorHAnsi"/>
                <w:b/>
                <w:bCs/>
                <w:color w:val="000000" w:themeColor="text1"/>
              </w:rPr>
              <w:t>Labor</w:t>
            </w:r>
          </w:p>
        </w:tc>
        <w:tc>
          <w:tcPr>
            <w:tcW w:w="1663" w:type="dxa"/>
            <w:tcBorders>
              <w:top w:val="single" w:sz="4" w:space="0" w:color="auto"/>
              <w:left w:val="nil"/>
              <w:bottom w:val="single" w:sz="4" w:space="0" w:color="auto"/>
              <w:right w:val="single" w:sz="4" w:space="0" w:color="auto"/>
            </w:tcBorders>
            <w:shd w:val="clear" w:color="auto" w:fill="auto"/>
            <w:vAlign w:val="bottom"/>
          </w:tcPr>
          <w:p w14:paraId="15473236" w14:textId="77777777" w:rsidR="00AE17BC" w:rsidRPr="00183751" w:rsidRDefault="00AE17BC" w:rsidP="00DC3185">
            <w:pPr>
              <w:spacing w:after="0" w:line="240" w:lineRule="auto"/>
              <w:ind w:left="180" w:firstLine="90"/>
              <w:rPr>
                <w:rFonts w:asciiTheme="minorHAnsi" w:eastAsia="Times New Roman" w:hAnsiTheme="minorHAnsi" w:cstheme="minorHAnsi"/>
                <w:color w:val="000000" w:themeColor="text1"/>
              </w:rPr>
            </w:pPr>
            <w:r w:rsidRPr="00183751">
              <w:rPr>
                <w:rFonts w:asciiTheme="minorHAnsi" w:eastAsia="Times New Roman" w:hAnsiTheme="minorHAnsi" w:cstheme="minorHAnsi"/>
                <w:color w:val="000000" w:themeColor="text1"/>
              </w:rPr>
              <w:t> </w:t>
            </w:r>
          </w:p>
        </w:tc>
        <w:tc>
          <w:tcPr>
            <w:tcW w:w="2230" w:type="dxa"/>
            <w:tcBorders>
              <w:top w:val="single" w:sz="4" w:space="0" w:color="auto"/>
              <w:left w:val="nil"/>
              <w:bottom w:val="single" w:sz="4" w:space="0" w:color="auto"/>
              <w:right w:val="single" w:sz="4" w:space="0" w:color="auto"/>
            </w:tcBorders>
            <w:shd w:val="clear" w:color="auto" w:fill="auto"/>
            <w:vAlign w:val="bottom"/>
          </w:tcPr>
          <w:p w14:paraId="675DF936" w14:textId="77777777" w:rsidR="00AE17BC" w:rsidRPr="00183751" w:rsidRDefault="00AE17BC" w:rsidP="00DC3185">
            <w:pPr>
              <w:spacing w:after="0" w:line="240" w:lineRule="auto"/>
              <w:ind w:left="180" w:firstLine="90"/>
              <w:rPr>
                <w:rFonts w:asciiTheme="minorHAnsi" w:eastAsia="Times New Roman" w:hAnsiTheme="minorHAnsi" w:cstheme="minorHAnsi"/>
                <w:color w:val="000000" w:themeColor="text1"/>
              </w:rPr>
            </w:pPr>
            <w:r w:rsidRPr="00183751">
              <w:rPr>
                <w:rFonts w:asciiTheme="minorHAnsi" w:eastAsia="Times New Roman" w:hAnsiTheme="minorHAnsi" w:cstheme="minorHAnsi"/>
                <w:color w:val="000000" w:themeColor="text1"/>
              </w:rPr>
              <w:t> </w:t>
            </w:r>
          </w:p>
        </w:tc>
        <w:tc>
          <w:tcPr>
            <w:tcW w:w="2786" w:type="dxa"/>
            <w:tcBorders>
              <w:top w:val="single" w:sz="4" w:space="0" w:color="auto"/>
              <w:left w:val="nil"/>
              <w:bottom w:val="single" w:sz="4" w:space="0" w:color="auto"/>
              <w:right w:val="single" w:sz="4" w:space="0" w:color="auto"/>
            </w:tcBorders>
            <w:shd w:val="clear" w:color="auto" w:fill="auto"/>
            <w:vAlign w:val="bottom"/>
          </w:tcPr>
          <w:p w14:paraId="1B2E8448" w14:textId="77777777" w:rsidR="00AE17BC" w:rsidRPr="00183751" w:rsidRDefault="00AE17BC" w:rsidP="00DC3185">
            <w:pPr>
              <w:spacing w:after="0" w:line="240" w:lineRule="auto"/>
              <w:ind w:left="180" w:firstLine="90"/>
              <w:rPr>
                <w:rFonts w:asciiTheme="minorHAnsi" w:eastAsia="Times New Roman" w:hAnsiTheme="minorHAnsi" w:cstheme="minorHAnsi"/>
                <w:color w:val="000000" w:themeColor="text1"/>
              </w:rPr>
            </w:pPr>
            <w:r w:rsidRPr="00183751">
              <w:rPr>
                <w:rFonts w:asciiTheme="minorHAnsi" w:eastAsia="Times New Roman" w:hAnsiTheme="minorHAnsi" w:cstheme="minorHAnsi"/>
                <w:color w:val="000000" w:themeColor="text1"/>
              </w:rPr>
              <w:t> </w:t>
            </w:r>
          </w:p>
        </w:tc>
        <w:tc>
          <w:tcPr>
            <w:tcW w:w="1861" w:type="dxa"/>
            <w:tcBorders>
              <w:top w:val="single" w:sz="4" w:space="0" w:color="auto"/>
              <w:left w:val="nil"/>
              <w:bottom w:val="single" w:sz="4" w:space="0" w:color="auto"/>
              <w:right w:val="single" w:sz="4" w:space="0" w:color="auto"/>
            </w:tcBorders>
            <w:shd w:val="clear" w:color="auto" w:fill="auto"/>
            <w:vAlign w:val="bottom"/>
          </w:tcPr>
          <w:p w14:paraId="629574B4" w14:textId="77777777" w:rsidR="00AE17BC" w:rsidRPr="00183751" w:rsidRDefault="00AE17BC" w:rsidP="00DC3185">
            <w:pPr>
              <w:spacing w:after="0" w:line="240" w:lineRule="auto"/>
              <w:ind w:left="180" w:firstLine="90"/>
              <w:rPr>
                <w:rFonts w:asciiTheme="minorHAnsi" w:eastAsia="Times New Roman" w:hAnsiTheme="minorHAnsi" w:cstheme="minorHAnsi"/>
                <w:b/>
                <w:bCs/>
                <w:color w:val="000000" w:themeColor="text1"/>
              </w:rPr>
            </w:pPr>
            <w:r w:rsidRPr="00183751">
              <w:rPr>
                <w:rFonts w:asciiTheme="minorHAnsi" w:eastAsia="Times New Roman" w:hAnsiTheme="minorHAnsi" w:cstheme="minorHAnsi"/>
                <w:b/>
                <w:bCs/>
                <w:color w:val="000000" w:themeColor="text1"/>
              </w:rPr>
              <w:t> </w:t>
            </w:r>
          </w:p>
        </w:tc>
      </w:tr>
      <w:tr w:rsidR="00AE17BC" w:rsidRPr="00183751" w14:paraId="56C6468B" w14:textId="77777777" w:rsidTr="00DC3185">
        <w:trPr>
          <w:trHeight w:val="300"/>
        </w:trPr>
        <w:tc>
          <w:tcPr>
            <w:tcW w:w="2402" w:type="dxa"/>
            <w:tcBorders>
              <w:top w:val="nil"/>
              <w:left w:val="single" w:sz="4" w:space="0" w:color="auto"/>
              <w:bottom w:val="single" w:sz="4" w:space="0" w:color="auto"/>
              <w:right w:val="single" w:sz="4" w:space="0" w:color="auto"/>
            </w:tcBorders>
            <w:shd w:val="clear" w:color="auto" w:fill="auto"/>
            <w:vAlign w:val="bottom"/>
          </w:tcPr>
          <w:p w14:paraId="2D345496" w14:textId="77777777" w:rsidR="00AE17BC" w:rsidRPr="00183751" w:rsidRDefault="00AE17BC" w:rsidP="00DC3185">
            <w:pPr>
              <w:spacing w:after="0" w:line="240" w:lineRule="auto"/>
              <w:ind w:left="180" w:firstLine="90"/>
              <w:rPr>
                <w:rFonts w:asciiTheme="minorHAnsi" w:eastAsia="Times New Roman" w:hAnsiTheme="minorHAnsi" w:cstheme="minorHAnsi"/>
                <w:b/>
                <w:bCs/>
                <w:color w:val="000000" w:themeColor="text1"/>
              </w:rPr>
            </w:pPr>
            <w:r w:rsidRPr="00183751">
              <w:rPr>
                <w:rFonts w:asciiTheme="minorHAnsi" w:eastAsia="Times New Roman" w:hAnsiTheme="minorHAnsi" w:cstheme="minorHAnsi"/>
                <w:b/>
                <w:bCs/>
                <w:color w:val="000000" w:themeColor="text1"/>
              </w:rPr>
              <w:t>Materials</w:t>
            </w:r>
          </w:p>
        </w:tc>
        <w:tc>
          <w:tcPr>
            <w:tcW w:w="1663" w:type="dxa"/>
            <w:tcBorders>
              <w:top w:val="nil"/>
              <w:left w:val="nil"/>
              <w:bottom w:val="single" w:sz="4" w:space="0" w:color="auto"/>
              <w:right w:val="single" w:sz="4" w:space="0" w:color="auto"/>
            </w:tcBorders>
            <w:shd w:val="clear" w:color="auto" w:fill="auto"/>
            <w:vAlign w:val="bottom"/>
          </w:tcPr>
          <w:p w14:paraId="4B9DDC14" w14:textId="77777777" w:rsidR="00AE17BC" w:rsidRPr="00183751" w:rsidRDefault="00AE17BC" w:rsidP="00DC3185">
            <w:pPr>
              <w:spacing w:after="0" w:line="240" w:lineRule="auto"/>
              <w:ind w:left="180" w:firstLine="90"/>
              <w:rPr>
                <w:rFonts w:asciiTheme="minorHAnsi" w:eastAsia="Times New Roman" w:hAnsiTheme="minorHAnsi" w:cstheme="minorHAnsi"/>
                <w:color w:val="000000" w:themeColor="text1"/>
              </w:rPr>
            </w:pPr>
            <w:r w:rsidRPr="00183751">
              <w:rPr>
                <w:rFonts w:asciiTheme="minorHAnsi" w:eastAsia="Times New Roman" w:hAnsiTheme="minorHAnsi" w:cstheme="minorHAnsi"/>
                <w:color w:val="000000" w:themeColor="text1"/>
              </w:rPr>
              <w:t> </w:t>
            </w:r>
          </w:p>
        </w:tc>
        <w:tc>
          <w:tcPr>
            <w:tcW w:w="2230" w:type="dxa"/>
            <w:tcBorders>
              <w:top w:val="nil"/>
              <w:left w:val="nil"/>
              <w:bottom w:val="single" w:sz="4" w:space="0" w:color="auto"/>
              <w:right w:val="single" w:sz="4" w:space="0" w:color="auto"/>
            </w:tcBorders>
            <w:shd w:val="clear" w:color="auto" w:fill="auto"/>
            <w:vAlign w:val="bottom"/>
          </w:tcPr>
          <w:p w14:paraId="0210C017" w14:textId="77777777" w:rsidR="00AE17BC" w:rsidRPr="00183751" w:rsidRDefault="00AE17BC" w:rsidP="00DC3185">
            <w:pPr>
              <w:spacing w:after="0" w:line="240" w:lineRule="auto"/>
              <w:ind w:left="180" w:firstLine="90"/>
              <w:rPr>
                <w:rFonts w:asciiTheme="minorHAnsi" w:eastAsia="Times New Roman" w:hAnsiTheme="minorHAnsi" w:cstheme="minorHAnsi"/>
                <w:color w:val="000000" w:themeColor="text1"/>
              </w:rPr>
            </w:pPr>
            <w:r w:rsidRPr="00183751">
              <w:rPr>
                <w:rFonts w:asciiTheme="minorHAnsi" w:eastAsia="Times New Roman" w:hAnsiTheme="minorHAnsi" w:cstheme="minorHAnsi"/>
                <w:color w:val="000000" w:themeColor="text1"/>
              </w:rPr>
              <w:t> </w:t>
            </w:r>
          </w:p>
        </w:tc>
        <w:tc>
          <w:tcPr>
            <w:tcW w:w="2786" w:type="dxa"/>
            <w:tcBorders>
              <w:top w:val="nil"/>
              <w:left w:val="nil"/>
              <w:bottom w:val="single" w:sz="4" w:space="0" w:color="auto"/>
              <w:right w:val="single" w:sz="4" w:space="0" w:color="auto"/>
            </w:tcBorders>
            <w:shd w:val="clear" w:color="auto" w:fill="auto"/>
            <w:vAlign w:val="bottom"/>
          </w:tcPr>
          <w:p w14:paraId="57A5D725" w14:textId="77777777" w:rsidR="00AE17BC" w:rsidRPr="00183751" w:rsidRDefault="00AE17BC" w:rsidP="00DC3185">
            <w:pPr>
              <w:spacing w:after="0" w:line="240" w:lineRule="auto"/>
              <w:ind w:left="180" w:firstLine="90"/>
              <w:rPr>
                <w:rFonts w:asciiTheme="minorHAnsi" w:eastAsia="Times New Roman" w:hAnsiTheme="minorHAnsi" w:cstheme="minorHAnsi"/>
                <w:color w:val="000000" w:themeColor="text1"/>
              </w:rPr>
            </w:pPr>
            <w:r w:rsidRPr="00183751">
              <w:rPr>
                <w:rFonts w:asciiTheme="minorHAnsi" w:eastAsia="Times New Roman" w:hAnsiTheme="minorHAnsi" w:cstheme="minorHAnsi"/>
                <w:color w:val="000000" w:themeColor="text1"/>
              </w:rPr>
              <w:t> </w:t>
            </w:r>
          </w:p>
        </w:tc>
        <w:tc>
          <w:tcPr>
            <w:tcW w:w="1861" w:type="dxa"/>
            <w:tcBorders>
              <w:top w:val="nil"/>
              <w:left w:val="nil"/>
              <w:bottom w:val="single" w:sz="4" w:space="0" w:color="auto"/>
              <w:right w:val="single" w:sz="4" w:space="0" w:color="auto"/>
            </w:tcBorders>
            <w:shd w:val="clear" w:color="auto" w:fill="auto"/>
            <w:vAlign w:val="bottom"/>
          </w:tcPr>
          <w:p w14:paraId="103B8767" w14:textId="77777777" w:rsidR="00AE17BC" w:rsidRPr="00183751" w:rsidRDefault="00AE17BC" w:rsidP="00DC3185">
            <w:pPr>
              <w:spacing w:after="0" w:line="240" w:lineRule="auto"/>
              <w:ind w:left="180" w:firstLine="90"/>
              <w:rPr>
                <w:rFonts w:asciiTheme="minorHAnsi" w:eastAsia="Times New Roman" w:hAnsiTheme="minorHAnsi" w:cstheme="minorHAnsi"/>
                <w:b/>
                <w:bCs/>
                <w:color w:val="000000" w:themeColor="text1"/>
              </w:rPr>
            </w:pPr>
            <w:r w:rsidRPr="00183751">
              <w:rPr>
                <w:rFonts w:asciiTheme="minorHAnsi" w:eastAsia="Times New Roman" w:hAnsiTheme="minorHAnsi" w:cstheme="minorHAnsi"/>
                <w:b/>
                <w:bCs/>
                <w:color w:val="000000" w:themeColor="text1"/>
              </w:rPr>
              <w:t> </w:t>
            </w:r>
          </w:p>
        </w:tc>
      </w:tr>
      <w:tr w:rsidR="00AE17BC" w:rsidRPr="00183751" w14:paraId="2C1B866D" w14:textId="77777777" w:rsidTr="00DC3185">
        <w:trPr>
          <w:trHeight w:val="300"/>
        </w:trPr>
        <w:tc>
          <w:tcPr>
            <w:tcW w:w="2402" w:type="dxa"/>
            <w:tcBorders>
              <w:top w:val="nil"/>
              <w:left w:val="single" w:sz="4" w:space="0" w:color="auto"/>
              <w:bottom w:val="single" w:sz="4" w:space="0" w:color="auto"/>
              <w:right w:val="single" w:sz="4" w:space="0" w:color="auto"/>
            </w:tcBorders>
            <w:shd w:val="clear" w:color="auto" w:fill="auto"/>
            <w:vAlign w:val="bottom"/>
          </w:tcPr>
          <w:p w14:paraId="0F8D3151" w14:textId="77777777" w:rsidR="00AE17BC" w:rsidRPr="00183751" w:rsidRDefault="00AE17BC" w:rsidP="00DC3185">
            <w:pPr>
              <w:spacing w:after="0" w:line="240" w:lineRule="auto"/>
              <w:ind w:left="180" w:firstLine="90"/>
              <w:rPr>
                <w:rFonts w:asciiTheme="minorHAnsi" w:eastAsia="Times New Roman" w:hAnsiTheme="minorHAnsi" w:cstheme="minorHAnsi"/>
                <w:b/>
                <w:bCs/>
                <w:color w:val="000000" w:themeColor="text1"/>
              </w:rPr>
            </w:pPr>
            <w:r w:rsidRPr="00183751">
              <w:rPr>
                <w:rFonts w:asciiTheme="minorHAnsi" w:eastAsia="Times New Roman" w:hAnsiTheme="minorHAnsi" w:cstheme="minorHAnsi"/>
                <w:b/>
                <w:bCs/>
                <w:color w:val="000000" w:themeColor="text1"/>
              </w:rPr>
              <w:t>Reporting/Planning</w:t>
            </w:r>
          </w:p>
        </w:tc>
        <w:tc>
          <w:tcPr>
            <w:tcW w:w="1663" w:type="dxa"/>
            <w:tcBorders>
              <w:top w:val="nil"/>
              <w:left w:val="nil"/>
              <w:bottom w:val="single" w:sz="4" w:space="0" w:color="auto"/>
              <w:right w:val="single" w:sz="4" w:space="0" w:color="auto"/>
            </w:tcBorders>
            <w:shd w:val="clear" w:color="auto" w:fill="auto"/>
            <w:vAlign w:val="bottom"/>
          </w:tcPr>
          <w:p w14:paraId="36A9BCB4" w14:textId="77777777" w:rsidR="00AE17BC" w:rsidRPr="00183751" w:rsidRDefault="00AE17BC" w:rsidP="00DC3185">
            <w:pPr>
              <w:spacing w:after="0" w:line="240" w:lineRule="auto"/>
              <w:ind w:left="180" w:firstLine="90"/>
              <w:rPr>
                <w:rFonts w:asciiTheme="minorHAnsi" w:eastAsia="Times New Roman" w:hAnsiTheme="minorHAnsi" w:cstheme="minorHAnsi"/>
                <w:color w:val="000000" w:themeColor="text1"/>
              </w:rPr>
            </w:pPr>
            <w:r w:rsidRPr="00183751">
              <w:rPr>
                <w:rFonts w:asciiTheme="minorHAnsi" w:eastAsia="Times New Roman" w:hAnsiTheme="minorHAnsi" w:cstheme="minorHAnsi"/>
                <w:color w:val="000000" w:themeColor="text1"/>
              </w:rPr>
              <w:t> </w:t>
            </w:r>
          </w:p>
        </w:tc>
        <w:tc>
          <w:tcPr>
            <w:tcW w:w="2230" w:type="dxa"/>
            <w:tcBorders>
              <w:top w:val="nil"/>
              <w:left w:val="nil"/>
              <w:bottom w:val="single" w:sz="4" w:space="0" w:color="auto"/>
              <w:right w:val="single" w:sz="4" w:space="0" w:color="auto"/>
            </w:tcBorders>
            <w:shd w:val="clear" w:color="auto" w:fill="auto"/>
            <w:vAlign w:val="bottom"/>
          </w:tcPr>
          <w:p w14:paraId="28B91BC9" w14:textId="77777777" w:rsidR="00AE17BC" w:rsidRPr="00183751" w:rsidRDefault="00AE17BC" w:rsidP="00DC3185">
            <w:pPr>
              <w:spacing w:after="0" w:line="240" w:lineRule="auto"/>
              <w:ind w:left="180" w:firstLine="90"/>
              <w:rPr>
                <w:rFonts w:asciiTheme="minorHAnsi" w:eastAsia="Times New Roman" w:hAnsiTheme="minorHAnsi" w:cstheme="minorHAnsi"/>
                <w:color w:val="000000" w:themeColor="text1"/>
              </w:rPr>
            </w:pPr>
            <w:r w:rsidRPr="00183751">
              <w:rPr>
                <w:rFonts w:asciiTheme="minorHAnsi" w:eastAsia="Times New Roman" w:hAnsiTheme="minorHAnsi" w:cstheme="minorHAnsi"/>
                <w:color w:val="000000" w:themeColor="text1"/>
              </w:rPr>
              <w:t> </w:t>
            </w:r>
          </w:p>
        </w:tc>
        <w:tc>
          <w:tcPr>
            <w:tcW w:w="2786" w:type="dxa"/>
            <w:tcBorders>
              <w:top w:val="nil"/>
              <w:left w:val="nil"/>
              <w:bottom w:val="single" w:sz="4" w:space="0" w:color="auto"/>
              <w:right w:val="single" w:sz="4" w:space="0" w:color="auto"/>
            </w:tcBorders>
            <w:shd w:val="clear" w:color="auto" w:fill="auto"/>
            <w:vAlign w:val="bottom"/>
          </w:tcPr>
          <w:p w14:paraId="606BB20E" w14:textId="77777777" w:rsidR="00AE17BC" w:rsidRPr="00183751" w:rsidRDefault="00AE17BC" w:rsidP="00DC3185">
            <w:pPr>
              <w:spacing w:after="0" w:line="240" w:lineRule="auto"/>
              <w:ind w:left="180" w:firstLine="90"/>
              <w:rPr>
                <w:rFonts w:asciiTheme="minorHAnsi" w:eastAsia="Times New Roman" w:hAnsiTheme="minorHAnsi" w:cstheme="minorHAnsi"/>
                <w:color w:val="000000" w:themeColor="text1"/>
              </w:rPr>
            </w:pPr>
            <w:r w:rsidRPr="00183751">
              <w:rPr>
                <w:rFonts w:asciiTheme="minorHAnsi" w:eastAsia="Times New Roman" w:hAnsiTheme="minorHAnsi" w:cstheme="minorHAnsi"/>
                <w:color w:val="000000" w:themeColor="text1"/>
              </w:rPr>
              <w:t> </w:t>
            </w:r>
          </w:p>
        </w:tc>
        <w:tc>
          <w:tcPr>
            <w:tcW w:w="1861" w:type="dxa"/>
            <w:tcBorders>
              <w:top w:val="nil"/>
              <w:left w:val="nil"/>
              <w:bottom w:val="single" w:sz="4" w:space="0" w:color="auto"/>
              <w:right w:val="single" w:sz="4" w:space="0" w:color="auto"/>
            </w:tcBorders>
            <w:shd w:val="clear" w:color="auto" w:fill="auto"/>
            <w:vAlign w:val="bottom"/>
          </w:tcPr>
          <w:p w14:paraId="1E9A9A3B" w14:textId="77777777" w:rsidR="00AE17BC" w:rsidRPr="00183751" w:rsidRDefault="00AE17BC" w:rsidP="00DC3185">
            <w:pPr>
              <w:spacing w:after="0" w:line="240" w:lineRule="auto"/>
              <w:ind w:left="180" w:firstLine="90"/>
              <w:rPr>
                <w:rFonts w:asciiTheme="minorHAnsi" w:eastAsia="Times New Roman" w:hAnsiTheme="minorHAnsi" w:cstheme="minorHAnsi"/>
                <w:b/>
                <w:bCs/>
                <w:color w:val="000000" w:themeColor="text1"/>
              </w:rPr>
            </w:pPr>
            <w:r w:rsidRPr="00183751">
              <w:rPr>
                <w:rFonts w:asciiTheme="minorHAnsi" w:eastAsia="Times New Roman" w:hAnsiTheme="minorHAnsi" w:cstheme="minorHAnsi"/>
                <w:b/>
                <w:bCs/>
                <w:color w:val="000000" w:themeColor="text1"/>
              </w:rPr>
              <w:t> </w:t>
            </w:r>
          </w:p>
        </w:tc>
      </w:tr>
      <w:tr w:rsidR="00AE17BC" w:rsidRPr="00183751" w14:paraId="7057DE9D" w14:textId="77777777" w:rsidTr="00DC3185">
        <w:trPr>
          <w:trHeight w:val="300"/>
        </w:trPr>
        <w:tc>
          <w:tcPr>
            <w:tcW w:w="2402" w:type="dxa"/>
            <w:tcBorders>
              <w:top w:val="nil"/>
              <w:left w:val="single" w:sz="4" w:space="0" w:color="auto"/>
              <w:bottom w:val="single" w:sz="4" w:space="0" w:color="auto"/>
              <w:right w:val="single" w:sz="4" w:space="0" w:color="auto"/>
            </w:tcBorders>
            <w:shd w:val="clear" w:color="auto" w:fill="auto"/>
            <w:vAlign w:val="bottom"/>
          </w:tcPr>
          <w:p w14:paraId="3700D7E5" w14:textId="77777777" w:rsidR="00AE17BC" w:rsidRPr="00183751" w:rsidRDefault="00AE17BC" w:rsidP="00DC3185">
            <w:pPr>
              <w:spacing w:after="0" w:line="240" w:lineRule="auto"/>
              <w:ind w:left="180" w:firstLine="90"/>
              <w:rPr>
                <w:rFonts w:asciiTheme="minorHAnsi" w:eastAsia="Times New Roman" w:hAnsiTheme="minorHAnsi" w:cstheme="minorHAnsi"/>
                <w:b/>
                <w:bCs/>
                <w:color w:val="000000" w:themeColor="text1"/>
              </w:rPr>
            </w:pPr>
            <w:r w:rsidRPr="00183751">
              <w:rPr>
                <w:rFonts w:asciiTheme="minorHAnsi" w:eastAsia="Times New Roman" w:hAnsiTheme="minorHAnsi" w:cstheme="minorHAnsi"/>
                <w:b/>
                <w:bCs/>
                <w:color w:val="000000" w:themeColor="text1"/>
              </w:rPr>
              <w:t>Other</w:t>
            </w:r>
          </w:p>
        </w:tc>
        <w:tc>
          <w:tcPr>
            <w:tcW w:w="1663" w:type="dxa"/>
            <w:tcBorders>
              <w:top w:val="nil"/>
              <w:left w:val="nil"/>
              <w:bottom w:val="single" w:sz="4" w:space="0" w:color="auto"/>
              <w:right w:val="single" w:sz="4" w:space="0" w:color="auto"/>
            </w:tcBorders>
            <w:shd w:val="clear" w:color="auto" w:fill="auto"/>
            <w:vAlign w:val="bottom"/>
          </w:tcPr>
          <w:p w14:paraId="36672CEE" w14:textId="77777777" w:rsidR="00AE17BC" w:rsidRPr="00183751" w:rsidRDefault="00AE17BC" w:rsidP="00DC3185">
            <w:pPr>
              <w:spacing w:after="0" w:line="240" w:lineRule="auto"/>
              <w:ind w:left="180" w:firstLine="90"/>
              <w:rPr>
                <w:rFonts w:asciiTheme="minorHAnsi" w:eastAsia="Times New Roman" w:hAnsiTheme="minorHAnsi" w:cstheme="minorHAnsi"/>
                <w:color w:val="000000" w:themeColor="text1"/>
              </w:rPr>
            </w:pPr>
            <w:r w:rsidRPr="00183751">
              <w:rPr>
                <w:rFonts w:asciiTheme="minorHAnsi" w:eastAsia="Times New Roman" w:hAnsiTheme="minorHAnsi" w:cstheme="minorHAnsi"/>
                <w:color w:val="000000" w:themeColor="text1"/>
              </w:rPr>
              <w:t> </w:t>
            </w:r>
          </w:p>
        </w:tc>
        <w:tc>
          <w:tcPr>
            <w:tcW w:w="2230" w:type="dxa"/>
            <w:tcBorders>
              <w:top w:val="nil"/>
              <w:left w:val="nil"/>
              <w:bottom w:val="single" w:sz="4" w:space="0" w:color="auto"/>
              <w:right w:val="single" w:sz="4" w:space="0" w:color="auto"/>
            </w:tcBorders>
            <w:shd w:val="clear" w:color="auto" w:fill="auto"/>
            <w:vAlign w:val="bottom"/>
          </w:tcPr>
          <w:p w14:paraId="2F337DE7" w14:textId="77777777" w:rsidR="00AE17BC" w:rsidRPr="00183751" w:rsidRDefault="00AE17BC" w:rsidP="00DC3185">
            <w:pPr>
              <w:spacing w:after="0" w:line="240" w:lineRule="auto"/>
              <w:ind w:left="180" w:firstLine="90"/>
              <w:rPr>
                <w:rFonts w:asciiTheme="minorHAnsi" w:eastAsia="Times New Roman" w:hAnsiTheme="minorHAnsi" w:cstheme="minorHAnsi"/>
                <w:color w:val="000000" w:themeColor="text1"/>
              </w:rPr>
            </w:pPr>
            <w:r w:rsidRPr="00183751">
              <w:rPr>
                <w:rFonts w:asciiTheme="minorHAnsi" w:eastAsia="Times New Roman" w:hAnsiTheme="minorHAnsi" w:cstheme="minorHAnsi"/>
                <w:color w:val="000000" w:themeColor="text1"/>
              </w:rPr>
              <w:t> </w:t>
            </w:r>
          </w:p>
        </w:tc>
        <w:tc>
          <w:tcPr>
            <w:tcW w:w="2786" w:type="dxa"/>
            <w:tcBorders>
              <w:top w:val="nil"/>
              <w:left w:val="nil"/>
              <w:bottom w:val="single" w:sz="4" w:space="0" w:color="auto"/>
              <w:right w:val="single" w:sz="4" w:space="0" w:color="auto"/>
            </w:tcBorders>
            <w:shd w:val="clear" w:color="auto" w:fill="auto"/>
            <w:vAlign w:val="bottom"/>
          </w:tcPr>
          <w:p w14:paraId="6571DFC8" w14:textId="77777777" w:rsidR="00AE17BC" w:rsidRPr="00183751" w:rsidRDefault="00AE17BC" w:rsidP="00DC3185">
            <w:pPr>
              <w:spacing w:after="0" w:line="240" w:lineRule="auto"/>
              <w:ind w:left="180" w:firstLine="90"/>
              <w:rPr>
                <w:rFonts w:asciiTheme="minorHAnsi" w:eastAsia="Times New Roman" w:hAnsiTheme="minorHAnsi" w:cstheme="minorHAnsi"/>
                <w:color w:val="000000" w:themeColor="text1"/>
              </w:rPr>
            </w:pPr>
            <w:r w:rsidRPr="00183751">
              <w:rPr>
                <w:rFonts w:asciiTheme="minorHAnsi" w:eastAsia="Times New Roman" w:hAnsiTheme="minorHAnsi" w:cstheme="minorHAnsi"/>
                <w:color w:val="000000" w:themeColor="text1"/>
              </w:rPr>
              <w:t> </w:t>
            </w:r>
          </w:p>
        </w:tc>
        <w:tc>
          <w:tcPr>
            <w:tcW w:w="1861" w:type="dxa"/>
            <w:tcBorders>
              <w:top w:val="nil"/>
              <w:left w:val="nil"/>
              <w:bottom w:val="single" w:sz="4" w:space="0" w:color="auto"/>
              <w:right w:val="single" w:sz="4" w:space="0" w:color="auto"/>
            </w:tcBorders>
            <w:shd w:val="clear" w:color="auto" w:fill="auto"/>
            <w:vAlign w:val="bottom"/>
          </w:tcPr>
          <w:p w14:paraId="5CA2E5D4" w14:textId="77777777" w:rsidR="00AE17BC" w:rsidRPr="00183751" w:rsidRDefault="00AE17BC" w:rsidP="00DC3185">
            <w:pPr>
              <w:spacing w:after="0" w:line="240" w:lineRule="auto"/>
              <w:ind w:left="180" w:firstLine="90"/>
              <w:rPr>
                <w:rFonts w:asciiTheme="minorHAnsi" w:eastAsia="Times New Roman" w:hAnsiTheme="minorHAnsi" w:cstheme="minorHAnsi"/>
                <w:b/>
                <w:bCs/>
                <w:color w:val="000000" w:themeColor="text1"/>
              </w:rPr>
            </w:pPr>
            <w:r w:rsidRPr="00183751">
              <w:rPr>
                <w:rFonts w:asciiTheme="minorHAnsi" w:eastAsia="Times New Roman" w:hAnsiTheme="minorHAnsi" w:cstheme="minorHAnsi"/>
                <w:b/>
                <w:bCs/>
                <w:color w:val="000000" w:themeColor="text1"/>
              </w:rPr>
              <w:t> </w:t>
            </w:r>
          </w:p>
        </w:tc>
      </w:tr>
      <w:tr w:rsidR="00AE17BC" w:rsidRPr="00183751" w14:paraId="3EF44AA2" w14:textId="77777777" w:rsidTr="00DC3185">
        <w:trPr>
          <w:trHeight w:val="300"/>
        </w:trPr>
        <w:tc>
          <w:tcPr>
            <w:tcW w:w="2402" w:type="dxa"/>
            <w:tcBorders>
              <w:top w:val="nil"/>
              <w:left w:val="single" w:sz="4" w:space="0" w:color="auto"/>
              <w:bottom w:val="single" w:sz="4" w:space="0" w:color="auto"/>
              <w:right w:val="single" w:sz="4" w:space="0" w:color="auto"/>
            </w:tcBorders>
            <w:shd w:val="clear" w:color="auto" w:fill="auto"/>
            <w:vAlign w:val="bottom"/>
          </w:tcPr>
          <w:p w14:paraId="76041CC0" w14:textId="77777777" w:rsidR="00AE17BC" w:rsidRPr="00183751" w:rsidRDefault="00AE17BC" w:rsidP="00DC3185">
            <w:pPr>
              <w:spacing w:after="0" w:line="240" w:lineRule="auto"/>
              <w:ind w:left="180" w:firstLine="90"/>
              <w:rPr>
                <w:rFonts w:asciiTheme="minorHAnsi" w:eastAsia="Times New Roman" w:hAnsiTheme="minorHAnsi" w:cstheme="minorHAnsi"/>
                <w:b/>
                <w:bCs/>
                <w:color w:val="000000" w:themeColor="text1"/>
              </w:rPr>
            </w:pPr>
            <w:r w:rsidRPr="00183751">
              <w:rPr>
                <w:rFonts w:asciiTheme="minorHAnsi" w:eastAsia="Times New Roman" w:hAnsiTheme="minorHAnsi" w:cstheme="minorHAnsi"/>
                <w:b/>
                <w:bCs/>
                <w:color w:val="000000" w:themeColor="text1"/>
              </w:rPr>
              <w:t>Total</w:t>
            </w:r>
          </w:p>
        </w:tc>
        <w:tc>
          <w:tcPr>
            <w:tcW w:w="1663" w:type="dxa"/>
            <w:tcBorders>
              <w:top w:val="nil"/>
              <w:left w:val="nil"/>
              <w:bottom w:val="single" w:sz="4" w:space="0" w:color="auto"/>
              <w:right w:val="single" w:sz="4" w:space="0" w:color="auto"/>
            </w:tcBorders>
            <w:shd w:val="clear" w:color="auto" w:fill="auto"/>
            <w:vAlign w:val="bottom"/>
          </w:tcPr>
          <w:p w14:paraId="16CFEB5D" w14:textId="77777777" w:rsidR="00AE17BC" w:rsidRPr="00183751" w:rsidRDefault="00AE17BC" w:rsidP="00DC3185">
            <w:pPr>
              <w:spacing w:after="0" w:line="240" w:lineRule="auto"/>
              <w:ind w:left="180" w:firstLine="90"/>
              <w:rPr>
                <w:rFonts w:asciiTheme="minorHAnsi" w:eastAsia="Times New Roman" w:hAnsiTheme="minorHAnsi" w:cstheme="minorHAnsi"/>
                <w:color w:val="000000" w:themeColor="text1"/>
              </w:rPr>
            </w:pPr>
            <w:r w:rsidRPr="00183751">
              <w:rPr>
                <w:rFonts w:asciiTheme="minorHAnsi" w:eastAsia="Times New Roman" w:hAnsiTheme="minorHAnsi" w:cstheme="minorHAnsi"/>
                <w:color w:val="000000" w:themeColor="text1"/>
              </w:rPr>
              <w:t> </w:t>
            </w:r>
          </w:p>
        </w:tc>
        <w:tc>
          <w:tcPr>
            <w:tcW w:w="2230" w:type="dxa"/>
            <w:tcBorders>
              <w:top w:val="nil"/>
              <w:left w:val="nil"/>
              <w:bottom w:val="single" w:sz="4" w:space="0" w:color="auto"/>
              <w:right w:val="single" w:sz="4" w:space="0" w:color="auto"/>
            </w:tcBorders>
            <w:shd w:val="clear" w:color="auto" w:fill="auto"/>
            <w:vAlign w:val="bottom"/>
          </w:tcPr>
          <w:p w14:paraId="4184FAC5" w14:textId="77777777" w:rsidR="00AE17BC" w:rsidRPr="00183751" w:rsidRDefault="00AE17BC" w:rsidP="00DC3185">
            <w:pPr>
              <w:spacing w:after="0" w:line="240" w:lineRule="auto"/>
              <w:ind w:left="180" w:firstLine="90"/>
              <w:rPr>
                <w:rFonts w:asciiTheme="minorHAnsi" w:eastAsia="Times New Roman" w:hAnsiTheme="minorHAnsi" w:cstheme="minorHAnsi"/>
                <w:color w:val="000000" w:themeColor="text1"/>
              </w:rPr>
            </w:pPr>
            <w:r w:rsidRPr="00183751">
              <w:rPr>
                <w:rFonts w:asciiTheme="minorHAnsi" w:eastAsia="Times New Roman" w:hAnsiTheme="minorHAnsi" w:cstheme="minorHAnsi"/>
                <w:color w:val="000000" w:themeColor="text1"/>
              </w:rPr>
              <w:t> </w:t>
            </w:r>
          </w:p>
        </w:tc>
        <w:tc>
          <w:tcPr>
            <w:tcW w:w="2786" w:type="dxa"/>
            <w:tcBorders>
              <w:top w:val="nil"/>
              <w:left w:val="nil"/>
              <w:bottom w:val="single" w:sz="4" w:space="0" w:color="auto"/>
              <w:right w:val="single" w:sz="4" w:space="0" w:color="auto"/>
            </w:tcBorders>
            <w:shd w:val="clear" w:color="auto" w:fill="auto"/>
            <w:vAlign w:val="bottom"/>
          </w:tcPr>
          <w:p w14:paraId="259522F2" w14:textId="77777777" w:rsidR="00AE17BC" w:rsidRPr="00183751" w:rsidRDefault="00AE17BC" w:rsidP="00DC3185">
            <w:pPr>
              <w:spacing w:after="0" w:line="240" w:lineRule="auto"/>
              <w:ind w:left="180" w:firstLine="90"/>
              <w:rPr>
                <w:rFonts w:asciiTheme="minorHAnsi" w:eastAsia="Times New Roman" w:hAnsiTheme="minorHAnsi" w:cstheme="minorHAnsi"/>
                <w:color w:val="000000" w:themeColor="text1"/>
              </w:rPr>
            </w:pPr>
            <w:r w:rsidRPr="00183751">
              <w:rPr>
                <w:rFonts w:asciiTheme="minorHAnsi" w:eastAsia="Times New Roman" w:hAnsiTheme="minorHAnsi" w:cstheme="minorHAnsi"/>
                <w:color w:val="000000" w:themeColor="text1"/>
              </w:rPr>
              <w:t> </w:t>
            </w:r>
          </w:p>
        </w:tc>
        <w:tc>
          <w:tcPr>
            <w:tcW w:w="1861" w:type="dxa"/>
            <w:tcBorders>
              <w:top w:val="nil"/>
              <w:left w:val="nil"/>
              <w:bottom w:val="single" w:sz="4" w:space="0" w:color="auto"/>
              <w:right w:val="single" w:sz="4" w:space="0" w:color="auto"/>
            </w:tcBorders>
            <w:shd w:val="clear" w:color="auto" w:fill="auto"/>
            <w:vAlign w:val="bottom"/>
          </w:tcPr>
          <w:p w14:paraId="656A6D69" w14:textId="77777777" w:rsidR="00AE17BC" w:rsidRPr="00183751" w:rsidRDefault="00AE17BC" w:rsidP="00DC3185">
            <w:pPr>
              <w:spacing w:after="0" w:line="240" w:lineRule="auto"/>
              <w:ind w:left="180" w:firstLine="90"/>
              <w:rPr>
                <w:rFonts w:asciiTheme="minorHAnsi" w:eastAsia="Times New Roman" w:hAnsiTheme="minorHAnsi" w:cstheme="minorHAnsi"/>
                <w:b/>
                <w:bCs/>
                <w:color w:val="000000" w:themeColor="text1"/>
              </w:rPr>
            </w:pPr>
            <w:r w:rsidRPr="00183751">
              <w:rPr>
                <w:rFonts w:asciiTheme="minorHAnsi" w:eastAsia="Times New Roman" w:hAnsiTheme="minorHAnsi" w:cstheme="minorHAnsi"/>
                <w:b/>
                <w:bCs/>
                <w:color w:val="000000" w:themeColor="text1"/>
              </w:rPr>
              <w:t> </w:t>
            </w:r>
          </w:p>
        </w:tc>
      </w:tr>
    </w:tbl>
    <w:p w14:paraId="3CDFFB7F" w14:textId="77777777" w:rsidR="00AE17BC" w:rsidRPr="00183751" w:rsidRDefault="00AE17BC" w:rsidP="00AE17BC">
      <w:pPr>
        <w:spacing w:after="120"/>
        <w:ind w:left="-90"/>
        <w:rPr>
          <w:rFonts w:asciiTheme="minorHAnsi" w:hAnsiTheme="minorHAnsi" w:cstheme="minorHAnsi"/>
        </w:rPr>
      </w:pPr>
      <w:r w:rsidRPr="00183751">
        <w:rPr>
          <w:rFonts w:asciiTheme="minorHAnsi" w:hAnsiTheme="minorHAnsi" w:cstheme="minorHAnsi"/>
          <w:noProof/>
        </w:rPr>
        <mc:AlternateContent>
          <mc:Choice Requires="wps">
            <w:drawing>
              <wp:inline distT="0" distB="0" distL="0" distR="0" wp14:anchorId="6362EADE" wp14:editId="64D92E6C">
                <wp:extent cx="6657975" cy="3385820"/>
                <wp:effectExtent l="0" t="0" r="28575" b="24130"/>
                <wp:docPr id="1941074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385820"/>
                        </a:xfrm>
                        <a:prstGeom prst="rect">
                          <a:avLst/>
                        </a:prstGeom>
                        <a:solidFill>
                          <a:srgbClr val="FFFFFF"/>
                        </a:solidFill>
                        <a:ln w="9525">
                          <a:solidFill>
                            <a:srgbClr val="000000"/>
                          </a:solidFill>
                          <a:miter lim="800000"/>
                          <a:headEnd/>
                          <a:tailEnd/>
                        </a:ln>
                      </wps:spPr>
                      <wps:txbx>
                        <w:txbxContent>
                          <w:p w14:paraId="07B077D2" w14:textId="77777777" w:rsidR="00AE17BC" w:rsidRDefault="00AE17BC" w:rsidP="00AE17BC"/>
                        </w:txbxContent>
                      </wps:txbx>
                      <wps:bodyPr rot="0" vert="horz" wrap="square" lIns="91440" tIns="45720" rIns="91440" bIns="45720" anchor="t" anchorCtr="0">
                        <a:noAutofit/>
                      </wps:bodyPr>
                    </wps:wsp>
                  </a:graphicData>
                </a:graphic>
              </wp:inline>
            </w:drawing>
          </mc:Choice>
          <mc:Fallback>
            <w:pict>
              <v:shape w14:anchorId="6362EADE" id="_x0000_s1036" type="#_x0000_t202" style="width:524.25pt;height:26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">
                <v:textbox>
                  <w:txbxContent>
                    <w:p w14:paraId="07B077D2" w14:textId="77777777" w:rsidR="00AE17BC" w:rsidRDefault="00AE17BC" w:rsidP="00AE17BC"/>
                  </w:txbxContent>
                </v:textbox>
                <w10:anchorlock/>
              </v:shape>
            </w:pict>
          </mc:Fallback>
        </mc:AlternateContent>
      </w:r>
      <w:r w:rsidRPr="00183751">
        <w:rPr>
          <w:rFonts w:asciiTheme="minorHAnsi" w:hAnsiTheme="minorHAnsi" w:cstheme="minorHAnsi"/>
        </w:rPr>
        <w:br/>
      </w:r>
    </w:p>
    <w:p w14:paraId="77C01E63" w14:textId="77777777" w:rsidR="00AE17BC" w:rsidRPr="00183751" w:rsidRDefault="00AE17BC" w:rsidP="00AE17BC">
      <w:pPr>
        <w:rPr>
          <w:rFonts w:asciiTheme="minorHAnsi" w:hAnsiTheme="minorHAnsi" w:cstheme="minorHAnsi"/>
          <w:b/>
          <w:bCs/>
        </w:rPr>
      </w:pPr>
      <w:r w:rsidRPr="00183751">
        <w:rPr>
          <w:rFonts w:asciiTheme="minorHAnsi" w:hAnsiTheme="minorHAnsi" w:cstheme="minorHAnsi"/>
          <w:b/>
          <w:bCs/>
        </w:rPr>
        <w:br w:type="page"/>
      </w:r>
    </w:p>
    <w:p w14:paraId="205AA158" w14:textId="77777777" w:rsidR="00AE17BC" w:rsidRPr="00183751" w:rsidRDefault="00AE17BC" w:rsidP="00AE17BC">
      <w:pPr>
        <w:spacing w:after="120"/>
        <w:rPr>
          <w:rFonts w:asciiTheme="minorHAnsi" w:hAnsiTheme="minorHAnsi" w:cstheme="minorHAnsi"/>
        </w:rPr>
      </w:pPr>
      <w:r w:rsidRPr="00183751">
        <w:rPr>
          <w:rFonts w:asciiTheme="minorHAnsi" w:hAnsiTheme="minorHAnsi" w:cstheme="minorHAnsi"/>
          <w:b/>
          <w:bCs/>
        </w:rPr>
        <w:lastRenderedPageBreak/>
        <w:t>Project timeline:</w:t>
      </w:r>
      <w:r w:rsidRPr="00183751">
        <w:rPr>
          <w:rFonts w:asciiTheme="minorHAnsi" w:hAnsiTheme="minorHAnsi" w:cstheme="minorHAnsi"/>
        </w:rPr>
        <w:t xml:space="preserve">  List the start of work, estimate project milestones, and completion of work. Describe future phases beyond SHPO-funded work. Limit: 2500 characters</w:t>
      </w:r>
    </w:p>
    <w:p w14:paraId="4FEC7DAA" w14:textId="77777777" w:rsidR="00AE17BC" w:rsidRPr="00183751" w:rsidRDefault="00AE17BC" w:rsidP="00AE17BC">
      <w:pPr>
        <w:rPr>
          <w:rFonts w:asciiTheme="minorHAnsi" w:hAnsiTheme="minorHAnsi" w:cstheme="minorHAnsi"/>
        </w:rPr>
      </w:pPr>
      <w:r w:rsidRPr="00183751">
        <w:rPr>
          <w:rFonts w:asciiTheme="minorHAnsi" w:hAnsiTheme="minorHAnsi" w:cstheme="minorHAnsi"/>
        </w:rPr>
        <w:t xml:space="preserve"> </w:t>
      </w:r>
      <w:r w:rsidRPr="00183751">
        <w:rPr>
          <w:rFonts w:asciiTheme="minorHAnsi" w:hAnsiTheme="minorHAnsi" w:cstheme="minorHAnsi"/>
          <w:noProof/>
        </w:rPr>
        <mc:AlternateContent>
          <mc:Choice Requires="wps">
            <w:drawing>
              <wp:inline distT="0" distB="0" distL="0" distR="0" wp14:anchorId="7AD6D506" wp14:editId="1EB747AF">
                <wp:extent cx="6766560" cy="7291137"/>
                <wp:effectExtent l="0" t="0" r="15240" b="24130"/>
                <wp:docPr id="137781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7291137"/>
                        </a:xfrm>
                        <a:prstGeom prst="rect">
                          <a:avLst/>
                        </a:prstGeom>
                        <a:solidFill>
                          <a:srgbClr val="FFFFFF"/>
                        </a:solidFill>
                        <a:ln w="9525">
                          <a:solidFill>
                            <a:srgbClr val="000000"/>
                          </a:solidFill>
                          <a:miter lim="800000"/>
                          <a:headEnd/>
                          <a:tailEnd/>
                        </a:ln>
                      </wps:spPr>
                      <wps:txbx>
                        <w:txbxContent>
                          <w:p w14:paraId="258CC185" w14:textId="77777777" w:rsidR="00AE17BC" w:rsidRDefault="00AE17BC" w:rsidP="00AE17BC"/>
                        </w:txbxContent>
                      </wps:txbx>
                      <wps:bodyPr rot="0" vert="horz" wrap="square" lIns="91440" tIns="45720" rIns="91440" bIns="45720" anchor="t" anchorCtr="0">
                        <a:noAutofit/>
                      </wps:bodyPr>
                    </wps:wsp>
                  </a:graphicData>
                </a:graphic>
              </wp:inline>
            </w:drawing>
          </mc:Choice>
          <mc:Fallback>
            <w:pict>
              <v:shape w14:anchorId="7AD6D506" id="_x0000_s1037" type="#_x0000_t202" style="width:532.8pt;height:5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">
                <v:textbox>
                  <w:txbxContent>
                    <w:p w14:paraId="258CC185" w14:textId="77777777" w:rsidR="00AE17BC" w:rsidRDefault="00AE17BC" w:rsidP="00AE17BC"/>
                  </w:txbxContent>
                </v:textbox>
                <w10:anchorlock/>
              </v:shape>
            </w:pict>
          </mc:Fallback>
        </mc:AlternateContent>
      </w:r>
    </w:p>
    <w:p w14:paraId="3E9DD4A6" w14:textId="77777777" w:rsidR="00AE17BC" w:rsidRPr="00183751" w:rsidRDefault="00AE17BC" w:rsidP="00AE17BC">
      <w:pPr>
        <w:spacing w:line="257" w:lineRule="auto"/>
        <w:rPr>
          <w:rFonts w:asciiTheme="minorHAnsi" w:eastAsia="Calibri" w:hAnsiTheme="minorHAnsi" w:cstheme="minorHAnsi"/>
        </w:rPr>
      </w:pPr>
    </w:p>
    <w:p w14:paraId="1CBB9701" w14:textId="77777777" w:rsidR="0097229C" w:rsidRPr="00183751" w:rsidRDefault="0097229C">
      <w:pPr>
        <w:rPr>
          <w:rFonts w:asciiTheme="minorHAnsi" w:hAnsiTheme="minorHAnsi" w:cstheme="minorHAnsi"/>
          <w:b/>
          <w:bCs/>
        </w:rPr>
      </w:pPr>
      <w:r w:rsidRPr="00183751">
        <w:rPr>
          <w:rFonts w:asciiTheme="minorHAnsi" w:hAnsiTheme="minorHAnsi" w:cstheme="minorHAnsi"/>
          <w:b/>
          <w:bCs/>
        </w:rPr>
        <w:br w:type="page"/>
      </w:r>
    </w:p>
    <w:p w14:paraId="47F3C1BD" w14:textId="011BA5FD" w:rsidR="00AE17BC" w:rsidRPr="00183751" w:rsidRDefault="00AE17BC" w:rsidP="00AE17BC">
      <w:pPr>
        <w:spacing w:after="120"/>
        <w:rPr>
          <w:rFonts w:asciiTheme="minorHAnsi" w:hAnsiTheme="minorHAnsi" w:cstheme="minorHAnsi"/>
          <w:b/>
          <w:bCs/>
        </w:rPr>
      </w:pPr>
      <w:r w:rsidRPr="00183751">
        <w:rPr>
          <w:rFonts w:asciiTheme="minorHAnsi" w:hAnsiTheme="minorHAnsi" w:cstheme="minorHAnsi"/>
          <w:b/>
          <w:bCs/>
        </w:rPr>
        <w:lastRenderedPageBreak/>
        <w:t>Project Feasibility:</w:t>
      </w:r>
      <w:r w:rsidRPr="00183751">
        <w:rPr>
          <w:rFonts w:asciiTheme="minorHAnsi" w:hAnsiTheme="minorHAnsi" w:cstheme="minorHAnsi"/>
        </w:rPr>
        <w:t xml:space="preserve">  Demonstrate how you will complete the project within the grant’s timeframe and with the given resources, while meeting SHPO Grant requirements. Justify your budget to show costs as necessary, reasonable, and allowable.  Indicate whether the project will rely on professional or non-professional labor. </w:t>
      </w:r>
      <w:r w:rsidRPr="00183751">
        <w:rPr>
          <w:rFonts w:asciiTheme="minorHAnsi" w:hAnsiTheme="minorHAnsi" w:cstheme="minorHAnsi"/>
          <w:i/>
          <w:iCs/>
        </w:rPr>
        <w:t>Limit:  3500 characters</w:t>
      </w:r>
    </w:p>
    <w:p w14:paraId="6D5C5CE7" w14:textId="77777777" w:rsidR="00AE17BC" w:rsidRPr="00183751" w:rsidRDefault="00AE17BC" w:rsidP="00AE17BC">
      <w:pPr>
        <w:spacing w:after="120"/>
        <w:rPr>
          <w:rFonts w:asciiTheme="minorHAnsi" w:hAnsiTheme="minorHAnsi" w:cstheme="minorHAnsi"/>
          <w:b/>
        </w:rPr>
      </w:pPr>
      <w:r w:rsidRPr="00183751">
        <w:rPr>
          <w:rFonts w:asciiTheme="minorHAnsi" w:hAnsiTheme="minorHAnsi" w:cstheme="minorHAnsi"/>
          <w:b/>
          <w:noProof/>
        </w:rPr>
        <mc:AlternateContent>
          <mc:Choice Requires="wps">
            <w:drawing>
              <wp:inline distT="0" distB="0" distL="0" distR="0" wp14:anchorId="7845CBD4" wp14:editId="28A97A41">
                <wp:extent cx="6835140" cy="7102549"/>
                <wp:effectExtent l="0" t="0" r="22860" b="2222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7102549"/>
                        </a:xfrm>
                        <a:prstGeom prst="rect">
                          <a:avLst/>
                        </a:prstGeom>
                        <a:solidFill>
                          <a:srgbClr val="FFFFFF"/>
                        </a:solidFill>
                        <a:ln w="9525">
                          <a:solidFill>
                            <a:srgbClr val="000000"/>
                          </a:solidFill>
                          <a:miter lim="800000"/>
                          <a:headEnd/>
                          <a:tailEnd/>
                        </a:ln>
                      </wps:spPr>
                      <wps:txbx>
                        <w:txbxContent>
                          <w:p w14:paraId="36647B75" w14:textId="77777777" w:rsidR="00AE17BC" w:rsidRDefault="00AE17BC" w:rsidP="00AE17BC">
                            <w:pPr>
                              <w:rPr>
                                <w:rFonts w:cstheme="minorHAnsi"/>
                              </w:rPr>
                            </w:pPr>
                          </w:p>
                          <w:p w14:paraId="47E1097A" w14:textId="77777777" w:rsidR="00AE17BC" w:rsidRDefault="00AE17BC" w:rsidP="00AE17BC"/>
                        </w:txbxContent>
                      </wps:txbx>
                      <wps:bodyPr rot="0" vert="horz" wrap="square" lIns="91440" tIns="45720" rIns="91440" bIns="45720" anchor="t" anchorCtr="0">
                        <a:noAutofit/>
                      </wps:bodyPr>
                    </wps:wsp>
                  </a:graphicData>
                </a:graphic>
              </wp:inline>
            </w:drawing>
          </mc:Choice>
          <mc:Fallback>
            <w:pict>
              <v:shape w14:anchorId="7845CBD4" id="_x0000_s1038" type="#_x0000_t202" style="width:538.2pt;height:5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">
                <v:textbox>
                  <w:txbxContent>
                    <w:p w14:paraId="36647B75" w14:textId="77777777" w:rsidR="00AE17BC" w:rsidRDefault="00AE17BC" w:rsidP="00AE17BC">
                      <w:pPr>
                        <w:rPr>
                          <w:rFonts w:cstheme="minorHAnsi"/>
                        </w:rPr>
                      </w:pPr>
                    </w:p>
                    <w:p w14:paraId="47E1097A" w14:textId="77777777" w:rsidR="00AE17BC" w:rsidRDefault="00AE17BC" w:rsidP="00AE17BC"/>
                  </w:txbxContent>
                </v:textbox>
                <w10:anchorlock/>
              </v:shape>
            </w:pict>
          </mc:Fallback>
        </mc:AlternateContent>
      </w:r>
    </w:p>
    <w:p w14:paraId="0B6503AE" w14:textId="77777777" w:rsidR="00AE17BC" w:rsidRPr="00183751" w:rsidRDefault="00AE17BC" w:rsidP="00AE17BC">
      <w:pPr>
        <w:rPr>
          <w:rFonts w:asciiTheme="minorHAnsi" w:hAnsiTheme="minorHAnsi" w:cstheme="minorHAnsi"/>
          <w:b/>
        </w:rPr>
      </w:pPr>
      <w:r w:rsidRPr="00183751">
        <w:rPr>
          <w:rFonts w:asciiTheme="minorHAnsi" w:hAnsiTheme="minorHAnsi" w:cstheme="minorHAnsi"/>
          <w:b/>
        </w:rPr>
        <w:br w:type="page"/>
      </w:r>
    </w:p>
    <w:p w14:paraId="3D4AE422" w14:textId="77777777" w:rsidR="00AE17BC" w:rsidRPr="00183751" w:rsidRDefault="00AE17BC" w:rsidP="00AE17BC">
      <w:pPr>
        <w:spacing w:after="120"/>
        <w:rPr>
          <w:rFonts w:asciiTheme="minorHAnsi" w:hAnsiTheme="minorHAnsi" w:cstheme="minorHAnsi"/>
          <w:b/>
          <w:bCs/>
        </w:rPr>
      </w:pPr>
      <w:r w:rsidRPr="00183751">
        <w:rPr>
          <w:rFonts w:asciiTheme="minorHAnsi" w:hAnsiTheme="minorHAnsi" w:cstheme="minorHAnsi"/>
          <w:b/>
          <w:bCs/>
        </w:rPr>
        <w:lastRenderedPageBreak/>
        <w:t xml:space="preserve">Project Urgency:  </w:t>
      </w:r>
      <w:r w:rsidRPr="00183751">
        <w:rPr>
          <w:rFonts w:asciiTheme="minorHAnsi" w:hAnsiTheme="minorHAnsi" w:cstheme="minorHAnsi"/>
        </w:rPr>
        <w:t xml:space="preserve">How will the project address needs of and threats to the property and the surrounding community? What would become of the property if the project does not move forward?  What preservation challenges exist in the community, and how will the project address those factors?  </w:t>
      </w:r>
      <w:r w:rsidRPr="00183751">
        <w:rPr>
          <w:rFonts w:asciiTheme="minorHAnsi" w:hAnsiTheme="minorHAnsi" w:cstheme="minorHAnsi"/>
          <w:i/>
          <w:iCs/>
        </w:rPr>
        <w:t>Limit: 2500 characters including spaces</w:t>
      </w:r>
      <w:r w:rsidRPr="00183751">
        <w:rPr>
          <w:rFonts w:asciiTheme="minorHAnsi" w:hAnsiTheme="minorHAnsi" w:cstheme="minorHAnsi"/>
        </w:rPr>
        <w:t>.</w:t>
      </w:r>
    </w:p>
    <w:p w14:paraId="7D1EAF7C" w14:textId="77777777" w:rsidR="00AE17BC" w:rsidRPr="00183751" w:rsidRDefault="00AE17BC" w:rsidP="00AE17BC">
      <w:pPr>
        <w:spacing w:after="120"/>
        <w:rPr>
          <w:rFonts w:asciiTheme="minorHAnsi" w:hAnsiTheme="minorHAnsi" w:cstheme="minorHAnsi"/>
        </w:rPr>
      </w:pPr>
      <w:r w:rsidRPr="00183751">
        <w:rPr>
          <w:rFonts w:asciiTheme="minorHAnsi" w:hAnsiTheme="minorHAnsi" w:cstheme="minorHAnsi"/>
          <w:noProof/>
        </w:rPr>
        <mc:AlternateContent>
          <mc:Choice Requires="wps">
            <w:drawing>
              <wp:inline distT="0" distB="0" distL="0" distR="0" wp14:anchorId="08C3DB5F" wp14:editId="5CC37120">
                <wp:extent cx="6766560" cy="7267074"/>
                <wp:effectExtent l="0" t="0" r="15240" b="1016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7267074"/>
                        </a:xfrm>
                        <a:prstGeom prst="rect">
                          <a:avLst/>
                        </a:prstGeom>
                        <a:solidFill>
                          <a:srgbClr val="FFFFFF"/>
                        </a:solidFill>
                        <a:ln w="9525">
                          <a:solidFill>
                            <a:srgbClr val="000000"/>
                          </a:solidFill>
                          <a:miter lim="800000"/>
                          <a:headEnd/>
                          <a:tailEnd/>
                        </a:ln>
                      </wps:spPr>
                      <wps:txbx>
                        <w:txbxContent>
                          <w:p w14:paraId="5D1FB472" w14:textId="77777777" w:rsidR="00AE17BC" w:rsidRDefault="00AE17BC" w:rsidP="00AE17BC"/>
                        </w:txbxContent>
                      </wps:txbx>
                      <wps:bodyPr rot="0" vert="horz" wrap="square" lIns="91440" tIns="45720" rIns="91440" bIns="45720" anchor="t" anchorCtr="0">
                        <a:noAutofit/>
                      </wps:bodyPr>
                    </wps:wsp>
                  </a:graphicData>
                </a:graphic>
              </wp:inline>
            </w:drawing>
          </mc:Choice>
          <mc:Fallback>
            <w:pict>
              <v:shape w14:anchorId="08C3DB5F" id="_x0000_s1039" type="#_x0000_t202" style="width:532.8pt;height:5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">
                <v:textbox>
                  <w:txbxContent>
                    <w:p w14:paraId="5D1FB472" w14:textId="77777777" w:rsidR="00AE17BC" w:rsidRDefault="00AE17BC" w:rsidP="00AE17BC"/>
                  </w:txbxContent>
                </v:textbox>
                <w10:anchorlock/>
              </v:shape>
            </w:pict>
          </mc:Fallback>
        </mc:AlternateContent>
      </w:r>
    </w:p>
    <w:p w14:paraId="1D3F1EA9" w14:textId="77777777" w:rsidR="00AE17BC" w:rsidRPr="00183751" w:rsidRDefault="00AE17BC" w:rsidP="00AE17BC">
      <w:pPr>
        <w:rPr>
          <w:rFonts w:asciiTheme="minorHAnsi" w:hAnsiTheme="minorHAnsi" w:cstheme="minorHAnsi"/>
        </w:rPr>
      </w:pPr>
      <w:r w:rsidRPr="00183751">
        <w:rPr>
          <w:rFonts w:asciiTheme="minorHAnsi" w:hAnsiTheme="minorHAnsi" w:cstheme="minorHAnsi"/>
        </w:rPr>
        <w:br w:type="page"/>
      </w:r>
    </w:p>
    <w:p w14:paraId="1988018E" w14:textId="77777777" w:rsidR="00AE17BC" w:rsidRPr="00183751" w:rsidRDefault="00AE17BC" w:rsidP="00AE17BC">
      <w:pPr>
        <w:spacing w:after="120"/>
        <w:rPr>
          <w:rFonts w:asciiTheme="minorHAnsi" w:hAnsiTheme="minorHAnsi" w:cstheme="minorHAnsi"/>
        </w:rPr>
      </w:pPr>
      <w:r w:rsidRPr="00183751">
        <w:rPr>
          <w:rFonts w:asciiTheme="minorHAnsi" w:hAnsiTheme="minorHAnsi" w:cstheme="minorHAnsi"/>
          <w:b/>
          <w:bCs/>
        </w:rPr>
        <w:lastRenderedPageBreak/>
        <w:t xml:space="preserve">Project Sustainability:  </w:t>
      </w:r>
      <w:r w:rsidRPr="00183751">
        <w:rPr>
          <w:rFonts w:asciiTheme="minorHAnsi" w:hAnsiTheme="minorHAnsi" w:cstheme="minorHAnsi"/>
        </w:rPr>
        <w:t xml:space="preserve">Explain the project’s long-lasting benefits to the property, and how the property owner intends to maintain the property. How will the project sustain its economic benefit to the community?  </w:t>
      </w:r>
      <w:r w:rsidRPr="00183751">
        <w:rPr>
          <w:rFonts w:asciiTheme="minorHAnsi" w:hAnsiTheme="minorHAnsi" w:cstheme="minorHAnsi"/>
          <w:i/>
          <w:iCs/>
        </w:rPr>
        <w:t>Limit: 2500 characters including spaces</w:t>
      </w:r>
      <w:r w:rsidRPr="00183751">
        <w:rPr>
          <w:rFonts w:asciiTheme="minorHAnsi" w:hAnsiTheme="minorHAnsi" w:cstheme="minorHAnsi"/>
        </w:rPr>
        <w:t>.</w:t>
      </w:r>
    </w:p>
    <w:p w14:paraId="11B054FE" w14:textId="77777777" w:rsidR="00AE17BC" w:rsidRPr="00183751" w:rsidRDefault="00AE17BC" w:rsidP="00AE17BC">
      <w:pPr>
        <w:spacing w:after="120"/>
        <w:rPr>
          <w:rFonts w:asciiTheme="minorHAnsi" w:hAnsiTheme="minorHAnsi" w:cstheme="minorHAnsi"/>
        </w:rPr>
      </w:pPr>
      <w:r w:rsidRPr="00183751">
        <w:rPr>
          <w:rFonts w:asciiTheme="minorHAnsi" w:hAnsiTheme="minorHAnsi" w:cstheme="minorHAnsi"/>
          <w:noProof/>
        </w:rPr>
        <mc:AlternateContent>
          <mc:Choice Requires="wps">
            <w:drawing>
              <wp:inline distT="0" distB="0" distL="0" distR="0" wp14:anchorId="50D7B982" wp14:editId="7EF484BE">
                <wp:extent cx="6766560" cy="7291137"/>
                <wp:effectExtent l="0" t="0" r="15240" b="2413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7291137"/>
                        </a:xfrm>
                        <a:prstGeom prst="rect">
                          <a:avLst/>
                        </a:prstGeom>
                        <a:solidFill>
                          <a:srgbClr val="FFFFFF"/>
                        </a:solidFill>
                        <a:ln w="9525">
                          <a:solidFill>
                            <a:srgbClr val="000000"/>
                          </a:solidFill>
                          <a:miter lim="800000"/>
                          <a:headEnd/>
                          <a:tailEnd/>
                        </a:ln>
                      </wps:spPr>
                      <wps:txbx>
                        <w:txbxContent>
                          <w:p w14:paraId="3C1589CC" w14:textId="77777777" w:rsidR="00AE17BC" w:rsidRDefault="00AE17BC" w:rsidP="00AE17BC"/>
                        </w:txbxContent>
                      </wps:txbx>
                      <wps:bodyPr rot="0" vert="horz" wrap="square" lIns="91440" tIns="45720" rIns="91440" bIns="45720" anchor="t" anchorCtr="0">
                        <a:noAutofit/>
                      </wps:bodyPr>
                    </wps:wsp>
                  </a:graphicData>
                </a:graphic>
              </wp:inline>
            </w:drawing>
          </mc:Choice>
          <mc:Fallback>
            <w:pict>
              <v:shape w14:anchorId="50D7B982" id="_x0000_s1040" type="#_x0000_t202" style="width:532.8pt;height:5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">
                <v:textbox>
                  <w:txbxContent>
                    <w:p w14:paraId="3C1589CC" w14:textId="77777777" w:rsidR="00AE17BC" w:rsidRDefault="00AE17BC" w:rsidP="00AE17BC"/>
                  </w:txbxContent>
                </v:textbox>
                <w10:anchorlock/>
              </v:shape>
            </w:pict>
          </mc:Fallback>
        </mc:AlternateContent>
      </w:r>
    </w:p>
    <w:p w14:paraId="34B954CA" w14:textId="77777777" w:rsidR="00AE17BC" w:rsidRPr="00183751" w:rsidRDefault="00AE17BC" w:rsidP="00AE17BC">
      <w:pPr>
        <w:rPr>
          <w:rFonts w:asciiTheme="minorHAnsi" w:hAnsiTheme="minorHAnsi" w:cstheme="minorHAnsi"/>
          <w:b/>
        </w:rPr>
      </w:pPr>
      <w:r w:rsidRPr="00183751">
        <w:rPr>
          <w:rFonts w:asciiTheme="minorHAnsi" w:hAnsiTheme="minorHAnsi" w:cstheme="minorHAnsi"/>
          <w:b/>
          <w:bCs/>
        </w:rPr>
        <w:br w:type="page"/>
      </w:r>
    </w:p>
    <w:p w14:paraId="44F68BEB" w14:textId="77777777" w:rsidR="00AE17BC" w:rsidRPr="00183751" w:rsidRDefault="00AE17BC" w:rsidP="001C37F4">
      <w:pPr>
        <w:rPr>
          <w:rFonts w:asciiTheme="minorHAnsi" w:hAnsiTheme="minorHAnsi" w:cstheme="minorHAnsi"/>
        </w:rPr>
      </w:pPr>
      <w:r w:rsidRPr="00183751">
        <w:rPr>
          <w:rFonts w:asciiTheme="minorHAnsi" w:hAnsiTheme="minorHAnsi" w:cstheme="minorHAnsi"/>
        </w:rPr>
        <w:lastRenderedPageBreak/>
        <w:br/>
      </w:r>
      <w:r w:rsidRPr="00183751">
        <w:rPr>
          <w:rFonts w:asciiTheme="minorHAnsi" w:hAnsiTheme="minorHAnsi" w:cstheme="minorHAnsi"/>
          <w:b/>
          <w:bCs/>
        </w:rPr>
        <w:t xml:space="preserve">Photo Key:  </w:t>
      </w:r>
      <w:r w:rsidRPr="00183751">
        <w:rPr>
          <w:rFonts w:asciiTheme="minorHAnsi" w:hAnsiTheme="minorHAnsi" w:cstheme="minorHAnsi"/>
        </w:rPr>
        <w:t xml:space="preserve">Photos are necessary to show the architectural features described in the </w:t>
      </w:r>
      <w:r w:rsidRPr="00183751">
        <w:rPr>
          <w:rFonts w:asciiTheme="minorHAnsi" w:hAnsiTheme="minorHAnsi" w:cstheme="minorHAnsi"/>
          <w:b/>
          <w:bCs/>
        </w:rPr>
        <w:t>Detailed Project Description</w:t>
      </w:r>
      <w:r w:rsidRPr="00183751">
        <w:rPr>
          <w:rFonts w:asciiTheme="minorHAnsi" w:hAnsiTheme="minorHAnsi" w:cstheme="minorHAnsi"/>
        </w:rPr>
        <w:t xml:space="preserve"> in the next section. Plot each photo location on the relevant floorplan with the photo number and view direction. </w:t>
      </w:r>
    </w:p>
    <w:p w14:paraId="41629B99" w14:textId="77777777" w:rsidR="00AE17BC" w:rsidRPr="00183751" w:rsidRDefault="00AE17BC" w:rsidP="00AE17BC">
      <w:pPr>
        <w:rPr>
          <w:rFonts w:asciiTheme="minorHAnsi" w:hAnsiTheme="minorHAnsi" w:cstheme="minorHAnsi"/>
        </w:rPr>
      </w:pPr>
      <w:r w:rsidRPr="00183751">
        <w:rPr>
          <w:rFonts w:asciiTheme="minorHAnsi" w:hAnsiTheme="minorHAnsi" w:cstheme="minorHAnsi"/>
          <w:noProof/>
        </w:rPr>
        <mc:AlternateContent>
          <mc:Choice Requires="wps">
            <w:drawing>
              <wp:anchor distT="45720" distB="45720" distL="114300" distR="114300" simplePos="0" relativeHeight="251665414" behindDoc="0" locked="0" layoutInCell="1" allowOverlap="1" wp14:anchorId="05956909" wp14:editId="4FEB230F">
                <wp:simplePos x="0" y="0"/>
                <wp:positionH relativeFrom="margin">
                  <wp:posOffset>-635</wp:posOffset>
                </wp:positionH>
                <wp:positionV relativeFrom="paragraph">
                  <wp:posOffset>427718</wp:posOffset>
                </wp:positionV>
                <wp:extent cx="6650990" cy="6600190"/>
                <wp:effectExtent l="0" t="0" r="16510" b="101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6600190"/>
                        </a:xfrm>
                        <a:prstGeom prst="rect">
                          <a:avLst/>
                        </a:prstGeom>
                        <a:solidFill>
                          <a:srgbClr val="FFFFFF"/>
                        </a:solidFill>
                        <a:ln w="9525">
                          <a:solidFill>
                            <a:srgbClr val="000000"/>
                          </a:solidFill>
                          <a:miter lim="800000"/>
                          <a:headEnd/>
                          <a:tailEnd/>
                        </a:ln>
                      </wps:spPr>
                      <wps:txbx>
                        <w:txbxContent>
                          <w:p w14:paraId="361A699F" w14:textId="77777777" w:rsidR="00AE17BC" w:rsidRDefault="00AE17BC" w:rsidP="00AE17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56909" id="_x0000_s1041" type="#_x0000_t202" style="position:absolute;margin-left:-.05pt;margin-top:33.7pt;width:523.7pt;height:519.7pt;z-index:2516654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">
                <v:textbox>
                  <w:txbxContent>
                    <w:p w14:paraId="361A699F" w14:textId="77777777" w:rsidR="00AE17BC" w:rsidRDefault="00AE17BC" w:rsidP="00AE17BC"/>
                  </w:txbxContent>
                </v:textbox>
                <w10:wrap type="square" anchorx="margin"/>
              </v:shape>
            </w:pict>
          </mc:Fallback>
        </mc:AlternateContent>
      </w:r>
    </w:p>
    <w:p w14:paraId="7EF825A1" w14:textId="6D996B5A" w:rsidR="00AE17BC" w:rsidRPr="00183751" w:rsidRDefault="00AE17BC" w:rsidP="009E7E8A">
      <w:pPr>
        <w:rPr>
          <w:rFonts w:asciiTheme="minorHAnsi" w:hAnsiTheme="minorHAnsi" w:cstheme="minorHAnsi"/>
        </w:rPr>
      </w:pPr>
      <w:r w:rsidRPr="00183751">
        <w:rPr>
          <w:rFonts w:asciiTheme="minorHAnsi" w:hAnsiTheme="minorHAnsi" w:cstheme="minorHAnsi"/>
          <w:b/>
          <w:bCs/>
        </w:rPr>
        <w:t>Site plan with exterior photo locations</w:t>
      </w:r>
      <w:r w:rsidRPr="00183751">
        <w:rPr>
          <w:rFonts w:asciiTheme="minorHAnsi" w:hAnsiTheme="minorHAnsi" w:cstheme="minorHAnsi"/>
        </w:rPr>
        <w:br/>
      </w:r>
      <w:r w:rsidRPr="00183751">
        <w:rPr>
          <w:rFonts w:asciiTheme="minorHAnsi" w:hAnsiTheme="minorHAnsi" w:cstheme="minorHAnsi"/>
        </w:rPr>
        <w:br/>
      </w:r>
      <w:r w:rsidRPr="00183751">
        <w:rPr>
          <w:rFonts w:asciiTheme="minorHAnsi" w:hAnsiTheme="minorHAnsi" w:cstheme="minorHAnsi"/>
        </w:rPr>
        <w:br/>
      </w:r>
      <w:r w:rsidRPr="00183751">
        <w:rPr>
          <w:rFonts w:asciiTheme="minorHAnsi" w:hAnsiTheme="minorHAnsi" w:cstheme="minorHAnsi"/>
        </w:rPr>
        <w:br/>
      </w:r>
      <w:r w:rsidRPr="00183751">
        <w:rPr>
          <w:rFonts w:asciiTheme="minorHAnsi" w:hAnsiTheme="minorHAnsi" w:cstheme="minorHAnsi"/>
        </w:rPr>
        <w:br/>
      </w:r>
      <w:r w:rsidRPr="00183751">
        <w:rPr>
          <w:rFonts w:asciiTheme="minorHAnsi" w:hAnsiTheme="minorHAnsi" w:cstheme="minorHAnsi"/>
        </w:rPr>
        <w:br/>
      </w:r>
      <w:r w:rsidRPr="00183751">
        <w:rPr>
          <w:rFonts w:asciiTheme="minorHAnsi" w:hAnsiTheme="minorHAnsi" w:cstheme="minorHAnsi"/>
        </w:rPr>
        <w:lastRenderedPageBreak/>
        <w:br/>
      </w:r>
      <w:r w:rsidRPr="00183751">
        <w:rPr>
          <w:rFonts w:asciiTheme="minorHAnsi" w:hAnsiTheme="minorHAnsi" w:cstheme="minorHAnsi"/>
          <w:b/>
          <w:bCs/>
        </w:rPr>
        <w:t xml:space="preserve">Photo Key:  </w:t>
      </w:r>
      <w:r w:rsidRPr="00183751">
        <w:rPr>
          <w:rFonts w:asciiTheme="minorHAnsi" w:hAnsiTheme="minorHAnsi" w:cstheme="minorHAnsi"/>
        </w:rPr>
        <w:t xml:space="preserve">Photos are necessary to show the architectural features described in the </w:t>
      </w:r>
      <w:r w:rsidRPr="00183751">
        <w:rPr>
          <w:rFonts w:asciiTheme="minorHAnsi" w:hAnsiTheme="minorHAnsi" w:cstheme="minorHAnsi"/>
          <w:b/>
          <w:bCs/>
        </w:rPr>
        <w:t>Detailed Project Description</w:t>
      </w:r>
      <w:r w:rsidRPr="00183751">
        <w:rPr>
          <w:rFonts w:asciiTheme="minorHAnsi" w:hAnsiTheme="minorHAnsi" w:cstheme="minorHAnsi"/>
        </w:rPr>
        <w:t xml:space="preserve"> in the next section. Plot each photo location on the relevant floorplan with the photo number and view direction. </w:t>
      </w:r>
    </w:p>
    <w:p w14:paraId="10C884A8" w14:textId="77777777" w:rsidR="00AE17BC" w:rsidRPr="00183751" w:rsidRDefault="00AE17BC" w:rsidP="00AE17BC">
      <w:pPr>
        <w:rPr>
          <w:rFonts w:asciiTheme="minorHAnsi" w:hAnsiTheme="minorHAnsi" w:cstheme="minorHAnsi"/>
        </w:rPr>
      </w:pPr>
      <w:r w:rsidRPr="00183751">
        <w:rPr>
          <w:rFonts w:asciiTheme="minorHAnsi" w:hAnsiTheme="minorHAnsi" w:cstheme="minorHAnsi"/>
          <w:noProof/>
        </w:rPr>
        <mc:AlternateContent>
          <mc:Choice Requires="wps">
            <w:drawing>
              <wp:inline distT="45720" distB="45720" distL="114300" distR="114300" wp14:anchorId="0AACD769" wp14:editId="23D08C45">
                <wp:extent cx="6650990" cy="6600190"/>
                <wp:effectExtent l="0" t="0" r="16510" b="10160"/>
                <wp:docPr id="1440240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6600190"/>
                        </a:xfrm>
                        <a:prstGeom prst="rect">
                          <a:avLst/>
                        </a:prstGeom>
                        <a:solidFill>
                          <a:srgbClr val="FFFFFF"/>
                        </a:solidFill>
                        <a:ln w="9525">
                          <a:solidFill>
                            <a:srgbClr val="000000"/>
                          </a:solidFill>
                          <a:miter lim="800000"/>
                          <a:headEnd/>
                          <a:tailEnd/>
                        </a:ln>
                      </wps:spPr>
                      <wps:txbx>
                        <w:txbxContent>
                          <w:p w14:paraId="3AB6ABFF" w14:textId="77777777" w:rsidR="00AE17BC" w:rsidRDefault="00AE17BC" w:rsidP="00AE17BC"/>
                        </w:txbxContent>
                      </wps:txbx>
                      <wps:bodyPr rot="0" vert="horz" wrap="square" lIns="91440" tIns="45720" rIns="91440" bIns="45720" anchor="t" anchorCtr="0">
                        <a:noAutofit/>
                      </wps:bodyPr>
                    </wps:wsp>
                  </a:graphicData>
                </a:graphic>
              </wp:inline>
            </w:drawing>
          </mc:Choice>
          <mc:Fallback>
            <w:pict>
              <v:shape w14:anchorId="0AACD769" id="_x0000_s1042" type="#_x0000_t202" style="width:523.7pt;height:5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">
                <v:textbox>
                  <w:txbxContent>
                    <w:p w14:paraId="3AB6ABFF" w14:textId="77777777" w:rsidR="00AE17BC" w:rsidRDefault="00AE17BC" w:rsidP="00AE17BC"/>
                  </w:txbxContent>
                </v:textbox>
                <w10:anchorlock/>
              </v:shape>
            </w:pict>
          </mc:Fallback>
        </mc:AlternateContent>
      </w:r>
    </w:p>
    <w:p w14:paraId="077F65C1" w14:textId="77777777" w:rsidR="00183751" w:rsidRDefault="00AE17BC" w:rsidP="00AE17BC">
      <w:pPr>
        <w:rPr>
          <w:rFonts w:asciiTheme="minorHAnsi" w:hAnsiTheme="minorHAnsi" w:cstheme="minorHAnsi"/>
          <w:b/>
          <w:bCs/>
        </w:rPr>
      </w:pPr>
      <w:r w:rsidRPr="00183751">
        <w:rPr>
          <w:rFonts w:asciiTheme="minorHAnsi" w:hAnsiTheme="minorHAnsi" w:cstheme="minorHAnsi"/>
          <w:b/>
          <w:bCs/>
        </w:rPr>
        <w:t>Floor level:</w:t>
      </w:r>
      <w:r w:rsidRPr="00183751">
        <w:rPr>
          <w:rFonts w:asciiTheme="minorHAnsi" w:hAnsiTheme="minorHAnsi" w:cstheme="minorHAnsi"/>
        </w:rPr>
        <w:br/>
      </w:r>
      <w:r w:rsidRPr="00183751">
        <w:rPr>
          <w:rFonts w:asciiTheme="minorHAnsi" w:hAnsiTheme="minorHAnsi" w:cstheme="minorHAnsi"/>
        </w:rPr>
        <w:br/>
      </w:r>
      <w:r w:rsidRPr="00183751">
        <w:rPr>
          <w:rFonts w:asciiTheme="minorHAnsi" w:hAnsiTheme="minorHAnsi" w:cstheme="minorHAnsi"/>
        </w:rPr>
        <w:br/>
      </w:r>
      <w:r w:rsidRPr="00183751">
        <w:rPr>
          <w:rFonts w:asciiTheme="minorHAnsi" w:hAnsiTheme="minorHAnsi" w:cstheme="minorHAnsi"/>
        </w:rPr>
        <w:br/>
      </w:r>
      <w:r w:rsidRPr="00183751">
        <w:rPr>
          <w:rFonts w:asciiTheme="minorHAnsi" w:hAnsiTheme="minorHAnsi" w:cstheme="minorHAnsi"/>
        </w:rPr>
        <w:br/>
      </w:r>
    </w:p>
    <w:p w14:paraId="746A8BE4" w14:textId="77777777" w:rsidR="00183751" w:rsidRDefault="00183751">
      <w:pPr>
        <w:rPr>
          <w:rFonts w:asciiTheme="minorHAnsi" w:hAnsiTheme="minorHAnsi" w:cstheme="minorHAnsi"/>
          <w:b/>
          <w:bCs/>
        </w:rPr>
      </w:pPr>
      <w:r>
        <w:rPr>
          <w:rFonts w:asciiTheme="minorHAnsi" w:hAnsiTheme="minorHAnsi" w:cstheme="minorHAnsi"/>
          <w:b/>
          <w:bCs/>
        </w:rPr>
        <w:br w:type="page"/>
      </w:r>
    </w:p>
    <w:p w14:paraId="7795DB8C" w14:textId="3D6F5DB4" w:rsidR="00AE17BC" w:rsidRPr="00183751" w:rsidRDefault="00AE17BC" w:rsidP="00AE17BC">
      <w:pPr>
        <w:rPr>
          <w:rFonts w:asciiTheme="minorHAnsi" w:hAnsiTheme="minorHAnsi" w:cstheme="minorHAnsi"/>
        </w:rPr>
      </w:pPr>
      <w:r w:rsidRPr="00183751">
        <w:rPr>
          <w:rFonts w:asciiTheme="minorHAnsi" w:hAnsiTheme="minorHAnsi" w:cstheme="minorHAnsi"/>
          <w:b/>
          <w:bCs/>
        </w:rPr>
        <w:lastRenderedPageBreak/>
        <w:t>Photo Key:</w:t>
      </w:r>
      <w:r w:rsidRPr="00183751">
        <w:rPr>
          <w:rFonts w:asciiTheme="minorHAnsi" w:hAnsiTheme="minorHAnsi" w:cstheme="minorHAnsi"/>
        </w:rPr>
        <w:t xml:space="preserve">  Photos are necessary to show the architectural features described in the Detailed Project Description in the next section. Plot each photo location on the relevant floorplan with the photo number and view direction. </w:t>
      </w:r>
    </w:p>
    <w:p w14:paraId="4B1484BE" w14:textId="77777777" w:rsidR="00AE17BC" w:rsidRPr="00183751" w:rsidRDefault="00AE17BC" w:rsidP="00AE17BC">
      <w:pPr>
        <w:rPr>
          <w:rFonts w:asciiTheme="minorHAnsi" w:hAnsiTheme="minorHAnsi" w:cstheme="minorHAnsi"/>
        </w:rPr>
      </w:pPr>
      <w:r w:rsidRPr="00183751">
        <w:rPr>
          <w:rFonts w:asciiTheme="minorHAnsi" w:hAnsiTheme="minorHAnsi" w:cstheme="minorHAnsi"/>
          <w:noProof/>
        </w:rPr>
        <mc:AlternateContent>
          <mc:Choice Requires="wps">
            <w:drawing>
              <wp:inline distT="45720" distB="45720" distL="114300" distR="114300" wp14:anchorId="12A20497" wp14:editId="6C96E04E">
                <wp:extent cx="6650990" cy="6600190"/>
                <wp:effectExtent l="0" t="0" r="16510" b="10160"/>
                <wp:docPr id="4406488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6600190"/>
                        </a:xfrm>
                        <a:prstGeom prst="rect">
                          <a:avLst/>
                        </a:prstGeom>
                        <a:solidFill>
                          <a:srgbClr val="FFFFFF"/>
                        </a:solidFill>
                        <a:ln w="9525">
                          <a:solidFill>
                            <a:srgbClr val="000000"/>
                          </a:solidFill>
                          <a:miter lim="800000"/>
                          <a:headEnd/>
                          <a:tailEnd/>
                        </a:ln>
                      </wps:spPr>
                      <wps:txbx>
                        <w:txbxContent>
                          <w:p w14:paraId="1B9A6E4A" w14:textId="77777777" w:rsidR="00AE17BC" w:rsidRDefault="00AE17BC" w:rsidP="00AE17BC"/>
                        </w:txbxContent>
                      </wps:txbx>
                      <wps:bodyPr rot="0" vert="horz" wrap="square" lIns="91440" tIns="45720" rIns="91440" bIns="45720" anchor="t" anchorCtr="0">
                        <a:noAutofit/>
                      </wps:bodyPr>
                    </wps:wsp>
                  </a:graphicData>
                </a:graphic>
              </wp:inline>
            </w:drawing>
          </mc:Choice>
          <mc:Fallback>
            <w:pict>
              <v:shape w14:anchorId="12A20497" id="_x0000_s1043" type="#_x0000_t202" style="width:523.7pt;height:5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V/lEwIAACg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">
                <v:textbox>
                  <w:txbxContent>
                    <w:p w14:paraId="1B9A6E4A" w14:textId="77777777" w:rsidR="00AE17BC" w:rsidRDefault="00AE17BC" w:rsidP="00AE17BC"/>
                  </w:txbxContent>
                </v:textbox>
                <w10:anchorlock/>
              </v:shape>
            </w:pict>
          </mc:Fallback>
        </mc:AlternateContent>
      </w:r>
    </w:p>
    <w:p w14:paraId="6D3542AA" w14:textId="77777777" w:rsidR="00AE17BC" w:rsidRPr="00183751" w:rsidRDefault="00AE17BC" w:rsidP="00BE0EA6">
      <w:pPr>
        <w:rPr>
          <w:rFonts w:asciiTheme="minorHAnsi" w:hAnsiTheme="minorHAnsi" w:cstheme="minorHAnsi"/>
          <w:b/>
          <w:bCs/>
        </w:rPr>
      </w:pPr>
      <w:r w:rsidRPr="00183751">
        <w:rPr>
          <w:rFonts w:asciiTheme="minorHAnsi" w:hAnsiTheme="minorHAnsi" w:cstheme="minorHAnsi"/>
          <w:b/>
          <w:bCs/>
        </w:rPr>
        <w:t>Floor level:</w:t>
      </w:r>
    </w:p>
    <w:p w14:paraId="2F4B6533" w14:textId="77777777" w:rsidR="00AE17BC" w:rsidRPr="00183751" w:rsidRDefault="00AE17BC" w:rsidP="00AE17BC">
      <w:pPr>
        <w:rPr>
          <w:rFonts w:asciiTheme="minorHAnsi" w:hAnsiTheme="minorHAnsi" w:cstheme="minorHAnsi"/>
          <w:b/>
          <w:bCs/>
        </w:rPr>
      </w:pPr>
    </w:p>
    <w:p w14:paraId="7A762FAA" w14:textId="77777777" w:rsidR="00AE17BC" w:rsidRPr="00183751" w:rsidRDefault="00AE17BC" w:rsidP="00AE17BC">
      <w:pPr>
        <w:rPr>
          <w:rFonts w:asciiTheme="minorHAnsi" w:hAnsiTheme="minorHAnsi" w:cstheme="minorHAnsi"/>
          <w:b/>
          <w:bCs/>
        </w:rPr>
      </w:pPr>
    </w:p>
    <w:p w14:paraId="230F7A4E" w14:textId="77777777" w:rsidR="00AE17BC" w:rsidRPr="00183751" w:rsidRDefault="00AE17BC" w:rsidP="00AE17BC">
      <w:pPr>
        <w:rPr>
          <w:rFonts w:asciiTheme="minorHAnsi" w:hAnsiTheme="minorHAnsi" w:cstheme="minorHAnsi"/>
          <w:b/>
          <w:bCs/>
        </w:rPr>
      </w:pPr>
    </w:p>
    <w:p w14:paraId="1FF5148D" w14:textId="77777777" w:rsidR="00183751" w:rsidRDefault="00183751">
      <w:pPr>
        <w:rPr>
          <w:rFonts w:asciiTheme="minorHAnsi" w:hAnsiTheme="minorHAnsi" w:cstheme="minorHAnsi"/>
        </w:rPr>
      </w:pPr>
      <w:r>
        <w:rPr>
          <w:rFonts w:asciiTheme="minorHAnsi" w:hAnsiTheme="minorHAnsi" w:cstheme="minorHAnsi"/>
        </w:rPr>
        <w:br w:type="page"/>
      </w:r>
    </w:p>
    <w:p w14:paraId="23D3CB65" w14:textId="41EF9A09" w:rsidR="00AE17BC" w:rsidRPr="00183751" w:rsidRDefault="00AE17BC" w:rsidP="00BE0EA6">
      <w:pPr>
        <w:rPr>
          <w:rFonts w:asciiTheme="minorHAnsi" w:hAnsiTheme="minorHAnsi" w:cstheme="minorHAnsi"/>
        </w:rPr>
      </w:pPr>
      <w:r w:rsidRPr="00183751">
        <w:rPr>
          <w:rFonts w:asciiTheme="minorHAnsi" w:hAnsiTheme="minorHAnsi" w:cstheme="minorHAnsi"/>
          <w:b/>
          <w:bCs/>
        </w:rPr>
        <w:lastRenderedPageBreak/>
        <w:t xml:space="preserve">Photo Key:  </w:t>
      </w:r>
      <w:r w:rsidRPr="00183751">
        <w:rPr>
          <w:rFonts w:asciiTheme="minorHAnsi" w:hAnsiTheme="minorHAnsi" w:cstheme="minorHAnsi"/>
        </w:rPr>
        <w:t xml:space="preserve">Photos are necessary to show the architectural features described in the </w:t>
      </w:r>
      <w:r w:rsidRPr="00183751">
        <w:rPr>
          <w:rFonts w:asciiTheme="minorHAnsi" w:hAnsiTheme="minorHAnsi" w:cstheme="minorHAnsi"/>
          <w:b/>
          <w:bCs/>
        </w:rPr>
        <w:t>Detailed Project Description</w:t>
      </w:r>
      <w:r w:rsidRPr="00183751">
        <w:rPr>
          <w:rFonts w:asciiTheme="minorHAnsi" w:hAnsiTheme="minorHAnsi" w:cstheme="minorHAnsi"/>
        </w:rPr>
        <w:t xml:space="preserve"> in the next section. Plot each photo location on the relevant floorplan with the photo number and view direction. </w:t>
      </w:r>
    </w:p>
    <w:p w14:paraId="0F2E98FE" w14:textId="77777777" w:rsidR="00AE17BC" w:rsidRPr="00183751" w:rsidRDefault="00AE17BC" w:rsidP="00AE17BC">
      <w:pPr>
        <w:rPr>
          <w:rFonts w:asciiTheme="minorHAnsi" w:hAnsiTheme="minorHAnsi" w:cstheme="minorHAnsi"/>
        </w:rPr>
      </w:pPr>
      <w:r w:rsidRPr="00183751">
        <w:rPr>
          <w:rFonts w:asciiTheme="minorHAnsi" w:hAnsiTheme="minorHAnsi" w:cstheme="minorHAnsi"/>
          <w:noProof/>
        </w:rPr>
        <mc:AlternateContent>
          <mc:Choice Requires="wps">
            <w:drawing>
              <wp:inline distT="45720" distB="45720" distL="114300" distR="114300" wp14:anchorId="73280D2A" wp14:editId="628DF5C6">
                <wp:extent cx="6650990" cy="6600190"/>
                <wp:effectExtent l="0" t="0" r="16510" b="10160"/>
                <wp:docPr id="1494840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6600190"/>
                        </a:xfrm>
                        <a:prstGeom prst="rect">
                          <a:avLst/>
                        </a:prstGeom>
                        <a:solidFill>
                          <a:srgbClr val="FFFFFF"/>
                        </a:solidFill>
                        <a:ln w="9525">
                          <a:solidFill>
                            <a:srgbClr val="000000"/>
                          </a:solidFill>
                          <a:miter lim="800000"/>
                          <a:headEnd/>
                          <a:tailEnd/>
                        </a:ln>
                      </wps:spPr>
                      <wps:txbx>
                        <w:txbxContent>
                          <w:p w14:paraId="3C8D56F5" w14:textId="77777777" w:rsidR="00AE17BC" w:rsidRDefault="00AE17BC" w:rsidP="00AE17BC"/>
                        </w:txbxContent>
                      </wps:txbx>
                      <wps:bodyPr rot="0" vert="horz" wrap="square" lIns="91440" tIns="45720" rIns="91440" bIns="45720" anchor="t" anchorCtr="0">
                        <a:noAutofit/>
                      </wps:bodyPr>
                    </wps:wsp>
                  </a:graphicData>
                </a:graphic>
              </wp:inline>
            </w:drawing>
          </mc:Choice>
          <mc:Fallback>
            <w:pict>
              <v:shape w14:anchorId="73280D2A" id="_x0000_s1044" type="#_x0000_t202" style="width:523.7pt;height:5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">
                <v:textbox>
                  <w:txbxContent>
                    <w:p w14:paraId="3C8D56F5" w14:textId="77777777" w:rsidR="00AE17BC" w:rsidRDefault="00AE17BC" w:rsidP="00AE17BC"/>
                  </w:txbxContent>
                </v:textbox>
                <w10:anchorlock/>
              </v:shape>
            </w:pict>
          </mc:Fallback>
        </mc:AlternateContent>
      </w:r>
    </w:p>
    <w:p w14:paraId="09AFFDB3" w14:textId="77777777" w:rsidR="00AE17BC" w:rsidRPr="00183751" w:rsidRDefault="00AE17BC" w:rsidP="00BE0EA6">
      <w:pPr>
        <w:rPr>
          <w:rFonts w:asciiTheme="minorHAnsi" w:hAnsiTheme="minorHAnsi" w:cstheme="minorHAnsi"/>
          <w:b/>
          <w:bCs/>
        </w:rPr>
      </w:pPr>
      <w:r w:rsidRPr="00183751">
        <w:rPr>
          <w:rFonts w:asciiTheme="minorHAnsi" w:hAnsiTheme="minorHAnsi" w:cstheme="minorHAnsi"/>
          <w:b/>
          <w:bCs/>
        </w:rPr>
        <w:t>Floor level/Roof:</w:t>
      </w:r>
    </w:p>
    <w:p w14:paraId="3FA4830F" w14:textId="77777777" w:rsidR="00AE17BC" w:rsidRPr="00183751" w:rsidRDefault="00AE17BC" w:rsidP="00AE17BC">
      <w:pPr>
        <w:rPr>
          <w:rFonts w:asciiTheme="minorHAnsi" w:hAnsiTheme="minorHAnsi" w:cstheme="minorHAnsi"/>
          <w:b/>
          <w:bCs/>
        </w:rPr>
      </w:pPr>
    </w:p>
    <w:p w14:paraId="2544B7C8" w14:textId="77777777" w:rsidR="00AE17BC" w:rsidRPr="00183751" w:rsidRDefault="00AE17BC" w:rsidP="00AE17BC">
      <w:pPr>
        <w:rPr>
          <w:rFonts w:asciiTheme="minorHAnsi" w:hAnsiTheme="minorHAnsi" w:cstheme="minorHAnsi"/>
          <w:b/>
          <w:bCs/>
        </w:rPr>
      </w:pPr>
    </w:p>
    <w:p w14:paraId="11B50C89" w14:textId="77777777" w:rsidR="0097229C" w:rsidRPr="00183751" w:rsidRDefault="0097229C">
      <w:pPr>
        <w:rPr>
          <w:rFonts w:asciiTheme="minorHAnsi" w:hAnsiTheme="minorHAnsi" w:cstheme="minorHAnsi"/>
          <w:b/>
          <w:bCs/>
        </w:rPr>
      </w:pPr>
      <w:r w:rsidRPr="00183751">
        <w:rPr>
          <w:rFonts w:asciiTheme="minorHAnsi" w:hAnsiTheme="minorHAnsi" w:cstheme="minorHAnsi"/>
          <w:b/>
          <w:bCs/>
        </w:rPr>
        <w:br w:type="page"/>
      </w:r>
    </w:p>
    <w:p w14:paraId="584B4B9F" w14:textId="639CCEC3" w:rsidR="00AE17BC" w:rsidRPr="00183751" w:rsidRDefault="00AE17BC" w:rsidP="00BE0EA6">
      <w:pPr>
        <w:rPr>
          <w:rFonts w:asciiTheme="minorHAnsi" w:hAnsiTheme="minorHAnsi" w:cstheme="minorHAnsi"/>
        </w:rPr>
      </w:pPr>
      <w:r w:rsidRPr="00183751">
        <w:rPr>
          <w:rFonts w:asciiTheme="minorHAnsi" w:hAnsiTheme="minorHAnsi" w:cstheme="minorHAnsi"/>
          <w:b/>
          <w:bCs/>
        </w:rPr>
        <w:lastRenderedPageBreak/>
        <w:t xml:space="preserve">Photo Key:  </w:t>
      </w:r>
      <w:r w:rsidRPr="00183751">
        <w:rPr>
          <w:rFonts w:asciiTheme="minorHAnsi" w:hAnsiTheme="minorHAnsi" w:cstheme="minorHAnsi"/>
        </w:rPr>
        <w:t xml:space="preserve">Photos are necessary to show the architectural features described in the </w:t>
      </w:r>
      <w:r w:rsidRPr="00183751">
        <w:rPr>
          <w:rFonts w:asciiTheme="minorHAnsi" w:hAnsiTheme="minorHAnsi" w:cstheme="minorHAnsi"/>
          <w:b/>
          <w:bCs/>
        </w:rPr>
        <w:t>Detailed Project Description</w:t>
      </w:r>
      <w:r w:rsidRPr="00183751">
        <w:rPr>
          <w:rFonts w:asciiTheme="minorHAnsi" w:hAnsiTheme="minorHAnsi" w:cstheme="minorHAnsi"/>
        </w:rPr>
        <w:t xml:space="preserve"> in the next section. Plot each photo location on the relevant floorplan with the photo number and view direction. </w:t>
      </w:r>
    </w:p>
    <w:p w14:paraId="5BA0F60A" w14:textId="77777777" w:rsidR="00AE17BC" w:rsidRPr="00183751" w:rsidRDefault="00AE17BC" w:rsidP="00AE17BC">
      <w:pPr>
        <w:rPr>
          <w:rFonts w:asciiTheme="minorHAnsi" w:hAnsiTheme="minorHAnsi" w:cstheme="minorHAnsi"/>
        </w:rPr>
      </w:pPr>
      <w:r w:rsidRPr="00183751">
        <w:rPr>
          <w:rFonts w:asciiTheme="minorHAnsi" w:hAnsiTheme="minorHAnsi" w:cstheme="minorHAnsi"/>
          <w:noProof/>
        </w:rPr>
        <mc:AlternateContent>
          <mc:Choice Requires="wps">
            <w:drawing>
              <wp:inline distT="45720" distB="45720" distL="114300" distR="114300" wp14:anchorId="7B1A8DF5" wp14:editId="44C4F8D3">
                <wp:extent cx="6650990" cy="6600190"/>
                <wp:effectExtent l="0" t="0" r="16510" b="10160"/>
                <wp:docPr id="345585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6600190"/>
                        </a:xfrm>
                        <a:prstGeom prst="rect">
                          <a:avLst/>
                        </a:prstGeom>
                        <a:solidFill>
                          <a:srgbClr val="FFFFFF"/>
                        </a:solidFill>
                        <a:ln w="9525">
                          <a:solidFill>
                            <a:srgbClr val="000000"/>
                          </a:solidFill>
                          <a:miter lim="800000"/>
                          <a:headEnd/>
                          <a:tailEnd/>
                        </a:ln>
                      </wps:spPr>
                      <wps:txbx>
                        <w:txbxContent>
                          <w:p w14:paraId="626FE3E2" w14:textId="77777777" w:rsidR="00AE17BC" w:rsidRDefault="00AE17BC" w:rsidP="00AE17BC"/>
                        </w:txbxContent>
                      </wps:txbx>
                      <wps:bodyPr rot="0" vert="horz" wrap="square" lIns="91440" tIns="45720" rIns="91440" bIns="45720" anchor="t" anchorCtr="0">
                        <a:noAutofit/>
                      </wps:bodyPr>
                    </wps:wsp>
                  </a:graphicData>
                </a:graphic>
              </wp:inline>
            </w:drawing>
          </mc:Choice>
          <mc:Fallback>
            <w:pict>
              <v:shape w14:anchorId="7B1A8DF5" id="_x0000_s1045" type="#_x0000_t202" style="width:523.7pt;height:5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">
                <v:textbox>
                  <w:txbxContent>
                    <w:p w14:paraId="626FE3E2" w14:textId="77777777" w:rsidR="00AE17BC" w:rsidRDefault="00AE17BC" w:rsidP="00AE17BC"/>
                  </w:txbxContent>
                </v:textbox>
                <w10:anchorlock/>
              </v:shape>
            </w:pict>
          </mc:Fallback>
        </mc:AlternateContent>
      </w:r>
    </w:p>
    <w:p w14:paraId="490BD152" w14:textId="77777777" w:rsidR="00AE17BC" w:rsidRPr="00183751" w:rsidRDefault="00AE17BC" w:rsidP="00BE0EA6">
      <w:pPr>
        <w:rPr>
          <w:rFonts w:asciiTheme="minorHAnsi" w:hAnsiTheme="minorHAnsi" w:cstheme="minorHAnsi"/>
          <w:b/>
          <w:bCs/>
        </w:rPr>
      </w:pPr>
      <w:r w:rsidRPr="00183751">
        <w:rPr>
          <w:rFonts w:asciiTheme="minorHAnsi" w:hAnsiTheme="minorHAnsi" w:cstheme="minorHAnsi"/>
          <w:b/>
          <w:bCs/>
        </w:rPr>
        <w:t xml:space="preserve">Floor level/Roof: </w:t>
      </w:r>
    </w:p>
    <w:p w14:paraId="656A2202" w14:textId="77777777" w:rsidR="00AE17BC" w:rsidRPr="00183751" w:rsidRDefault="00AE17BC" w:rsidP="00AE17BC">
      <w:pPr>
        <w:rPr>
          <w:rFonts w:asciiTheme="minorHAnsi" w:hAnsiTheme="minorHAnsi" w:cstheme="minorHAnsi"/>
          <w:b/>
          <w:bCs/>
        </w:rPr>
      </w:pPr>
    </w:p>
    <w:p w14:paraId="33A7A428" w14:textId="77777777" w:rsidR="00AE17BC" w:rsidRPr="00183751" w:rsidRDefault="00AE17BC" w:rsidP="00AE17BC">
      <w:pPr>
        <w:spacing w:line="257" w:lineRule="auto"/>
        <w:rPr>
          <w:rFonts w:asciiTheme="minorHAnsi" w:eastAsia="Calibri" w:hAnsiTheme="minorHAnsi" w:cstheme="minorHAnsi"/>
          <w:b/>
          <w:bCs/>
        </w:rPr>
      </w:pPr>
    </w:p>
    <w:p w14:paraId="6B15303C" w14:textId="77777777" w:rsidR="0097229C" w:rsidRPr="00183751" w:rsidRDefault="0097229C">
      <w:pPr>
        <w:rPr>
          <w:rFonts w:asciiTheme="minorHAnsi" w:eastAsia="Calibri" w:hAnsiTheme="minorHAnsi" w:cstheme="minorHAnsi"/>
          <w:b/>
          <w:bCs/>
        </w:rPr>
      </w:pPr>
      <w:r w:rsidRPr="00183751">
        <w:rPr>
          <w:rFonts w:asciiTheme="minorHAnsi" w:eastAsia="Calibri" w:hAnsiTheme="minorHAnsi" w:cstheme="minorHAnsi"/>
          <w:b/>
          <w:bCs/>
        </w:rPr>
        <w:br w:type="page"/>
      </w:r>
    </w:p>
    <w:p w14:paraId="41516EEB" w14:textId="69AE9EF6" w:rsidR="00AE17BC" w:rsidRDefault="00AE17BC" w:rsidP="00BE0EA6">
      <w:pPr>
        <w:rPr>
          <w:rFonts w:asciiTheme="minorHAnsi" w:hAnsiTheme="minorHAnsi" w:cstheme="minorHAnsi"/>
        </w:rPr>
      </w:pPr>
      <w:r w:rsidRPr="00183751">
        <w:rPr>
          <w:rFonts w:asciiTheme="minorHAnsi" w:hAnsiTheme="minorHAnsi" w:cstheme="minorHAnsi"/>
          <w:b/>
          <w:bCs/>
        </w:rPr>
        <w:lastRenderedPageBreak/>
        <w:t>Detailed Project Description</w:t>
      </w:r>
      <w:r w:rsidRPr="00183751">
        <w:rPr>
          <w:rFonts w:asciiTheme="minorHAnsi" w:hAnsiTheme="minorHAnsi" w:cstheme="minorHAnsi"/>
        </w:rPr>
        <w:t xml:space="preserve"> – Describe all aspects of the project by feature, including items not paid for by SHPO funds. Examples of features are foundation, masonry, siding, roof, windows, entries, finishes, flooring, trim, stairs, mechanical, electrical, plumbing, interior spaces, etc. Copy and renumber tables as needed. Drawings are optional and may be provided as a PDF attachment and referenced in the “drawing number(s).”</w:t>
      </w:r>
    </w:p>
    <w:p w14:paraId="72CEF205" w14:textId="77777777" w:rsidR="00183751" w:rsidRPr="00183751" w:rsidRDefault="00183751" w:rsidP="00BE0EA6">
      <w:pPr>
        <w:rPr>
          <w:rFonts w:asciiTheme="minorHAnsi" w:hAnsiTheme="minorHAnsi" w:cstheme="minorHAnsi"/>
        </w:rPr>
      </w:pPr>
    </w:p>
    <w:tbl>
      <w:tblPr>
        <w:tblStyle w:val="TableGrid"/>
        <w:tblW w:w="0" w:type="auto"/>
        <w:tblLayout w:type="fixed"/>
        <w:tblLook w:val="06A0" w:firstRow="1" w:lastRow="0" w:firstColumn="1" w:lastColumn="0" w:noHBand="1" w:noVBand="1"/>
      </w:tblPr>
      <w:tblGrid>
        <w:gridCol w:w="1875"/>
        <w:gridCol w:w="3525"/>
        <w:gridCol w:w="2190"/>
        <w:gridCol w:w="3210"/>
      </w:tblGrid>
      <w:tr w:rsidR="00AE17BC" w:rsidRPr="00183751" w14:paraId="74C059CF" w14:textId="77777777" w:rsidTr="00DC3185">
        <w:trPr>
          <w:trHeight w:val="300"/>
        </w:trPr>
        <w:tc>
          <w:tcPr>
            <w:tcW w:w="1875" w:type="dxa"/>
            <w:tcBorders>
              <w:top w:val="none" w:sz="4" w:space="0" w:color="000000" w:themeColor="text1"/>
              <w:left w:val="none" w:sz="4" w:space="0" w:color="000000" w:themeColor="text1"/>
              <w:bottom w:val="none" w:sz="4" w:space="0" w:color="000000" w:themeColor="text1"/>
              <w:right w:val="none" w:sz="2" w:space="0" w:color="000000" w:themeColor="text1"/>
            </w:tcBorders>
          </w:tcPr>
          <w:p w14:paraId="6C1905C9" w14:textId="77777777" w:rsidR="00AE17BC" w:rsidRPr="00183751" w:rsidRDefault="00AE17BC" w:rsidP="00067E11">
            <w:pPr>
              <w:pStyle w:val="ListParagraph"/>
              <w:numPr>
                <w:ilvl w:val="0"/>
                <w:numId w:val="13"/>
              </w:numPr>
              <w:rPr>
                <w:rFonts w:asciiTheme="minorHAnsi" w:eastAsia="Calibri" w:hAnsiTheme="minorHAnsi" w:cstheme="minorHAnsi"/>
                <w:b/>
                <w:bCs/>
              </w:rPr>
            </w:pPr>
            <w:r w:rsidRPr="00183751">
              <w:rPr>
                <w:rFonts w:asciiTheme="minorHAnsi" w:eastAsia="Calibri" w:hAnsiTheme="minorHAnsi" w:cstheme="minorHAnsi"/>
                <w:b/>
                <w:bCs/>
              </w:rPr>
              <w:t>Feature:</w:t>
            </w:r>
          </w:p>
        </w:tc>
        <w:tc>
          <w:tcPr>
            <w:tcW w:w="3525" w:type="dxa"/>
            <w:tcBorders>
              <w:top w:val="none" w:sz="2" w:space="0" w:color="000000" w:themeColor="text1"/>
              <w:left w:val="none" w:sz="2" w:space="0" w:color="000000" w:themeColor="text1"/>
              <w:bottom w:val="single" w:sz="2" w:space="0" w:color="000000" w:themeColor="text1"/>
              <w:right w:val="none" w:sz="2" w:space="0" w:color="000000" w:themeColor="text1"/>
            </w:tcBorders>
          </w:tcPr>
          <w:p w14:paraId="16FFD6C0"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2" w:space="0" w:color="000000" w:themeColor="text1"/>
              <w:bottom w:val="none" w:sz="4" w:space="0" w:color="000000" w:themeColor="text1"/>
              <w:right w:val="none" w:sz="4" w:space="0" w:color="000000" w:themeColor="text1"/>
            </w:tcBorders>
          </w:tcPr>
          <w:p w14:paraId="6FDE386C"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Date of feature:</w:t>
            </w:r>
          </w:p>
        </w:tc>
        <w:tc>
          <w:tcPr>
            <w:tcW w:w="3210" w:type="dxa"/>
            <w:tcBorders>
              <w:top w:val="none" w:sz="4" w:space="0" w:color="000000" w:themeColor="text1"/>
              <w:left w:val="none" w:sz="4" w:space="0" w:color="000000" w:themeColor="text1"/>
              <w:bottom w:val="single" w:sz="2" w:space="0" w:color="000000" w:themeColor="text1"/>
              <w:right w:val="none" w:sz="4" w:space="0" w:color="000000" w:themeColor="text1"/>
            </w:tcBorders>
          </w:tcPr>
          <w:p w14:paraId="3B277BAC" w14:textId="77777777" w:rsidR="00AE17BC" w:rsidRPr="00183751" w:rsidRDefault="00AE17BC" w:rsidP="00DC3185">
            <w:pPr>
              <w:rPr>
                <w:rFonts w:asciiTheme="minorHAnsi" w:eastAsia="Calibri" w:hAnsiTheme="minorHAnsi" w:cstheme="minorHAnsi"/>
              </w:rPr>
            </w:pPr>
          </w:p>
        </w:tc>
      </w:tr>
      <w:tr w:rsidR="00AE17BC" w:rsidRPr="00183751" w14:paraId="4995903A" w14:textId="77777777" w:rsidTr="00DC3185">
        <w:trPr>
          <w:trHeight w:val="300"/>
        </w:trPr>
        <w:tc>
          <w:tcPr>
            <w:tcW w:w="187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24262B9"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Photo Number(s):</w:t>
            </w:r>
          </w:p>
        </w:tc>
        <w:tc>
          <w:tcPr>
            <w:tcW w:w="3525"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17D204E3"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6F123C59"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Drawing Number(s):</w:t>
            </w:r>
          </w:p>
        </w:tc>
        <w:tc>
          <w:tcPr>
            <w:tcW w:w="3210"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29A211E7" w14:textId="77777777" w:rsidR="00AE17BC" w:rsidRPr="00183751" w:rsidRDefault="00AE17BC" w:rsidP="00DC3185">
            <w:pPr>
              <w:rPr>
                <w:rFonts w:asciiTheme="minorHAnsi" w:eastAsia="Calibri" w:hAnsiTheme="minorHAnsi" w:cstheme="minorHAnsi"/>
              </w:rPr>
            </w:pPr>
          </w:p>
        </w:tc>
      </w:tr>
    </w:tbl>
    <w:p w14:paraId="09CADB96" w14:textId="77777777" w:rsidR="00AE17BC" w:rsidRPr="00183751" w:rsidRDefault="00AE17BC" w:rsidP="00AE17BC">
      <w:pPr>
        <w:spacing w:after="0" w:line="257" w:lineRule="auto"/>
        <w:rPr>
          <w:rFonts w:asciiTheme="minorHAnsi" w:eastAsia="Calibri" w:hAnsiTheme="minorHAnsi" w:cstheme="minorHAnsi"/>
          <w:b/>
          <w:bCs/>
        </w:rPr>
      </w:pPr>
    </w:p>
    <w:tbl>
      <w:tblPr>
        <w:tblStyle w:val="TableGrid"/>
        <w:tblW w:w="0" w:type="auto"/>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ayout w:type="fixed"/>
        <w:tblLook w:val="06A0" w:firstRow="1" w:lastRow="0" w:firstColumn="1" w:lastColumn="0" w:noHBand="1" w:noVBand="1"/>
      </w:tblPr>
      <w:tblGrid>
        <w:gridCol w:w="1875"/>
        <w:gridCol w:w="3525"/>
        <w:gridCol w:w="2190"/>
        <w:gridCol w:w="3210"/>
      </w:tblGrid>
      <w:tr w:rsidR="00AE17BC" w:rsidRPr="00183751" w14:paraId="0B092BD6" w14:textId="77777777" w:rsidTr="00DC3185">
        <w:trPr>
          <w:trHeight w:val="300"/>
        </w:trPr>
        <w:tc>
          <w:tcPr>
            <w:tcW w:w="10800" w:type="dxa"/>
            <w:gridSpan w:val="4"/>
            <w:tcBorders>
              <w:bottom w:val="single" w:sz="2" w:space="0" w:color="000000" w:themeColor="text1"/>
            </w:tcBorders>
          </w:tcPr>
          <w:p w14:paraId="4656CD27" w14:textId="77777777" w:rsidR="00AE17BC" w:rsidRPr="00183751" w:rsidRDefault="00AE17BC" w:rsidP="00DC3185">
            <w:pPr>
              <w:spacing w:line="257" w:lineRule="auto"/>
              <w:rPr>
                <w:rFonts w:asciiTheme="minorHAnsi" w:hAnsiTheme="minorHAnsi" w:cstheme="minorHAnsi"/>
              </w:rPr>
            </w:pPr>
            <w:r w:rsidRPr="00183751">
              <w:rPr>
                <w:rFonts w:asciiTheme="minorHAnsi" w:eastAsia="Calibri" w:hAnsiTheme="minorHAnsi" w:cstheme="minorHAnsi"/>
                <w:b/>
                <w:bCs/>
              </w:rPr>
              <w:t>Describe the feature and its condition:</w:t>
            </w:r>
            <w:r w:rsidRPr="00183751">
              <w:rPr>
                <w:rFonts w:asciiTheme="minorHAnsi" w:eastAsia="Calibri" w:hAnsiTheme="minorHAnsi" w:cstheme="minorHAnsi"/>
              </w:rPr>
              <w:t xml:space="preserve">  </w:t>
            </w:r>
          </w:p>
        </w:tc>
      </w:tr>
      <w:tr w:rsidR="00AE17BC" w:rsidRPr="00183751" w14:paraId="224C583E" w14:textId="77777777" w:rsidTr="00DC3185">
        <w:trPr>
          <w:trHeight w:val="1912"/>
        </w:trPr>
        <w:tc>
          <w:tcPr>
            <w:tcW w:w="10800"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9E35BF9" w14:textId="77777777" w:rsidR="00AE17BC" w:rsidRPr="00183751" w:rsidRDefault="00AE17BC" w:rsidP="00DC3185">
            <w:pPr>
              <w:rPr>
                <w:rFonts w:asciiTheme="minorHAnsi" w:eastAsia="Calibri" w:hAnsiTheme="minorHAnsi" w:cstheme="minorHAnsi"/>
                <w:b/>
                <w:bCs/>
              </w:rPr>
            </w:pPr>
          </w:p>
        </w:tc>
      </w:tr>
      <w:tr w:rsidR="00AE17BC" w:rsidRPr="00183751" w14:paraId="2D477A64" w14:textId="77777777" w:rsidTr="00DC3185">
        <w:trPr>
          <w:trHeight w:val="300"/>
        </w:trPr>
        <w:tc>
          <w:tcPr>
            <w:tcW w:w="10800" w:type="dxa"/>
            <w:gridSpan w:val="4"/>
            <w:tcBorders>
              <w:top w:val="single" w:sz="2" w:space="0" w:color="000000" w:themeColor="text1"/>
              <w:bottom w:val="single" w:sz="2" w:space="0" w:color="000000" w:themeColor="text1"/>
            </w:tcBorders>
          </w:tcPr>
          <w:p w14:paraId="65E214DE" w14:textId="77777777" w:rsidR="00AE17BC" w:rsidRPr="00183751" w:rsidRDefault="00AE17BC" w:rsidP="00DC3185">
            <w:pPr>
              <w:spacing w:after="160" w:line="257" w:lineRule="auto"/>
              <w:rPr>
                <w:rFonts w:asciiTheme="minorHAnsi" w:hAnsiTheme="minorHAnsi" w:cstheme="minorHAnsi"/>
              </w:rPr>
            </w:pPr>
            <w:r w:rsidRPr="00183751">
              <w:rPr>
                <w:rFonts w:asciiTheme="minorHAnsi" w:hAnsiTheme="minorHAnsi" w:cstheme="minorHAnsi"/>
              </w:rPr>
              <w:br/>
            </w:r>
            <w:r w:rsidRPr="00183751">
              <w:rPr>
                <w:rFonts w:asciiTheme="minorHAnsi" w:eastAsia="Calibri" w:hAnsiTheme="minorHAnsi" w:cstheme="minorHAnsi"/>
                <w:b/>
                <w:bCs/>
              </w:rPr>
              <w:t>Describe proposed work and the impact that work will have on the feature:</w:t>
            </w:r>
          </w:p>
        </w:tc>
      </w:tr>
      <w:tr w:rsidR="00AE17BC" w:rsidRPr="00183751" w14:paraId="6C981D23" w14:textId="77777777" w:rsidTr="00DC3185">
        <w:trPr>
          <w:trHeight w:val="1995"/>
        </w:trPr>
        <w:tc>
          <w:tcPr>
            <w:tcW w:w="10800"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2F1DD4" w14:textId="77777777" w:rsidR="00AE17BC" w:rsidRPr="00183751" w:rsidRDefault="00AE17BC" w:rsidP="00DC3185">
            <w:pPr>
              <w:rPr>
                <w:rFonts w:asciiTheme="minorHAnsi" w:eastAsia="Calibri" w:hAnsiTheme="minorHAnsi" w:cstheme="minorHAnsi"/>
                <w:b/>
                <w:bCs/>
              </w:rPr>
            </w:pPr>
          </w:p>
        </w:tc>
      </w:tr>
      <w:tr w:rsidR="00AE17BC" w:rsidRPr="00183751" w14:paraId="67849F55" w14:textId="77777777" w:rsidTr="00DC3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875" w:type="dxa"/>
            <w:tcBorders>
              <w:top w:val="none" w:sz="4" w:space="0" w:color="000000" w:themeColor="text1"/>
              <w:left w:val="none" w:sz="4" w:space="0" w:color="000000" w:themeColor="text1"/>
              <w:bottom w:val="none" w:sz="4" w:space="0" w:color="000000" w:themeColor="text1"/>
              <w:right w:val="none" w:sz="2" w:space="0" w:color="000000" w:themeColor="text1"/>
            </w:tcBorders>
          </w:tcPr>
          <w:p w14:paraId="22A2C0BA" w14:textId="77777777" w:rsidR="00AE17BC" w:rsidRPr="00183751" w:rsidRDefault="00AE17BC" w:rsidP="00067E11">
            <w:pPr>
              <w:pStyle w:val="ListParagraph"/>
              <w:numPr>
                <w:ilvl w:val="0"/>
                <w:numId w:val="13"/>
              </w:numPr>
              <w:rPr>
                <w:rFonts w:asciiTheme="minorHAnsi" w:eastAsia="Calibri" w:hAnsiTheme="minorHAnsi" w:cstheme="minorHAnsi"/>
                <w:b/>
                <w:bCs/>
              </w:rPr>
            </w:pPr>
            <w:r w:rsidRPr="00183751">
              <w:rPr>
                <w:rFonts w:asciiTheme="minorHAnsi" w:eastAsia="Calibri" w:hAnsiTheme="minorHAnsi" w:cstheme="minorHAnsi"/>
                <w:b/>
                <w:bCs/>
              </w:rPr>
              <w:t>Feature:</w:t>
            </w:r>
          </w:p>
        </w:tc>
        <w:tc>
          <w:tcPr>
            <w:tcW w:w="3525" w:type="dxa"/>
            <w:tcBorders>
              <w:top w:val="none" w:sz="2" w:space="0" w:color="000000" w:themeColor="text1"/>
              <w:left w:val="none" w:sz="2" w:space="0" w:color="000000" w:themeColor="text1"/>
              <w:bottom w:val="single" w:sz="2" w:space="0" w:color="000000" w:themeColor="text1"/>
              <w:right w:val="none" w:sz="2" w:space="0" w:color="000000" w:themeColor="text1"/>
            </w:tcBorders>
          </w:tcPr>
          <w:p w14:paraId="58C86088"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2" w:space="0" w:color="000000" w:themeColor="text1"/>
              <w:bottom w:val="none" w:sz="4" w:space="0" w:color="000000" w:themeColor="text1"/>
              <w:right w:val="none" w:sz="4" w:space="0" w:color="000000" w:themeColor="text1"/>
            </w:tcBorders>
          </w:tcPr>
          <w:p w14:paraId="1A2C2DC1"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Date of feature:</w:t>
            </w:r>
          </w:p>
        </w:tc>
        <w:tc>
          <w:tcPr>
            <w:tcW w:w="3210" w:type="dxa"/>
            <w:tcBorders>
              <w:top w:val="none" w:sz="4" w:space="0" w:color="000000" w:themeColor="text1"/>
              <w:left w:val="none" w:sz="4" w:space="0" w:color="000000" w:themeColor="text1"/>
              <w:bottom w:val="single" w:sz="2" w:space="0" w:color="000000" w:themeColor="text1"/>
              <w:right w:val="none" w:sz="4" w:space="0" w:color="000000" w:themeColor="text1"/>
            </w:tcBorders>
          </w:tcPr>
          <w:p w14:paraId="2BE4119E" w14:textId="77777777" w:rsidR="00AE17BC" w:rsidRPr="00183751" w:rsidRDefault="00AE17BC" w:rsidP="00DC3185">
            <w:pPr>
              <w:rPr>
                <w:rFonts w:asciiTheme="minorHAnsi" w:eastAsia="Calibri" w:hAnsiTheme="minorHAnsi" w:cstheme="minorHAnsi"/>
              </w:rPr>
            </w:pPr>
          </w:p>
        </w:tc>
      </w:tr>
      <w:tr w:rsidR="00AE17BC" w:rsidRPr="00183751" w14:paraId="3E96B295" w14:textId="77777777" w:rsidTr="00DC3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87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65E15DE9"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Photo Number(s):</w:t>
            </w:r>
          </w:p>
        </w:tc>
        <w:tc>
          <w:tcPr>
            <w:tcW w:w="3525"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11DCB247"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5AB00038"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Drawing Number(s):</w:t>
            </w:r>
          </w:p>
        </w:tc>
        <w:tc>
          <w:tcPr>
            <w:tcW w:w="3210"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2D05478D" w14:textId="77777777" w:rsidR="00AE17BC" w:rsidRPr="00183751" w:rsidRDefault="00AE17BC" w:rsidP="00DC3185">
            <w:pPr>
              <w:rPr>
                <w:rFonts w:asciiTheme="minorHAnsi" w:eastAsia="Calibri" w:hAnsiTheme="minorHAnsi" w:cstheme="minorHAnsi"/>
              </w:rPr>
            </w:pPr>
          </w:p>
        </w:tc>
      </w:tr>
    </w:tbl>
    <w:p w14:paraId="364DC71C" w14:textId="77777777" w:rsidR="00AE17BC" w:rsidRPr="00183751" w:rsidRDefault="00AE17BC" w:rsidP="00AE17BC">
      <w:pPr>
        <w:spacing w:after="0" w:line="257" w:lineRule="auto"/>
        <w:rPr>
          <w:rFonts w:asciiTheme="minorHAnsi" w:eastAsia="Calibri" w:hAnsiTheme="minorHAnsi" w:cstheme="minorHAnsi"/>
          <w:b/>
          <w:bCs/>
        </w:rPr>
      </w:pPr>
    </w:p>
    <w:tbl>
      <w:tblPr>
        <w:tblStyle w:val="TableGrid"/>
        <w:tblW w:w="0" w:type="auto"/>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ayout w:type="fixed"/>
        <w:tblLook w:val="06A0" w:firstRow="1" w:lastRow="0" w:firstColumn="1" w:lastColumn="0" w:noHBand="1" w:noVBand="1"/>
      </w:tblPr>
      <w:tblGrid>
        <w:gridCol w:w="1875"/>
        <w:gridCol w:w="3525"/>
        <w:gridCol w:w="2190"/>
        <w:gridCol w:w="3210"/>
      </w:tblGrid>
      <w:tr w:rsidR="00AE17BC" w:rsidRPr="00183751" w14:paraId="7F8A2531" w14:textId="77777777" w:rsidTr="00DC3185">
        <w:trPr>
          <w:trHeight w:val="300"/>
        </w:trPr>
        <w:tc>
          <w:tcPr>
            <w:tcW w:w="10800" w:type="dxa"/>
            <w:gridSpan w:val="4"/>
            <w:tcBorders>
              <w:bottom w:val="single" w:sz="2" w:space="0" w:color="000000" w:themeColor="text1"/>
            </w:tcBorders>
          </w:tcPr>
          <w:p w14:paraId="60DC53DD" w14:textId="77777777" w:rsidR="00AE17BC" w:rsidRPr="00183751" w:rsidRDefault="00AE17BC" w:rsidP="00DC3185">
            <w:pPr>
              <w:spacing w:line="257" w:lineRule="auto"/>
              <w:rPr>
                <w:rFonts w:asciiTheme="minorHAnsi" w:hAnsiTheme="minorHAnsi" w:cstheme="minorHAnsi"/>
              </w:rPr>
            </w:pPr>
            <w:r w:rsidRPr="00183751">
              <w:rPr>
                <w:rFonts w:asciiTheme="minorHAnsi" w:eastAsia="Calibri" w:hAnsiTheme="minorHAnsi" w:cstheme="minorHAnsi"/>
                <w:b/>
                <w:bCs/>
              </w:rPr>
              <w:t>Describe the feature and its condition:</w:t>
            </w:r>
            <w:r w:rsidRPr="00183751">
              <w:rPr>
                <w:rFonts w:asciiTheme="minorHAnsi" w:eastAsia="Calibri" w:hAnsiTheme="minorHAnsi" w:cstheme="minorHAnsi"/>
              </w:rPr>
              <w:t xml:space="preserve">  </w:t>
            </w:r>
          </w:p>
        </w:tc>
      </w:tr>
      <w:tr w:rsidR="00AE17BC" w:rsidRPr="00183751" w14:paraId="2F691E38" w14:textId="77777777" w:rsidTr="00DC3185">
        <w:trPr>
          <w:trHeight w:val="1988"/>
        </w:trPr>
        <w:tc>
          <w:tcPr>
            <w:tcW w:w="10800"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C1B5D2" w14:textId="77777777" w:rsidR="00AE17BC" w:rsidRPr="00183751" w:rsidRDefault="00AE17BC" w:rsidP="00DC3185">
            <w:pPr>
              <w:rPr>
                <w:rFonts w:asciiTheme="minorHAnsi" w:eastAsia="Calibri" w:hAnsiTheme="minorHAnsi" w:cstheme="minorHAnsi"/>
                <w:b/>
                <w:bCs/>
              </w:rPr>
            </w:pPr>
          </w:p>
        </w:tc>
      </w:tr>
      <w:tr w:rsidR="00AE17BC" w:rsidRPr="00183751" w14:paraId="4DCB0679" w14:textId="77777777" w:rsidTr="00DC3185">
        <w:trPr>
          <w:trHeight w:val="300"/>
        </w:trPr>
        <w:tc>
          <w:tcPr>
            <w:tcW w:w="10800" w:type="dxa"/>
            <w:gridSpan w:val="4"/>
            <w:tcBorders>
              <w:top w:val="single" w:sz="2" w:space="0" w:color="000000" w:themeColor="text1"/>
              <w:bottom w:val="single" w:sz="2" w:space="0" w:color="000000" w:themeColor="text1"/>
            </w:tcBorders>
          </w:tcPr>
          <w:p w14:paraId="6EB91798" w14:textId="77777777" w:rsidR="00AE17BC" w:rsidRPr="00183751" w:rsidRDefault="00AE17BC" w:rsidP="00DC3185">
            <w:pPr>
              <w:spacing w:after="160" w:line="257" w:lineRule="auto"/>
              <w:rPr>
                <w:rFonts w:asciiTheme="minorHAnsi" w:hAnsiTheme="minorHAnsi" w:cstheme="minorHAnsi"/>
              </w:rPr>
            </w:pPr>
            <w:r w:rsidRPr="00183751">
              <w:rPr>
                <w:rFonts w:asciiTheme="minorHAnsi" w:hAnsiTheme="minorHAnsi" w:cstheme="minorHAnsi"/>
              </w:rPr>
              <w:br/>
            </w:r>
            <w:r w:rsidRPr="00183751">
              <w:rPr>
                <w:rFonts w:asciiTheme="minorHAnsi" w:eastAsia="Calibri" w:hAnsiTheme="minorHAnsi" w:cstheme="minorHAnsi"/>
                <w:b/>
                <w:bCs/>
              </w:rPr>
              <w:t>Describe proposed work and the impact that work will have on the feature:</w:t>
            </w:r>
          </w:p>
        </w:tc>
      </w:tr>
      <w:tr w:rsidR="00AE17BC" w:rsidRPr="00183751" w14:paraId="00BDC633" w14:textId="77777777" w:rsidTr="00DC3185">
        <w:trPr>
          <w:trHeight w:val="2055"/>
        </w:trPr>
        <w:tc>
          <w:tcPr>
            <w:tcW w:w="10800"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0C42B4C" w14:textId="77777777" w:rsidR="00AE17BC" w:rsidRPr="00183751" w:rsidRDefault="00AE17BC" w:rsidP="00DC3185">
            <w:pPr>
              <w:rPr>
                <w:rFonts w:asciiTheme="minorHAnsi" w:eastAsia="Calibri" w:hAnsiTheme="minorHAnsi" w:cstheme="minorHAnsi"/>
                <w:b/>
                <w:bCs/>
              </w:rPr>
            </w:pPr>
          </w:p>
        </w:tc>
      </w:tr>
      <w:tr w:rsidR="00AE17BC" w:rsidRPr="00183751" w14:paraId="0F256C34" w14:textId="77777777" w:rsidTr="00DC3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875" w:type="dxa"/>
            <w:tcBorders>
              <w:top w:val="none" w:sz="4" w:space="0" w:color="000000" w:themeColor="text1"/>
              <w:left w:val="none" w:sz="4" w:space="0" w:color="000000" w:themeColor="text1"/>
              <w:bottom w:val="none" w:sz="4" w:space="0" w:color="000000" w:themeColor="text1"/>
              <w:right w:val="none" w:sz="2" w:space="0" w:color="000000" w:themeColor="text1"/>
            </w:tcBorders>
          </w:tcPr>
          <w:p w14:paraId="0B693FDD" w14:textId="77777777" w:rsidR="00AE17BC" w:rsidRPr="00183751" w:rsidRDefault="00AE17BC" w:rsidP="00067E11">
            <w:pPr>
              <w:pStyle w:val="ListParagraph"/>
              <w:numPr>
                <w:ilvl w:val="0"/>
                <w:numId w:val="13"/>
              </w:numPr>
              <w:rPr>
                <w:rFonts w:asciiTheme="minorHAnsi" w:eastAsia="Calibri" w:hAnsiTheme="minorHAnsi" w:cstheme="minorHAnsi"/>
                <w:b/>
                <w:bCs/>
              </w:rPr>
            </w:pPr>
            <w:r w:rsidRPr="00183751">
              <w:rPr>
                <w:rFonts w:asciiTheme="minorHAnsi" w:eastAsia="Calibri" w:hAnsiTheme="minorHAnsi" w:cstheme="minorHAnsi"/>
                <w:b/>
                <w:bCs/>
              </w:rPr>
              <w:lastRenderedPageBreak/>
              <w:t>Feature:</w:t>
            </w:r>
          </w:p>
        </w:tc>
        <w:tc>
          <w:tcPr>
            <w:tcW w:w="3525" w:type="dxa"/>
            <w:tcBorders>
              <w:top w:val="none" w:sz="2" w:space="0" w:color="000000" w:themeColor="text1"/>
              <w:left w:val="none" w:sz="2" w:space="0" w:color="000000" w:themeColor="text1"/>
              <w:bottom w:val="single" w:sz="2" w:space="0" w:color="000000" w:themeColor="text1"/>
              <w:right w:val="none" w:sz="2" w:space="0" w:color="000000" w:themeColor="text1"/>
            </w:tcBorders>
          </w:tcPr>
          <w:p w14:paraId="5FC3BC23"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2" w:space="0" w:color="000000" w:themeColor="text1"/>
              <w:bottom w:val="none" w:sz="4" w:space="0" w:color="000000" w:themeColor="text1"/>
              <w:right w:val="none" w:sz="4" w:space="0" w:color="000000" w:themeColor="text1"/>
            </w:tcBorders>
          </w:tcPr>
          <w:p w14:paraId="73157AC7"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Date of feature:</w:t>
            </w:r>
          </w:p>
        </w:tc>
        <w:tc>
          <w:tcPr>
            <w:tcW w:w="3210" w:type="dxa"/>
            <w:tcBorders>
              <w:top w:val="none" w:sz="4" w:space="0" w:color="000000" w:themeColor="text1"/>
              <w:left w:val="none" w:sz="4" w:space="0" w:color="000000" w:themeColor="text1"/>
              <w:bottom w:val="single" w:sz="2" w:space="0" w:color="000000" w:themeColor="text1"/>
              <w:right w:val="none" w:sz="4" w:space="0" w:color="000000" w:themeColor="text1"/>
            </w:tcBorders>
          </w:tcPr>
          <w:p w14:paraId="1A1412E4" w14:textId="77777777" w:rsidR="00AE17BC" w:rsidRPr="00183751" w:rsidRDefault="00AE17BC" w:rsidP="00DC3185">
            <w:pPr>
              <w:rPr>
                <w:rFonts w:asciiTheme="minorHAnsi" w:eastAsia="Calibri" w:hAnsiTheme="minorHAnsi" w:cstheme="minorHAnsi"/>
              </w:rPr>
            </w:pPr>
          </w:p>
        </w:tc>
      </w:tr>
      <w:tr w:rsidR="00AE17BC" w:rsidRPr="00183751" w14:paraId="4360645A" w14:textId="77777777" w:rsidTr="00DC3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87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29B4C349"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Photo Number(s):</w:t>
            </w:r>
          </w:p>
        </w:tc>
        <w:tc>
          <w:tcPr>
            <w:tcW w:w="3525"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16B48A6F"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272F7FAB"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Drawing Number(s):</w:t>
            </w:r>
          </w:p>
        </w:tc>
        <w:tc>
          <w:tcPr>
            <w:tcW w:w="3210"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64419790" w14:textId="77777777" w:rsidR="00AE17BC" w:rsidRPr="00183751" w:rsidRDefault="00AE17BC" w:rsidP="00DC3185">
            <w:pPr>
              <w:rPr>
                <w:rFonts w:asciiTheme="minorHAnsi" w:eastAsia="Calibri" w:hAnsiTheme="minorHAnsi" w:cstheme="minorHAnsi"/>
              </w:rPr>
            </w:pPr>
          </w:p>
        </w:tc>
      </w:tr>
    </w:tbl>
    <w:p w14:paraId="63F69FE5" w14:textId="77777777" w:rsidR="00AE17BC" w:rsidRPr="00183751" w:rsidRDefault="00AE17BC" w:rsidP="00AE17BC">
      <w:pPr>
        <w:spacing w:after="0" w:line="257" w:lineRule="auto"/>
        <w:rPr>
          <w:rFonts w:asciiTheme="minorHAnsi" w:eastAsia="Calibri" w:hAnsiTheme="minorHAnsi" w:cstheme="minorHAnsi"/>
          <w:b/>
          <w:bCs/>
        </w:rPr>
      </w:pPr>
    </w:p>
    <w:tbl>
      <w:tblPr>
        <w:tblStyle w:val="TableGrid"/>
        <w:tblW w:w="0" w:type="auto"/>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ayout w:type="fixed"/>
        <w:tblLook w:val="06A0" w:firstRow="1" w:lastRow="0" w:firstColumn="1" w:lastColumn="0" w:noHBand="1" w:noVBand="1"/>
      </w:tblPr>
      <w:tblGrid>
        <w:gridCol w:w="10800"/>
      </w:tblGrid>
      <w:tr w:rsidR="00AE17BC" w:rsidRPr="00183751" w14:paraId="2C8FDAF8" w14:textId="77777777" w:rsidTr="00DC3185">
        <w:trPr>
          <w:trHeight w:val="300"/>
        </w:trPr>
        <w:tc>
          <w:tcPr>
            <w:tcW w:w="10800" w:type="dxa"/>
            <w:tcBorders>
              <w:bottom w:val="single" w:sz="2" w:space="0" w:color="000000" w:themeColor="text1"/>
            </w:tcBorders>
          </w:tcPr>
          <w:p w14:paraId="0760EDCF" w14:textId="77777777" w:rsidR="00AE17BC" w:rsidRPr="00183751" w:rsidRDefault="00AE17BC" w:rsidP="00DC3185">
            <w:pPr>
              <w:spacing w:line="257" w:lineRule="auto"/>
              <w:rPr>
                <w:rFonts w:asciiTheme="minorHAnsi" w:hAnsiTheme="minorHAnsi" w:cstheme="minorHAnsi"/>
              </w:rPr>
            </w:pPr>
            <w:r w:rsidRPr="00183751">
              <w:rPr>
                <w:rFonts w:asciiTheme="minorHAnsi" w:eastAsia="Calibri" w:hAnsiTheme="minorHAnsi" w:cstheme="minorHAnsi"/>
                <w:b/>
                <w:bCs/>
              </w:rPr>
              <w:t>Describe the feature and its condition:</w:t>
            </w:r>
            <w:r w:rsidRPr="00183751">
              <w:rPr>
                <w:rFonts w:asciiTheme="minorHAnsi" w:eastAsia="Calibri" w:hAnsiTheme="minorHAnsi" w:cstheme="minorHAnsi"/>
              </w:rPr>
              <w:t xml:space="preserve">  </w:t>
            </w:r>
          </w:p>
        </w:tc>
      </w:tr>
      <w:tr w:rsidR="00AE17BC" w:rsidRPr="00183751" w14:paraId="3BBB3126" w14:textId="77777777" w:rsidTr="00DC3185">
        <w:trPr>
          <w:trHeight w:val="1912"/>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D01B7C" w14:textId="77777777" w:rsidR="00AE17BC" w:rsidRPr="00183751" w:rsidRDefault="00AE17BC" w:rsidP="00DC3185">
            <w:pPr>
              <w:rPr>
                <w:rFonts w:asciiTheme="minorHAnsi" w:eastAsia="Calibri" w:hAnsiTheme="minorHAnsi" w:cstheme="minorHAnsi"/>
                <w:b/>
                <w:bCs/>
              </w:rPr>
            </w:pPr>
          </w:p>
        </w:tc>
      </w:tr>
      <w:tr w:rsidR="00AE17BC" w:rsidRPr="00183751" w14:paraId="592369B1" w14:textId="77777777" w:rsidTr="00DC3185">
        <w:trPr>
          <w:trHeight w:val="300"/>
        </w:trPr>
        <w:tc>
          <w:tcPr>
            <w:tcW w:w="10800" w:type="dxa"/>
            <w:tcBorders>
              <w:top w:val="single" w:sz="2" w:space="0" w:color="000000" w:themeColor="text1"/>
              <w:bottom w:val="single" w:sz="2" w:space="0" w:color="000000" w:themeColor="text1"/>
            </w:tcBorders>
          </w:tcPr>
          <w:p w14:paraId="17595520" w14:textId="77777777" w:rsidR="00AE17BC" w:rsidRPr="00183751" w:rsidRDefault="00AE17BC" w:rsidP="00DC3185">
            <w:pPr>
              <w:spacing w:after="160" w:line="257" w:lineRule="auto"/>
              <w:rPr>
                <w:rFonts w:asciiTheme="minorHAnsi" w:hAnsiTheme="minorHAnsi" w:cstheme="minorHAnsi"/>
              </w:rPr>
            </w:pPr>
            <w:r w:rsidRPr="00183751">
              <w:rPr>
                <w:rFonts w:asciiTheme="minorHAnsi" w:hAnsiTheme="minorHAnsi" w:cstheme="minorHAnsi"/>
              </w:rPr>
              <w:br/>
            </w:r>
            <w:r w:rsidRPr="00183751">
              <w:rPr>
                <w:rFonts w:asciiTheme="minorHAnsi" w:eastAsia="Calibri" w:hAnsiTheme="minorHAnsi" w:cstheme="minorHAnsi"/>
                <w:b/>
                <w:bCs/>
              </w:rPr>
              <w:t>Describe proposed work and the impact that work will have on the feature:</w:t>
            </w:r>
          </w:p>
        </w:tc>
      </w:tr>
      <w:tr w:rsidR="00AE17BC" w:rsidRPr="00183751" w14:paraId="4929254B" w14:textId="77777777" w:rsidTr="00DC3185">
        <w:trPr>
          <w:trHeight w:val="1995"/>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9A8690" w14:textId="77777777" w:rsidR="00AE17BC" w:rsidRPr="00183751" w:rsidRDefault="00AE17BC" w:rsidP="00DC3185">
            <w:pPr>
              <w:rPr>
                <w:rFonts w:asciiTheme="minorHAnsi" w:eastAsia="Calibri" w:hAnsiTheme="minorHAnsi" w:cstheme="minorHAnsi"/>
                <w:b/>
                <w:bCs/>
              </w:rPr>
            </w:pPr>
          </w:p>
        </w:tc>
      </w:tr>
    </w:tbl>
    <w:p w14:paraId="4A888610" w14:textId="77777777" w:rsidR="00AE17BC" w:rsidRPr="00183751" w:rsidRDefault="00AE17BC" w:rsidP="00AE17BC">
      <w:pPr>
        <w:spacing w:line="257" w:lineRule="auto"/>
        <w:rPr>
          <w:rFonts w:asciiTheme="minorHAnsi" w:hAnsiTheme="minorHAnsi" w:cstheme="minorHAnsi"/>
        </w:rPr>
      </w:pPr>
    </w:p>
    <w:tbl>
      <w:tblPr>
        <w:tblStyle w:val="TableGrid"/>
        <w:tblW w:w="0" w:type="auto"/>
        <w:tblLayout w:type="fixed"/>
        <w:tblLook w:val="06A0" w:firstRow="1" w:lastRow="0" w:firstColumn="1" w:lastColumn="0" w:noHBand="1" w:noVBand="1"/>
      </w:tblPr>
      <w:tblGrid>
        <w:gridCol w:w="1875"/>
        <w:gridCol w:w="3525"/>
        <w:gridCol w:w="2190"/>
        <w:gridCol w:w="3210"/>
      </w:tblGrid>
      <w:tr w:rsidR="00AE17BC" w:rsidRPr="00183751" w14:paraId="706CBE8C" w14:textId="77777777" w:rsidTr="00DC3185">
        <w:trPr>
          <w:trHeight w:val="300"/>
        </w:trPr>
        <w:tc>
          <w:tcPr>
            <w:tcW w:w="1875" w:type="dxa"/>
            <w:tcBorders>
              <w:top w:val="none" w:sz="4" w:space="0" w:color="000000" w:themeColor="text1"/>
              <w:left w:val="none" w:sz="4" w:space="0" w:color="000000" w:themeColor="text1"/>
              <w:bottom w:val="none" w:sz="4" w:space="0" w:color="000000" w:themeColor="text1"/>
              <w:right w:val="none" w:sz="2" w:space="0" w:color="000000" w:themeColor="text1"/>
            </w:tcBorders>
          </w:tcPr>
          <w:p w14:paraId="728BE927" w14:textId="77777777" w:rsidR="00AE17BC" w:rsidRPr="00183751" w:rsidRDefault="00AE17BC" w:rsidP="00067E11">
            <w:pPr>
              <w:pStyle w:val="ListParagraph"/>
              <w:numPr>
                <w:ilvl w:val="0"/>
                <w:numId w:val="13"/>
              </w:numPr>
              <w:rPr>
                <w:rFonts w:asciiTheme="minorHAnsi" w:eastAsia="Calibri" w:hAnsiTheme="minorHAnsi" w:cstheme="minorHAnsi"/>
                <w:b/>
                <w:bCs/>
              </w:rPr>
            </w:pPr>
            <w:r w:rsidRPr="00183751">
              <w:rPr>
                <w:rFonts w:asciiTheme="minorHAnsi" w:eastAsia="Calibri" w:hAnsiTheme="minorHAnsi" w:cstheme="minorHAnsi"/>
                <w:b/>
                <w:bCs/>
              </w:rPr>
              <w:t>Feature:</w:t>
            </w:r>
          </w:p>
        </w:tc>
        <w:tc>
          <w:tcPr>
            <w:tcW w:w="3525" w:type="dxa"/>
            <w:tcBorders>
              <w:top w:val="none" w:sz="2" w:space="0" w:color="000000" w:themeColor="text1"/>
              <w:left w:val="none" w:sz="2" w:space="0" w:color="000000" w:themeColor="text1"/>
              <w:bottom w:val="single" w:sz="2" w:space="0" w:color="000000" w:themeColor="text1"/>
              <w:right w:val="none" w:sz="2" w:space="0" w:color="000000" w:themeColor="text1"/>
            </w:tcBorders>
          </w:tcPr>
          <w:p w14:paraId="7C7C7919"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2" w:space="0" w:color="000000" w:themeColor="text1"/>
              <w:bottom w:val="none" w:sz="4" w:space="0" w:color="000000" w:themeColor="text1"/>
              <w:right w:val="none" w:sz="4" w:space="0" w:color="000000" w:themeColor="text1"/>
            </w:tcBorders>
          </w:tcPr>
          <w:p w14:paraId="4E3E9EB4"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Date of feature:</w:t>
            </w:r>
          </w:p>
        </w:tc>
        <w:tc>
          <w:tcPr>
            <w:tcW w:w="3210" w:type="dxa"/>
            <w:tcBorders>
              <w:top w:val="none" w:sz="4" w:space="0" w:color="000000" w:themeColor="text1"/>
              <w:left w:val="none" w:sz="4" w:space="0" w:color="000000" w:themeColor="text1"/>
              <w:bottom w:val="single" w:sz="2" w:space="0" w:color="000000" w:themeColor="text1"/>
              <w:right w:val="none" w:sz="4" w:space="0" w:color="000000" w:themeColor="text1"/>
            </w:tcBorders>
          </w:tcPr>
          <w:p w14:paraId="535B4B83" w14:textId="77777777" w:rsidR="00AE17BC" w:rsidRPr="00183751" w:rsidRDefault="00AE17BC" w:rsidP="00DC3185">
            <w:pPr>
              <w:rPr>
                <w:rFonts w:asciiTheme="minorHAnsi" w:eastAsia="Calibri" w:hAnsiTheme="minorHAnsi" w:cstheme="minorHAnsi"/>
              </w:rPr>
            </w:pPr>
          </w:p>
        </w:tc>
      </w:tr>
      <w:tr w:rsidR="00AE17BC" w:rsidRPr="00183751" w14:paraId="00F604E7" w14:textId="77777777" w:rsidTr="00DC3185">
        <w:trPr>
          <w:trHeight w:val="300"/>
        </w:trPr>
        <w:tc>
          <w:tcPr>
            <w:tcW w:w="187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6D6F886"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Photo Number(s):</w:t>
            </w:r>
          </w:p>
        </w:tc>
        <w:tc>
          <w:tcPr>
            <w:tcW w:w="3525"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5008E34D"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0004EAC7"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Drawing Number(s):</w:t>
            </w:r>
          </w:p>
        </w:tc>
        <w:tc>
          <w:tcPr>
            <w:tcW w:w="3210"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57AF73B0" w14:textId="77777777" w:rsidR="00AE17BC" w:rsidRPr="00183751" w:rsidRDefault="00AE17BC" w:rsidP="00DC3185">
            <w:pPr>
              <w:rPr>
                <w:rFonts w:asciiTheme="minorHAnsi" w:eastAsia="Calibri" w:hAnsiTheme="minorHAnsi" w:cstheme="minorHAnsi"/>
              </w:rPr>
            </w:pPr>
          </w:p>
        </w:tc>
      </w:tr>
    </w:tbl>
    <w:p w14:paraId="7926CAB6" w14:textId="77777777" w:rsidR="00AE17BC" w:rsidRPr="00183751" w:rsidRDefault="00AE17BC" w:rsidP="00AE17BC">
      <w:pPr>
        <w:spacing w:after="0" w:line="257" w:lineRule="auto"/>
        <w:rPr>
          <w:rFonts w:asciiTheme="minorHAnsi" w:eastAsia="Calibri" w:hAnsiTheme="minorHAnsi" w:cstheme="minorHAnsi"/>
          <w:b/>
          <w:bCs/>
        </w:rPr>
      </w:pPr>
    </w:p>
    <w:tbl>
      <w:tblPr>
        <w:tblStyle w:val="TableGrid"/>
        <w:tblW w:w="0" w:type="auto"/>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ayout w:type="fixed"/>
        <w:tblLook w:val="06A0" w:firstRow="1" w:lastRow="0" w:firstColumn="1" w:lastColumn="0" w:noHBand="1" w:noVBand="1"/>
      </w:tblPr>
      <w:tblGrid>
        <w:gridCol w:w="10800"/>
      </w:tblGrid>
      <w:tr w:rsidR="00AE17BC" w:rsidRPr="00183751" w14:paraId="69E38406" w14:textId="77777777" w:rsidTr="00DC3185">
        <w:trPr>
          <w:trHeight w:val="300"/>
        </w:trPr>
        <w:tc>
          <w:tcPr>
            <w:tcW w:w="10800" w:type="dxa"/>
            <w:tcBorders>
              <w:bottom w:val="single" w:sz="2" w:space="0" w:color="000000" w:themeColor="text1"/>
            </w:tcBorders>
          </w:tcPr>
          <w:p w14:paraId="603B9C2E" w14:textId="77777777" w:rsidR="00AE17BC" w:rsidRPr="00183751" w:rsidRDefault="00AE17BC" w:rsidP="00DC3185">
            <w:pPr>
              <w:spacing w:line="257" w:lineRule="auto"/>
              <w:rPr>
                <w:rFonts w:asciiTheme="minorHAnsi" w:hAnsiTheme="minorHAnsi" w:cstheme="minorHAnsi"/>
              </w:rPr>
            </w:pPr>
            <w:r w:rsidRPr="00183751">
              <w:rPr>
                <w:rFonts w:asciiTheme="minorHAnsi" w:eastAsia="Calibri" w:hAnsiTheme="minorHAnsi" w:cstheme="minorHAnsi"/>
                <w:b/>
                <w:bCs/>
              </w:rPr>
              <w:t>Describe the feature and its condition:</w:t>
            </w:r>
            <w:r w:rsidRPr="00183751">
              <w:rPr>
                <w:rFonts w:asciiTheme="minorHAnsi" w:eastAsia="Calibri" w:hAnsiTheme="minorHAnsi" w:cstheme="minorHAnsi"/>
              </w:rPr>
              <w:t xml:space="preserve">  </w:t>
            </w:r>
          </w:p>
        </w:tc>
      </w:tr>
      <w:tr w:rsidR="00AE17BC" w:rsidRPr="00183751" w14:paraId="14C4F169" w14:textId="77777777" w:rsidTr="00DC3185">
        <w:trPr>
          <w:trHeight w:val="1988"/>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84CC8EC" w14:textId="77777777" w:rsidR="00AE17BC" w:rsidRPr="00183751" w:rsidRDefault="00AE17BC" w:rsidP="00DC3185">
            <w:pPr>
              <w:rPr>
                <w:rFonts w:asciiTheme="minorHAnsi" w:eastAsia="Calibri" w:hAnsiTheme="minorHAnsi" w:cstheme="minorHAnsi"/>
                <w:b/>
                <w:bCs/>
              </w:rPr>
            </w:pPr>
          </w:p>
        </w:tc>
      </w:tr>
      <w:tr w:rsidR="00AE17BC" w:rsidRPr="00183751" w14:paraId="309B1045" w14:textId="77777777" w:rsidTr="00DC3185">
        <w:trPr>
          <w:trHeight w:val="300"/>
        </w:trPr>
        <w:tc>
          <w:tcPr>
            <w:tcW w:w="10800" w:type="dxa"/>
            <w:tcBorders>
              <w:top w:val="single" w:sz="2" w:space="0" w:color="000000" w:themeColor="text1"/>
              <w:bottom w:val="single" w:sz="2" w:space="0" w:color="000000" w:themeColor="text1"/>
            </w:tcBorders>
          </w:tcPr>
          <w:p w14:paraId="626DFD4B" w14:textId="77777777" w:rsidR="00AE17BC" w:rsidRPr="00183751" w:rsidRDefault="00AE17BC" w:rsidP="00DC3185">
            <w:pPr>
              <w:spacing w:after="160" w:line="257" w:lineRule="auto"/>
              <w:rPr>
                <w:rFonts w:asciiTheme="minorHAnsi" w:hAnsiTheme="minorHAnsi" w:cstheme="minorHAnsi"/>
              </w:rPr>
            </w:pPr>
            <w:r w:rsidRPr="00183751">
              <w:rPr>
                <w:rFonts w:asciiTheme="minorHAnsi" w:hAnsiTheme="minorHAnsi" w:cstheme="minorHAnsi"/>
              </w:rPr>
              <w:br/>
            </w:r>
            <w:r w:rsidRPr="00183751">
              <w:rPr>
                <w:rFonts w:asciiTheme="minorHAnsi" w:eastAsia="Calibri" w:hAnsiTheme="minorHAnsi" w:cstheme="minorHAnsi"/>
                <w:b/>
                <w:bCs/>
              </w:rPr>
              <w:t>Describe proposed work and the impact that work will have on the feature:</w:t>
            </w:r>
          </w:p>
        </w:tc>
      </w:tr>
      <w:tr w:rsidR="00AE17BC" w:rsidRPr="00183751" w14:paraId="786B3487" w14:textId="77777777" w:rsidTr="00DC3185">
        <w:trPr>
          <w:trHeight w:val="2055"/>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CC01BB" w14:textId="77777777" w:rsidR="00AE17BC" w:rsidRPr="00183751" w:rsidRDefault="00AE17BC" w:rsidP="00DC3185">
            <w:pPr>
              <w:rPr>
                <w:rFonts w:asciiTheme="minorHAnsi" w:eastAsia="Calibri" w:hAnsiTheme="minorHAnsi" w:cstheme="minorHAnsi"/>
                <w:b/>
                <w:bCs/>
              </w:rPr>
            </w:pPr>
          </w:p>
        </w:tc>
      </w:tr>
    </w:tbl>
    <w:p w14:paraId="615DF25C" w14:textId="4F52FD79" w:rsidR="00183751" w:rsidRDefault="00183751" w:rsidP="00AE17BC">
      <w:pPr>
        <w:rPr>
          <w:rFonts w:asciiTheme="minorHAnsi" w:hAnsiTheme="minorHAnsi" w:cstheme="minorHAnsi"/>
          <w:b/>
          <w:bCs/>
        </w:rPr>
      </w:pPr>
    </w:p>
    <w:p w14:paraId="3DD2EFE3" w14:textId="77777777" w:rsidR="00183751" w:rsidRDefault="00183751">
      <w:pPr>
        <w:rPr>
          <w:rFonts w:asciiTheme="minorHAnsi" w:hAnsiTheme="minorHAnsi" w:cstheme="minorHAnsi"/>
          <w:b/>
          <w:bCs/>
        </w:rPr>
      </w:pPr>
      <w:r>
        <w:rPr>
          <w:rFonts w:asciiTheme="minorHAnsi" w:hAnsiTheme="minorHAnsi" w:cstheme="minorHAnsi"/>
          <w:b/>
          <w:bCs/>
        </w:rPr>
        <w:br w:type="page"/>
      </w:r>
    </w:p>
    <w:p w14:paraId="720BF215" w14:textId="77777777" w:rsidR="00AE17BC" w:rsidRPr="00183751" w:rsidRDefault="00AE17BC" w:rsidP="00AE17BC">
      <w:pPr>
        <w:rPr>
          <w:rFonts w:asciiTheme="minorHAnsi" w:hAnsiTheme="minorHAnsi" w:cstheme="minorHAnsi"/>
          <w:b/>
          <w:bCs/>
        </w:rPr>
      </w:pPr>
    </w:p>
    <w:tbl>
      <w:tblPr>
        <w:tblStyle w:val="TableGrid"/>
        <w:tblW w:w="0" w:type="auto"/>
        <w:tblLayout w:type="fixed"/>
        <w:tblLook w:val="06A0" w:firstRow="1" w:lastRow="0" w:firstColumn="1" w:lastColumn="0" w:noHBand="1" w:noVBand="1"/>
      </w:tblPr>
      <w:tblGrid>
        <w:gridCol w:w="1875"/>
        <w:gridCol w:w="3525"/>
        <w:gridCol w:w="2190"/>
        <w:gridCol w:w="3210"/>
      </w:tblGrid>
      <w:tr w:rsidR="00AE17BC" w:rsidRPr="00183751" w14:paraId="19076000" w14:textId="77777777" w:rsidTr="00DC3185">
        <w:trPr>
          <w:trHeight w:val="300"/>
        </w:trPr>
        <w:tc>
          <w:tcPr>
            <w:tcW w:w="1875" w:type="dxa"/>
            <w:tcBorders>
              <w:top w:val="none" w:sz="4" w:space="0" w:color="000000" w:themeColor="text1"/>
              <w:left w:val="none" w:sz="4" w:space="0" w:color="000000" w:themeColor="text1"/>
              <w:bottom w:val="none" w:sz="4" w:space="0" w:color="000000" w:themeColor="text1"/>
              <w:right w:val="none" w:sz="2" w:space="0" w:color="000000" w:themeColor="text1"/>
            </w:tcBorders>
          </w:tcPr>
          <w:p w14:paraId="6C27A529" w14:textId="77777777" w:rsidR="00AE17BC" w:rsidRPr="00183751" w:rsidRDefault="00AE17BC" w:rsidP="00067E11">
            <w:pPr>
              <w:pStyle w:val="ListParagraph"/>
              <w:numPr>
                <w:ilvl w:val="0"/>
                <w:numId w:val="13"/>
              </w:numPr>
              <w:rPr>
                <w:rFonts w:asciiTheme="minorHAnsi" w:eastAsia="Calibri" w:hAnsiTheme="minorHAnsi" w:cstheme="minorHAnsi"/>
                <w:b/>
                <w:bCs/>
              </w:rPr>
            </w:pPr>
            <w:r w:rsidRPr="00183751">
              <w:rPr>
                <w:rFonts w:asciiTheme="minorHAnsi" w:eastAsia="Calibri" w:hAnsiTheme="minorHAnsi" w:cstheme="minorHAnsi"/>
                <w:b/>
                <w:bCs/>
              </w:rPr>
              <w:t>Feature:</w:t>
            </w:r>
          </w:p>
        </w:tc>
        <w:tc>
          <w:tcPr>
            <w:tcW w:w="3525" w:type="dxa"/>
            <w:tcBorders>
              <w:top w:val="none" w:sz="2" w:space="0" w:color="000000" w:themeColor="text1"/>
              <w:left w:val="none" w:sz="2" w:space="0" w:color="000000" w:themeColor="text1"/>
              <w:bottom w:val="single" w:sz="2" w:space="0" w:color="000000" w:themeColor="text1"/>
              <w:right w:val="none" w:sz="2" w:space="0" w:color="000000" w:themeColor="text1"/>
            </w:tcBorders>
          </w:tcPr>
          <w:p w14:paraId="47F80BC2"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2" w:space="0" w:color="000000" w:themeColor="text1"/>
              <w:bottom w:val="none" w:sz="4" w:space="0" w:color="000000" w:themeColor="text1"/>
              <w:right w:val="none" w:sz="4" w:space="0" w:color="000000" w:themeColor="text1"/>
            </w:tcBorders>
          </w:tcPr>
          <w:p w14:paraId="11E7E0AE"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Date of feature:</w:t>
            </w:r>
          </w:p>
        </w:tc>
        <w:tc>
          <w:tcPr>
            <w:tcW w:w="3210" w:type="dxa"/>
            <w:tcBorders>
              <w:top w:val="none" w:sz="4" w:space="0" w:color="000000" w:themeColor="text1"/>
              <w:left w:val="none" w:sz="4" w:space="0" w:color="000000" w:themeColor="text1"/>
              <w:bottom w:val="single" w:sz="2" w:space="0" w:color="000000" w:themeColor="text1"/>
              <w:right w:val="none" w:sz="4" w:space="0" w:color="000000" w:themeColor="text1"/>
            </w:tcBorders>
          </w:tcPr>
          <w:p w14:paraId="07A32677" w14:textId="77777777" w:rsidR="00AE17BC" w:rsidRPr="00183751" w:rsidRDefault="00AE17BC" w:rsidP="00DC3185">
            <w:pPr>
              <w:rPr>
                <w:rFonts w:asciiTheme="minorHAnsi" w:eastAsia="Calibri" w:hAnsiTheme="minorHAnsi" w:cstheme="minorHAnsi"/>
              </w:rPr>
            </w:pPr>
          </w:p>
        </w:tc>
      </w:tr>
      <w:tr w:rsidR="00AE17BC" w:rsidRPr="00183751" w14:paraId="62628EF8" w14:textId="77777777" w:rsidTr="00DC3185">
        <w:trPr>
          <w:trHeight w:val="300"/>
        </w:trPr>
        <w:tc>
          <w:tcPr>
            <w:tcW w:w="187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4AFA9F64"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Photo Number(s):</w:t>
            </w:r>
          </w:p>
        </w:tc>
        <w:tc>
          <w:tcPr>
            <w:tcW w:w="3525"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0BC18C6F"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B352E48"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Drawing Number(s):</w:t>
            </w:r>
          </w:p>
        </w:tc>
        <w:tc>
          <w:tcPr>
            <w:tcW w:w="3210"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623D3D39" w14:textId="77777777" w:rsidR="00AE17BC" w:rsidRPr="00183751" w:rsidRDefault="00AE17BC" w:rsidP="00DC3185">
            <w:pPr>
              <w:rPr>
                <w:rFonts w:asciiTheme="minorHAnsi" w:eastAsia="Calibri" w:hAnsiTheme="minorHAnsi" w:cstheme="minorHAnsi"/>
              </w:rPr>
            </w:pPr>
          </w:p>
        </w:tc>
      </w:tr>
    </w:tbl>
    <w:p w14:paraId="7A13A312" w14:textId="77777777" w:rsidR="00AE17BC" w:rsidRPr="00183751" w:rsidRDefault="00AE17BC" w:rsidP="00AE17BC">
      <w:pPr>
        <w:spacing w:after="0" w:line="257" w:lineRule="auto"/>
        <w:rPr>
          <w:rFonts w:asciiTheme="minorHAnsi" w:eastAsia="Calibri" w:hAnsiTheme="minorHAnsi" w:cstheme="minorHAnsi"/>
          <w:b/>
          <w:bCs/>
        </w:rPr>
      </w:pPr>
    </w:p>
    <w:tbl>
      <w:tblPr>
        <w:tblStyle w:val="TableGrid"/>
        <w:tblW w:w="0" w:type="auto"/>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ayout w:type="fixed"/>
        <w:tblLook w:val="06A0" w:firstRow="1" w:lastRow="0" w:firstColumn="1" w:lastColumn="0" w:noHBand="1" w:noVBand="1"/>
      </w:tblPr>
      <w:tblGrid>
        <w:gridCol w:w="10800"/>
      </w:tblGrid>
      <w:tr w:rsidR="00AE17BC" w:rsidRPr="00183751" w14:paraId="39BD5330" w14:textId="77777777" w:rsidTr="00DC3185">
        <w:trPr>
          <w:trHeight w:val="300"/>
        </w:trPr>
        <w:tc>
          <w:tcPr>
            <w:tcW w:w="10800" w:type="dxa"/>
            <w:tcBorders>
              <w:bottom w:val="single" w:sz="2" w:space="0" w:color="000000" w:themeColor="text1"/>
            </w:tcBorders>
          </w:tcPr>
          <w:p w14:paraId="5E63E7B7" w14:textId="77777777" w:rsidR="00AE17BC" w:rsidRPr="00183751" w:rsidRDefault="00AE17BC" w:rsidP="00DC3185">
            <w:pPr>
              <w:spacing w:line="257" w:lineRule="auto"/>
              <w:rPr>
                <w:rFonts w:asciiTheme="minorHAnsi" w:hAnsiTheme="minorHAnsi" w:cstheme="minorHAnsi"/>
              </w:rPr>
            </w:pPr>
            <w:r w:rsidRPr="00183751">
              <w:rPr>
                <w:rFonts w:asciiTheme="minorHAnsi" w:eastAsia="Calibri" w:hAnsiTheme="minorHAnsi" w:cstheme="minorHAnsi"/>
                <w:b/>
                <w:bCs/>
              </w:rPr>
              <w:t>Describe the feature and its condition:</w:t>
            </w:r>
            <w:r w:rsidRPr="00183751">
              <w:rPr>
                <w:rFonts w:asciiTheme="minorHAnsi" w:eastAsia="Calibri" w:hAnsiTheme="minorHAnsi" w:cstheme="minorHAnsi"/>
              </w:rPr>
              <w:t xml:space="preserve">  </w:t>
            </w:r>
          </w:p>
        </w:tc>
      </w:tr>
      <w:tr w:rsidR="00AE17BC" w:rsidRPr="00183751" w14:paraId="734AC6D5" w14:textId="77777777" w:rsidTr="00DC3185">
        <w:trPr>
          <w:trHeight w:val="1912"/>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2D2E02" w14:textId="77777777" w:rsidR="00AE17BC" w:rsidRPr="00183751" w:rsidRDefault="00AE17BC" w:rsidP="00DC3185">
            <w:pPr>
              <w:rPr>
                <w:rFonts w:asciiTheme="minorHAnsi" w:eastAsia="Calibri" w:hAnsiTheme="minorHAnsi" w:cstheme="minorHAnsi"/>
                <w:b/>
                <w:bCs/>
              </w:rPr>
            </w:pPr>
          </w:p>
        </w:tc>
      </w:tr>
      <w:tr w:rsidR="00AE17BC" w:rsidRPr="00183751" w14:paraId="19DDD36F" w14:textId="77777777" w:rsidTr="00DC3185">
        <w:trPr>
          <w:trHeight w:val="300"/>
        </w:trPr>
        <w:tc>
          <w:tcPr>
            <w:tcW w:w="10800" w:type="dxa"/>
            <w:tcBorders>
              <w:top w:val="single" w:sz="2" w:space="0" w:color="000000" w:themeColor="text1"/>
              <w:bottom w:val="single" w:sz="2" w:space="0" w:color="000000" w:themeColor="text1"/>
            </w:tcBorders>
          </w:tcPr>
          <w:p w14:paraId="16BADDDB" w14:textId="77777777" w:rsidR="00AE17BC" w:rsidRPr="00183751" w:rsidRDefault="00AE17BC" w:rsidP="00DC3185">
            <w:pPr>
              <w:spacing w:after="160" w:line="257" w:lineRule="auto"/>
              <w:rPr>
                <w:rFonts w:asciiTheme="minorHAnsi" w:hAnsiTheme="minorHAnsi" w:cstheme="minorHAnsi"/>
              </w:rPr>
            </w:pPr>
            <w:r w:rsidRPr="00183751">
              <w:rPr>
                <w:rFonts w:asciiTheme="minorHAnsi" w:hAnsiTheme="minorHAnsi" w:cstheme="minorHAnsi"/>
              </w:rPr>
              <w:br/>
            </w:r>
            <w:r w:rsidRPr="00183751">
              <w:rPr>
                <w:rFonts w:asciiTheme="minorHAnsi" w:eastAsia="Calibri" w:hAnsiTheme="minorHAnsi" w:cstheme="minorHAnsi"/>
                <w:b/>
                <w:bCs/>
              </w:rPr>
              <w:t>Describe proposed work and the impact that work will have on the feature:</w:t>
            </w:r>
          </w:p>
        </w:tc>
      </w:tr>
      <w:tr w:rsidR="00AE17BC" w:rsidRPr="00183751" w14:paraId="4F9CBF11" w14:textId="77777777" w:rsidTr="00DC3185">
        <w:trPr>
          <w:trHeight w:val="1995"/>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04F7A1" w14:textId="77777777" w:rsidR="00AE17BC" w:rsidRPr="00183751" w:rsidRDefault="00AE17BC" w:rsidP="00DC3185">
            <w:pPr>
              <w:rPr>
                <w:rFonts w:asciiTheme="minorHAnsi" w:eastAsia="Calibri" w:hAnsiTheme="minorHAnsi" w:cstheme="minorHAnsi"/>
                <w:b/>
                <w:bCs/>
              </w:rPr>
            </w:pPr>
          </w:p>
        </w:tc>
      </w:tr>
    </w:tbl>
    <w:p w14:paraId="4B5AD873" w14:textId="77777777" w:rsidR="00AE17BC" w:rsidRPr="00183751" w:rsidRDefault="00AE17BC" w:rsidP="00AE17BC">
      <w:pPr>
        <w:spacing w:line="257" w:lineRule="auto"/>
        <w:rPr>
          <w:rFonts w:asciiTheme="minorHAnsi" w:hAnsiTheme="minorHAnsi" w:cstheme="minorHAnsi"/>
        </w:rPr>
      </w:pPr>
    </w:p>
    <w:tbl>
      <w:tblPr>
        <w:tblStyle w:val="TableGrid"/>
        <w:tblW w:w="0" w:type="auto"/>
        <w:tblLayout w:type="fixed"/>
        <w:tblLook w:val="06A0" w:firstRow="1" w:lastRow="0" w:firstColumn="1" w:lastColumn="0" w:noHBand="1" w:noVBand="1"/>
      </w:tblPr>
      <w:tblGrid>
        <w:gridCol w:w="1875"/>
        <w:gridCol w:w="3525"/>
        <w:gridCol w:w="2190"/>
        <w:gridCol w:w="3210"/>
      </w:tblGrid>
      <w:tr w:rsidR="00AE17BC" w:rsidRPr="00183751" w14:paraId="214F3E54" w14:textId="77777777" w:rsidTr="00DC3185">
        <w:trPr>
          <w:trHeight w:val="300"/>
        </w:trPr>
        <w:tc>
          <w:tcPr>
            <w:tcW w:w="1875" w:type="dxa"/>
            <w:tcBorders>
              <w:top w:val="none" w:sz="4" w:space="0" w:color="000000" w:themeColor="text1"/>
              <w:left w:val="none" w:sz="4" w:space="0" w:color="000000" w:themeColor="text1"/>
              <w:bottom w:val="none" w:sz="4" w:space="0" w:color="000000" w:themeColor="text1"/>
              <w:right w:val="none" w:sz="2" w:space="0" w:color="000000" w:themeColor="text1"/>
            </w:tcBorders>
          </w:tcPr>
          <w:p w14:paraId="772E957B" w14:textId="77777777" w:rsidR="00AE17BC" w:rsidRPr="00183751" w:rsidRDefault="00AE17BC" w:rsidP="00067E11">
            <w:pPr>
              <w:pStyle w:val="ListParagraph"/>
              <w:numPr>
                <w:ilvl w:val="0"/>
                <w:numId w:val="13"/>
              </w:numPr>
              <w:rPr>
                <w:rFonts w:asciiTheme="minorHAnsi" w:eastAsia="Calibri" w:hAnsiTheme="minorHAnsi" w:cstheme="minorHAnsi"/>
                <w:b/>
                <w:bCs/>
              </w:rPr>
            </w:pPr>
            <w:r w:rsidRPr="00183751">
              <w:rPr>
                <w:rFonts w:asciiTheme="minorHAnsi" w:eastAsia="Calibri" w:hAnsiTheme="minorHAnsi" w:cstheme="minorHAnsi"/>
                <w:b/>
                <w:bCs/>
              </w:rPr>
              <w:t>Feature:</w:t>
            </w:r>
          </w:p>
        </w:tc>
        <w:tc>
          <w:tcPr>
            <w:tcW w:w="3525" w:type="dxa"/>
            <w:tcBorders>
              <w:top w:val="none" w:sz="2" w:space="0" w:color="000000" w:themeColor="text1"/>
              <w:left w:val="none" w:sz="2" w:space="0" w:color="000000" w:themeColor="text1"/>
              <w:bottom w:val="single" w:sz="2" w:space="0" w:color="000000" w:themeColor="text1"/>
              <w:right w:val="none" w:sz="2" w:space="0" w:color="000000" w:themeColor="text1"/>
            </w:tcBorders>
          </w:tcPr>
          <w:p w14:paraId="51298A7E"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2" w:space="0" w:color="000000" w:themeColor="text1"/>
              <w:bottom w:val="none" w:sz="4" w:space="0" w:color="000000" w:themeColor="text1"/>
              <w:right w:val="none" w:sz="4" w:space="0" w:color="000000" w:themeColor="text1"/>
            </w:tcBorders>
          </w:tcPr>
          <w:p w14:paraId="41B2D286"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Date of feature:</w:t>
            </w:r>
          </w:p>
        </w:tc>
        <w:tc>
          <w:tcPr>
            <w:tcW w:w="3210" w:type="dxa"/>
            <w:tcBorders>
              <w:top w:val="none" w:sz="4" w:space="0" w:color="000000" w:themeColor="text1"/>
              <w:left w:val="none" w:sz="4" w:space="0" w:color="000000" w:themeColor="text1"/>
              <w:bottom w:val="single" w:sz="2" w:space="0" w:color="000000" w:themeColor="text1"/>
              <w:right w:val="none" w:sz="4" w:space="0" w:color="000000" w:themeColor="text1"/>
            </w:tcBorders>
          </w:tcPr>
          <w:p w14:paraId="044334DA" w14:textId="77777777" w:rsidR="00AE17BC" w:rsidRPr="00183751" w:rsidRDefault="00AE17BC" w:rsidP="00DC3185">
            <w:pPr>
              <w:rPr>
                <w:rFonts w:asciiTheme="minorHAnsi" w:eastAsia="Calibri" w:hAnsiTheme="minorHAnsi" w:cstheme="minorHAnsi"/>
              </w:rPr>
            </w:pPr>
          </w:p>
        </w:tc>
      </w:tr>
      <w:tr w:rsidR="00AE17BC" w:rsidRPr="00183751" w14:paraId="6CB63F8E" w14:textId="77777777" w:rsidTr="00DC3185">
        <w:trPr>
          <w:trHeight w:val="300"/>
        </w:trPr>
        <w:tc>
          <w:tcPr>
            <w:tcW w:w="187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7816D9A7"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Photo Number(s):</w:t>
            </w:r>
          </w:p>
        </w:tc>
        <w:tc>
          <w:tcPr>
            <w:tcW w:w="3525"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1FA8E444"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2D49BD47"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Drawing Number(s):</w:t>
            </w:r>
          </w:p>
        </w:tc>
        <w:tc>
          <w:tcPr>
            <w:tcW w:w="3210"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00EF0598" w14:textId="77777777" w:rsidR="00AE17BC" w:rsidRPr="00183751" w:rsidRDefault="00AE17BC" w:rsidP="00DC3185">
            <w:pPr>
              <w:rPr>
                <w:rFonts w:asciiTheme="minorHAnsi" w:eastAsia="Calibri" w:hAnsiTheme="minorHAnsi" w:cstheme="minorHAnsi"/>
              </w:rPr>
            </w:pPr>
          </w:p>
        </w:tc>
      </w:tr>
    </w:tbl>
    <w:p w14:paraId="26B1124A" w14:textId="77777777" w:rsidR="00AE17BC" w:rsidRPr="00183751" w:rsidRDefault="00AE17BC" w:rsidP="00AE17BC">
      <w:pPr>
        <w:spacing w:after="0" w:line="257" w:lineRule="auto"/>
        <w:rPr>
          <w:rFonts w:asciiTheme="minorHAnsi" w:eastAsia="Calibri" w:hAnsiTheme="minorHAnsi" w:cstheme="minorHAnsi"/>
          <w:b/>
          <w:bCs/>
        </w:rPr>
      </w:pPr>
    </w:p>
    <w:tbl>
      <w:tblPr>
        <w:tblStyle w:val="TableGrid"/>
        <w:tblW w:w="0" w:type="auto"/>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ayout w:type="fixed"/>
        <w:tblLook w:val="06A0" w:firstRow="1" w:lastRow="0" w:firstColumn="1" w:lastColumn="0" w:noHBand="1" w:noVBand="1"/>
      </w:tblPr>
      <w:tblGrid>
        <w:gridCol w:w="10800"/>
      </w:tblGrid>
      <w:tr w:rsidR="00AE17BC" w:rsidRPr="00183751" w14:paraId="0805B151" w14:textId="77777777" w:rsidTr="00DC3185">
        <w:trPr>
          <w:trHeight w:val="300"/>
        </w:trPr>
        <w:tc>
          <w:tcPr>
            <w:tcW w:w="10800" w:type="dxa"/>
            <w:tcBorders>
              <w:bottom w:val="single" w:sz="2" w:space="0" w:color="000000" w:themeColor="text1"/>
            </w:tcBorders>
          </w:tcPr>
          <w:p w14:paraId="72176EE1" w14:textId="77777777" w:rsidR="00AE17BC" w:rsidRPr="00183751" w:rsidRDefault="00AE17BC" w:rsidP="00DC3185">
            <w:pPr>
              <w:spacing w:line="257" w:lineRule="auto"/>
              <w:rPr>
                <w:rFonts w:asciiTheme="minorHAnsi" w:hAnsiTheme="minorHAnsi" w:cstheme="minorHAnsi"/>
              </w:rPr>
            </w:pPr>
            <w:r w:rsidRPr="00183751">
              <w:rPr>
                <w:rFonts w:asciiTheme="minorHAnsi" w:eastAsia="Calibri" w:hAnsiTheme="minorHAnsi" w:cstheme="minorHAnsi"/>
                <w:b/>
                <w:bCs/>
              </w:rPr>
              <w:t>Describe the feature and its condition:</w:t>
            </w:r>
            <w:r w:rsidRPr="00183751">
              <w:rPr>
                <w:rFonts w:asciiTheme="minorHAnsi" w:eastAsia="Calibri" w:hAnsiTheme="minorHAnsi" w:cstheme="minorHAnsi"/>
              </w:rPr>
              <w:t xml:space="preserve">  </w:t>
            </w:r>
          </w:p>
        </w:tc>
      </w:tr>
      <w:tr w:rsidR="00AE17BC" w:rsidRPr="00183751" w14:paraId="31E4A92D" w14:textId="77777777" w:rsidTr="00DC3185">
        <w:trPr>
          <w:trHeight w:val="1988"/>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D702267" w14:textId="77777777" w:rsidR="00AE17BC" w:rsidRPr="00183751" w:rsidRDefault="00AE17BC" w:rsidP="00DC3185">
            <w:pPr>
              <w:rPr>
                <w:rFonts w:asciiTheme="minorHAnsi" w:eastAsia="Calibri" w:hAnsiTheme="minorHAnsi" w:cstheme="minorHAnsi"/>
                <w:b/>
                <w:bCs/>
              </w:rPr>
            </w:pPr>
          </w:p>
        </w:tc>
      </w:tr>
      <w:tr w:rsidR="00AE17BC" w:rsidRPr="00183751" w14:paraId="6ED9230E" w14:textId="77777777" w:rsidTr="00DC3185">
        <w:trPr>
          <w:trHeight w:val="300"/>
        </w:trPr>
        <w:tc>
          <w:tcPr>
            <w:tcW w:w="10800" w:type="dxa"/>
            <w:tcBorders>
              <w:top w:val="single" w:sz="2" w:space="0" w:color="000000" w:themeColor="text1"/>
              <w:bottom w:val="single" w:sz="2" w:space="0" w:color="000000" w:themeColor="text1"/>
            </w:tcBorders>
          </w:tcPr>
          <w:p w14:paraId="2C3B026F" w14:textId="77777777" w:rsidR="00AE17BC" w:rsidRPr="00183751" w:rsidRDefault="00AE17BC" w:rsidP="00DC3185">
            <w:pPr>
              <w:spacing w:after="160" w:line="257" w:lineRule="auto"/>
              <w:rPr>
                <w:rFonts w:asciiTheme="minorHAnsi" w:hAnsiTheme="minorHAnsi" w:cstheme="minorHAnsi"/>
              </w:rPr>
            </w:pPr>
            <w:r w:rsidRPr="00183751">
              <w:rPr>
                <w:rFonts w:asciiTheme="minorHAnsi" w:hAnsiTheme="minorHAnsi" w:cstheme="minorHAnsi"/>
              </w:rPr>
              <w:br/>
            </w:r>
            <w:r w:rsidRPr="00183751">
              <w:rPr>
                <w:rFonts w:asciiTheme="minorHAnsi" w:eastAsia="Calibri" w:hAnsiTheme="minorHAnsi" w:cstheme="minorHAnsi"/>
                <w:b/>
                <w:bCs/>
              </w:rPr>
              <w:t>Describe proposed work and the impact that work will have on the feature:</w:t>
            </w:r>
          </w:p>
        </w:tc>
      </w:tr>
      <w:tr w:rsidR="00AE17BC" w:rsidRPr="00183751" w14:paraId="1E8F9BCF" w14:textId="77777777" w:rsidTr="00DC3185">
        <w:trPr>
          <w:trHeight w:val="2055"/>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B22BBE9" w14:textId="77777777" w:rsidR="00AE17BC" w:rsidRPr="00183751" w:rsidRDefault="00AE17BC" w:rsidP="00DC3185">
            <w:pPr>
              <w:rPr>
                <w:rFonts w:asciiTheme="minorHAnsi" w:eastAsia="Calibri" w:hAnsiTheme="minorHAnsi" w:cstheme="minorHAnsi"/>
                <w:b/>
                <w:bCs/>
              </w:rPr>
            </w:pPr>
          </w:p>
        </w:tc>
      </w:tr>
    </w:tbl>
    <w:p w14:paraId="22C44FC9" w14:textId="77777777" w:rsidR="00AE17BC" w:rsidRPr="00183751" w:rsidRDefault="00AE17BC" w:rsidP="00AE17BC">
      <w:pPr>
        <w:rPr>
          <w:rFonts w:asciiTheme="minorHAnsi" w:hAnsiTheme="minorHAnsi" w:cstheme="minorHAnsi"/>
        </w:rPr>
      </w:pPr>
    </w:p>
    <w:tbl>
      <w:tblPr>
        <w:tblStyle w:val="TableGrid"/>
        <w:tblW w:w="0" w:type="auto"/>
        <w:tblLayout w:type="fixed"/>
        <w:tblLook w:val="06A0" w:firstRow="1" w:lastRow="0" w:firstColumn="1" w:lastColumn="0" w:noHBand="1" w:noVBand="1"/>
      </w:tblPr>
      <w:tblGrid>
        <w:gridCol w:w="1875"/>
        <w:gridCol w:w="3525"/>
        <w:gridCol w:w="2190"/>
        <w:gridCol w:w="3210"/>
      </w:tblGrid>
      <w:tr w:rsidR="00AE17BC" w:rsidRPr="00183751" w14:paraId="26C3B6E1" w14:textId="77777777" w:rsidTr="00DC3185">
        <w:trPr>
          <w:trHeight w:val="300"/>
        </w:trPr>
        <w:tc>
          <w:tcPr>
            <w:tcW w:w="1875" w:type="dxa"/>
            <w:tcBorders>
              <w:top w:val="none" w:sz="4" w:space="0" w:color="000000" w:themeColor="text1"/>
              <w:left w:val="none" w:sz="4" w:space="0" w:color="000000" w:themeColor="text1"/>
              <w:bottom w:val="none" w:sz="4" w:space="0" w:color="000000" w:themeColor="text1"/>
              <w:right w:val="none" w:sz="2" w:space="0" w:color="000000" w:themeColor="text1"/>
            </w:tcBorders>
          </w:tcPr>
          <w:p w14:paraId="60359CF2" w14:textId="77777777" w:rsidR="00AE17BC" w:rsidRPr="00183751" w:rsidRDefault="00AE17BC" w:rsidP="00067E11">
            <w:pPr>
              <w:pStyle w:val="ListParagraph"/>
              <w:numPr>
                <w:ilvl w:val="0"/>
                <w:numId w:val="13"/>
              </w:numPr>
              <w:rPr>
                <w:rFonts w:asciiTheme="minorHAnsi" w:eastAsia="Calibri" w:hAnsiTheme="minorHAnsi" w:cstheme="minorHAnsi"/>
                <w:b/>
                <w:bCs/>
              </w:rPr>
            </w:pPr>
            <w:r w:rsidRPr="00183751">
              <w:rPr>
                <w:rFonts w:asciiTheme="minorHAnsi" w:eastAsia="Calibri" w:hAnsiTheme="minorHAnsi" w:cstheme="minorHAnsi"/>
                <w:b/>
                <w:bCs/>
              </w:rPr>
              <w:lastRenderedPageBreak/>
              <w:t>Feature:</w:t>
            </w:r>
          </w:p>
        </w:tc>
        <w:tc>
          <w:tcPr>
            <w:tcW w:w="3525" w:type="dxa"/>
            <w:tcBorders>
              <w:top w:val="none" w:sz="2" w:space="0" w:color="000000" w:themeColor="text1"/>
              <w:left w:val="none" w:sz="2" w:space="0" w:color="000000" w:themeColor="text1"/>
              <w:bottom w:val="single" w:sz="2" w:space="0" w:color="000000" w:themeColor="text1"/>
              <w:right w:val="none" w:sz="2" w:space="0" w:color="000000" w:themeColor="text1"/>
            </w:tcBorders>
          </w:tcPr>
          <w:p w14:paraId="03D2E255"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2" w:space="0" w:color="000000" w:themeColor="text1"/>
              <w:bottom w:val="none" w:sz="4" w:space="0" w:color="000000" w:themeColor="text1"/>
              <w:right w:val="none" w:sz="4" w:space="0" w:color="000000" w:themeColor="text1"/>
            </w:tcBorders>
          </w:tcPr>
          <w:p w14:paraId="4C41985E"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Date of feature:</w:t>
            </w:r>
          </w:p>
        </w:tc>
        <w:tc>
          <w:tcPr>
            <w:tcW w:w="3210" w:type="dxa"/>
            <w:tcBorders>
              <w:top w:val="none" w:sz="4" w:space="0" w:color="000000" w:themeColor="text1"/>
              <w:left w:val="none" w:sz="4" w:space="0" w:color="000000" w:themeColor="text1"/>
              <w:bottom w:val="single" w:sz="2" w:space="0" w:color="000000" w:themeColor="text1"/>
              <w:right w:val="none" w:sz="4" w:space="0" w:color="000000" w:themeColor="text1"/>
            </w:tcBorders>
          </w:tcPr>
          <w:p w14:paraId="0B7F1E8D" w14:textId="77777777" w:rsidR="00AE17BC" w:rsidRPr="00183751" w:rsidRDefault="00AE17BC" w:rsidP="00DC3185">
            <w:pPr>
              <w:rPr>
                <w:rFonts w:asciiTheme="minorHAnsi" w:eastAsia="Calibri" w:hAnsiTheme="minorHAnsi" w:cstheme="minorHAnsi"/>
              </w:rPr>
            </w:pPr>
          </w:p>
        </w:tc>
      </w:tr>
      <w:tr w:rsidR="00AE17BC" w:rsidRPr="00183751" w14:paraId="69F5EC7D" w14:textId="77777777" w:rsidTr="00DC3185">
        <w:trPr>
          <w:trHeight w:val="300"/>
        </w:trPr>
        <w:tc>
          <w:tcPr>
            <w:tcW w:w="187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3D4B9D4C"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Photo Number(s):</w:t>
            </w:r>
          </w:p>
        </w:tc>
        <w:tc>
          <w:tcPr>
            <w:tcW w:w="3525"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18DE31FF"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F30BEC2"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Drawing Number(s):</w:t>
            </w:r>
          </w:p>
        </w:tc>
        <w:tc>
          <w:tcPr>
            <w:tcW w:w="3210"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2C12D804" w14:textId="77777777" w:rsidR="00AE17BC" w:rsidRPr="00183751" w:rsidRDefault="00AE17BC" w:rsidP="00DC3185">
            <w:pPr>
              <w:rPr>
                <w:rFonts w:asciiTheme="minorHAnsi" w:eastAsia="Calibri" w:hAnsiTheme="minorHAnsi" w:cstheme="minorHAnsi"/>
              </w:rPr>
            </w:pPr>
          </w:p>
        </w:tc>
      </w:tr>
    </w:tbl>
    <w:p w14:paraId="1A7E6BDA" w14:textId="77777777" w:rsidR="00AE17BC" w:rsidRPr="00183751" w:rsidRDefault="00AE17BC" w:rsidP="00AE17BC">
      <w:pPr>
        <w:rPr>
          <w:rFonts w:asciiTheme="minorHAnsi" w:hAnsiTheme="minorHAnsi" w:cstheme="minorHAnsi"/>
        </w:rPr>
      </w:pPr>
    </w:p>
    <w:tbl>
      <w:tblPr>
        <w:tblStyle w:val="TableGrid"/>
        <w:tblW w:w="0" w:type="auto"/>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ayout w:type="fixed"/>
        <w:tblLook w:val="06A0" w:firstRow="1" w:lastRow="0" w:firstColumn="1" w:lastColumn="0" w:noHBand="1" w:noVBand="1"/>
      </w:tblPr>
      <w:tblGrid>
        <w:gridCol w:w="10800"/>
      </w:tblGrid>
      <w:tr w:rsidR="00AE17BC" w:rsidRPr="00183751" w14:paraId="2F636F50" w14:textId="77777777" w:rsidTr="00DC3185">
        <w:trPr>
          <w:trHeight w:val="300"/>
        </w:trPr>
        <w:tc>
          <w:tcPr>
            <w:tcW w:w="10800" w:type="dxa"/>
            <w:tcBorders>
              <w:bottom w:val="single" w:sz="2" w:space="0" w:color="000000" w:themeColor="text1"/>
            </w:tcBorders>
          </w:tcPr>
          <w:p w14:paraId="7EFC4802" w14:textId="77777777" w:rsidR="00AE17BC" w:rsidRPr="00183751" w:rsidRDefault="00AE17BC" w:rsidP="00DC3185">
            <w:pPr>
              <w:spacing w:line="257" w:lineRule="auto"/>
              <w:rPr>
                <w:rFonts w:asciiTheme="minorHAnsi" w:hAnsiTheme="minorHAnsi" w:cstheme="minorHAnsi"/>
              </w:rPr>
            </w:pPr>
            <w:r w:rsidRPr="00183751">
              <w:rPr>
                <w:rFonts w:asciiTheme="minorHAnsi" w:eastAsia="Calibri" w:hAnsiTheme="minorHAnsi" w:cstheme="minorHAnsi"/>
                <w:b/>
                <w:bCs/>
              </w:rPr>
              <w:t>Describe the feature and its condition:</w:t>
            </w:r>
            <w:r w:rsidRPr="00183751">
              <w:rPr>
                <w:rFonts w:asciiTheme="minorHAnsi" w:eastAsia="Calibri" w:hAnsiTheme="minorHAnsi" w:cstheme="minorHAnsi"/>
              </w:rPr>
              <w:t xml:space="preserve">  </w:t>
            </w:r>
          </w:p>
        </w:tc>
      </w:tr>
      <w:tr w:rsidR="00AE17BC" w:rsidRPr="00183751" w14:paraId="0D300BF2" w14:textId="77777777" w:rsidTr="00DC3185">
        <w:trPr>
          <w:trHeight w:val="1912"/>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B209D6" w14:textId="77777777" w:rsidR="00AE17BC" w:rsidRPr="00183751" w:rsidRDefault="00AE17BC" w:rsidP="00DC3185">
            <w:pPr>
              <w:rPr>
                <w:rFonts w:asciiTheme="minorHAnsi" w:eastAsia="Calibri" w:hAnsiTheme="minorHAnsi" w:cstheme="minorHAnsi"/>
                <w:b/>
                <w:bCs/>
              </w:rPr>
            </w:pPr>
          </w:p>
        </w:tc>
      </w:tr>
      <w:tr w:rsidR="00AE17BC" w:rsidRPr="00183751" w14:paraId="48336E54" w14:textId="77777777" w:rsidTr="00DC3185">
        <w:trPr>
          <w:trHeight w:val="300"/>
        </w:trPr>
        <w:tc>
          <w:tcPr>
            <w:tcW w:w="10800" w:type="dxa"/>
            <w:tcBorders>
              <w:top w:val="single" w:sz="2" w:space="0" w:color="000000" w:themeColor="text1"/>
              <w:bottom w:val="single" w:sz="2" w:space="0" w:color="000000" w:themeColor="text1"/>
            </w:tcBorders>
          </w:tcPr>
          <w:p w14:paraId="0746F50B" w14:textId="77777777" w:rsidR="00AE17BC" w:rsidRPr="00183751" w:rsidRDefault="00AE17BC" w:rsidP="00DC3185">
            <w:pPr>
              <w:spacing w:after="160" w:line="257" w:lineRule="auto"/>
              <w:rPr>
                <w:rFonts w:asciiTheme="minorHAnsi" w:hAnsiTheme="minorHAnsi" w:cstheme="minorHAnsi"/>
              </w:rPr>
            </w:pPr>
            <w:r w:rsidRPr="00183751">
              <w:rPr>
                <w:rFonts w:asciiTheme="minorHAnsi" w:hAnsiTheme="minorHAnsi" w:cstheme="minorHAnsi"/>
              </w:rPr>
              <w:br/>
            </w:r>
            <w:r w:rsidRPr="00183751">
              <w:rPr>
                <w:rFonts w:asciiTheme="minorHAnsi" w:eastAsia="Calibri" w:hAnsiTheme="minorHAnsi" w:cstheme="minorHAnsi"/>
                <w:b/>
                <w:bCs/>
              </w:rPr>
              <w:t>Describe proposed work and the impact that work will have on the feature:</w:t>
            </w:r>
          </w:p>
        </w:tc>
      </w:tr>
      <w:tr w:rsidR="00AE17BC" w:rsidRPr="00183751" w14:paraId="741C87E7" w14:textId="77777777" w:rsidTr="00DC3185">
        <w:trPr>
          <w:trHeight w:val="1995"/>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1C635B" w14:textId="77777777" w:rsidR="00AE17BC" w:rsidRPr="00183751" w:rsidRDefault="00AE17BC" w:rsidP="00DC3185">
            <w:pPr>
              <w:rPr>
                <w:rFonts w:asciiTheme="minorHAnsi" w:eastAsia="Calibri" w:hAnsiTheme="minorHAnsi" w:cstheme="minorHAnsi"/>
                <w:b/>
                <w:bCs/>
              </w:rPr>
            </w:pPr>
          </w:p>
        </w:tc>
      </w:tr>
    </w:tbl>
    <w:p w14:paraId="05968DDA" w14:textId="77777777" w:rsidR="00AE17BC" w:rsidRPr="00183751" w:rsidRDefault="00AE17BC" w:rsidP="00AE17BC">
      <w:pPr>
        <w:spacing w:line="257" w:lineRule="auto"/>
        <w:rPr>
          <w:rFonts w:asciiTheme="minorHAnsi" w:hAnsiTheme="minorHAnsi" w:cstheme="minorHAnsi"/>
        </w:rPr>
      </w:pPr>
    </w:p>
    <w:tbl>
      <w:tblPr>
        <w:tblStyle w:val="TableGrid"/>
        <w:tblW w:w="0" w:type="auto"/>
        <w:tblLayout w:type="fixed"/>
        <w:tblLook w:val="06A0" w:firstRow="1" w:lastRow="0" w:firstColumn="1" w:lastColumn="0" w:noHBand="1" w:noVBand="1"/>
      </w:tblPr>
      <w:tblGrid>
        <w:gridCol w:w="1875"/>
        <w:gridCol w:w="3525"/>
        <w:gridCol w:w="2190"/>
        <w:gridCol w:w="3210"/>
      </w:tblGrid>
      <w:tr w:rsidR="00AE17BC" w:rsidRPr="00183751" w14:paraId="71E4B3C7" w14:textId="77777777" w:rsidTr="00DC3185">
        <w:trPr>
          <w:trHeight w:val="300"/>
        </w:trPr>
        <w:tc>
          <w:tcPr>
            <w:tcW w:w="1875" w:type="dxa"/>
            <w:tcBorders>
              <w:top w:val="none" w:sz="4" w:space="0" w:color="000000" w:themeColor="text1"/>
              <w:left w:val="none" w:sz="4" w:space="0" w:color="000000" w:themeColor="text1"/>
              <w:bottom w:val="none" w:sz="4" w:space="0" w:color="000000" w:themeColor="text1"/>
              <w:right w:val="none" w:sz="2" w:space="0" w:color="000000" w:themeColor="text1"/>
            </w:tcBorders>
          </w:tcPr>
          <w:p w14:paraId="7BCC8B14" w14:textId="77777777" w:rsidR="00AE17BC" w:rsidRPr="00183751" w:rsidRDefault="00AE17BC" w:rsidP="00067E11">
            <w:pPr>
              <w:pStyle w:val="ListParagraph"/>
              <w:numPr>
                <w:ilvl w:val="0"/>
                <w:numId w:val="13"/>
              </w:numPr>
              <w:rPr>
                <w:rFonts w:asciiTheme="minorHAnsi" w:eastAsia="Calibri" w:hAnsiTheme="minorHAnsi" w:cstheme="minorHAnsi"/>
                <w:b/>
                <w:bCs/>
              </w:rPr>
            </w:pPr>
            <w:r w:rsidRPr="00183751">
              <w:rPr>
                <w:rFonts w:asciiTheme="minorHAnsi" w:eastAsia="Calibri" w:hAnsiTheme="minorHAnsi" w:cstheme="minorHAnsi"/>
                <w:b/>
                <w:bCs/>
              </w:rPr>
              <w:t>Feature:</w:t>
            </w:r>
          </w:p>
        </w:tc>
        <w:tc>
          <w:tcPr>
            <w:tcW w:w="3525" w:type="dxa"/>
            <w:tcBorders>
              <w:top w:val="none" w:sz="2" w:space="0" w:color="000000" w:themeColor="text1"/>
              <w:left w:val="none" w:sz="2" w:space="0" w:color="000000" w:themeColor="text1"/>
              <w:bottom w:val="single" w:sz="2" w:space="0" w:color="000000" w:themeColor="text1"/>
              <w:right w:val="none" w:sz="2" w:space="0" w:color="000000" w:themeColor="text1"/>
            </w:tcBorders>
          </w:tcPr>
          <w:p w14:paraId="710088E1"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2" w:space="0" w:color="000000" w:themeColor="text1"/>
              <w:bottom w:val="none" w:sz="4" w:space="0" w:color="000000" w:themeColor="text1"/>
              <w:right w:val="none" w:sz="4" w:space="0" w:color="000000" w:themeColor="text1"/>
            </w:tcBorders>
          </w:tcPr>
          <w:p w14:paraId="3C902171"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Date of feature:</w:t>
            </w:r>
          </w:p>
        </w:tc>
        <w:tc>
          <w:tcPr>
            <w:tcW w:w="3210" w:type="dxa"/>
            <w:tcBorders>
              <w:top w:val="none" w:sz="4" w:space="0" w:color="000000" w:themeColor="text1"/>
              <w:left w:val="none" w:sz="4" w:space="0" w:color="000000" w:themeColor="text1"/>
              <w:bottom w:val="single" w:sz="2" w:space="0" w:color="000000" w:themeColor="text1"/>
              <w:right w:val="none" w:sz="4" w:space="0" w:color="000000" w:themeColor="text1"/>
            </w:tcBorders>
          </w:tcPr>
          <w:p w14:paraId="005FAFB7" w14:textId="77777777" w:rsidR="00AE17BC" w:rsidRPr="00183751" w:rsidRDefault="00AE17BC" w:rsidP="00DC3185">
            <w:pPr>
              <w:rPr>
                <w:rFonts w:asciiTheme="minorHAnsi" w:eastAsia="Calibri" w:hAnsiTheme="minorHAnsi" w:cstheme="minorHAnsi"/>
              </w:rPr>
            </w:pPr>
          </w:p>
        </w:tc>
      </w:tr>
      <w:tr w:rsidR="00AE17BC" w:rsidRPr="00183751" w14:paraId="203B4ED2" w14:textId="77777777" w:rsidTr="00DC3185">
        <w:trPr>
          <w:trHeight w:val="300"/>
        </w:trPr>
        <w:tc>
          <w:tcPr>
            <w:tcW w:w="187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6DD1D141"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Photo Number(s):</w:t>
            </w:r>
          </w:p>
        </w:tc>
        <w:tc>
          <w:tcPr>
            <w:tcW w:w="3525"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25558B7F"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5DD55BBB"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Drawing Number(s):</w:t>
            </w:r>
          </w:p>
        </w:tc>
        <w:tc>
          <w:tcPr>
            <w:tcW w:w="3210"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5D2CF18B" w14:textId="77777777" w:rsidR="00AE17BC" w:rsidRPr="00183751" w:rsidRDefault="00AE17BC" w:rsidP="00DC3185">
            <w:pPr>
              <w:rPr>
                <w:rFonts w:asciiTheme="minorHAnsi" w:eastAsia="Calibri" w:hAnsiTheme="minorHAnsi" w:cstheme="minorHAnsi"/>
              </w:rPr>
            </w:pPr>
          </w:p>
        </w:tc>
      </w:tr>
    </w:tbl>
    <w:p w14:paraId="1E4B824B" w14:textId="77777777" w:rsidR="00AE17BC" w:rsidRPr="00183751" w:rsidRDefault="00AE17BC" w:rsidP="00AE17BC">
      <w:pPr>
        <w:spacing w:after="0" w:line="257" w:lineRule="auto"/>
        <w:rPr>
          <w:rFonts w:asciiTheme="minorHAnsi" w:eastAsia="Calibri" w:hAnsiTheme="minorHAnsi" w:cstheme="minorHAnsi"/>
          <w:b/>
          <w:bCs/>
        </w:rPr>
      </w:pPr>
    </w:p>
    <w:tbl>
      <w:tblPr>
        <w:tblStyle w:val="TableGrid"/>
        <w:tblW w:w="0" w:type="auto"/>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ayout w:type="fixed"/>
        <w:tblLook w:val="06A0" w:firstRow="1" w:lastRow="0" w:firstColumn="1" w:lastColumn="0" w:noHBand="1" w:noVBand="1"/>
      </w:tblPr>
      <w:tblGrid>
        <w:gridCol w:w="10800"/>
      </w:tblGrid>
      <w:tr w:rsidR="00AE17BC" w:rsidRPr="00183751" w14:paraId="07140901" w14:textId="77777777" w:rsidTr="00DC3185">
        <w:trPr>
          <w:trHeight w:val="300"/>
        </w:trPr>
        <w:tc>
          <w:tcPr>
            <w:tcW w:w="10800" w:type="dxa"/>
            <w:tcBorders>
              <w:bottom w:val="single" w:sz="2" w:space="0" w:color="000000" w:themeColor="text1"/>
            </w:tcBorders>
          </w:tcPr>
          <w:p w14:paraId="51D22CF8" w14:textId="77777777" w:rsidR="00AE17BC" w:rsidRPr="00183751" w:rsidRDefault="00AE17BC" w:rsidP="00DC3185">
            <w:pPr>
              <w:spacing w:line="257" w:lineRule="auto"/>
              <w:rPr>
                <w:rFonts w:asciiTheme="minorHAnsi" w:hAnsiTheme="minorHAnsi" w:cstheme="minorHAnsi"/>
              </w:rPr>
            </w:pPr>
            <w:r w:rsidRPr="00183751">
              <w:rPr>
                <w:rFonts w:asciiTheme="minorHAnsi" w:eastAsia="Calibri" w:hAnsiTheme="minorHAnsi" w:cstheme="minorHAnsi"/>
                <w:b/>
                <w:bCs/>
              </w:rPr>
              <w:t>Describe the feature and its condition:</w:t>
            </w:r>
            <w:r w:rsidRPr="00183751">
              <w:rPr>
                <w:rFonts w:asciiTheme="minorHAnsi" w:eastAsia="Calibri" w:hAnsiTheme="minorHAnsi" w:cstheme="minorHAnsi"/>
              </w:rPr>
              <w:t xml:space="preserve">  </w:t>
            </w:r>
          </w:p>
        </w:tc>
      </w:tr>
      <w:tr w:rsidR="00AE17BC" w:rsidRPr="00183751" w14:paraId="6614FF4B" w14:textId="77777777" w:rsidTr="00DC3185">
        <w:trPr>
          <w:trHeight w:val="1988"/>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6AA15D9" w14:textId="77777777" w:rsidR="00AE17BC" w:rsidRPr="00183751" w:rsidRDefault="00AE17BC" w:rsidP="00DC3185">
            <w:pPr>
              <w:rPr>
                <w:rFonts w:asciiTheme="minorHAnsi" w:eastAsia="Calibri" w:hAnsiTheme="minorHAnsi" w:cstheme="minorHAnsi"/>
                <w:b/>
                <w:bCs/>
              </w:rPr>
            </w:pPr>
          </w:p>
        </w:tc>
      </w:tr>
      <w:tr w:rsidR="00AE17BC" w:rsidRPr="00183751" w14:paraId="73073577" w14:textId="77777777" w:rsidTr="00DC3185">
        <w:trPr>
          <w:trHeight w:val="300"/>
        </w:trPr>
        <w:tc>
          <w:tcPr>
            <w:tcW w:w="10800" w:type="dxa"/>
            <w:tcBorders>
              <w:top w:val="single" w:sz="2" w:space="0" w:color="000000" w:themeColor="text1"/>
              <w:bottom w:val="single" w:sz="2" w:space="0" w:color="000000" w:themeColor="text1"/>
            </w:tcBorders>
          </w:tcPr>
          <w:p w14:paraId="4E92DBCD" w14:textId="77777777" w:rsidR="00AE17BC" w:rsidRPr="00183751" w:rsidRDefault="00AE17BC" w:rsidP="00DC3185">
            <w:pPr>
              <w:spacing w:after="160" w:line="257" w:lineRule="auto"/>
              <w:rPr>
                <w:rFonts w:asciiTheme="minorHAnsi" w:hAnsiTheme="minorHAnsi" w:cstheme="minorHAnsi"/>
              </w:rPr>
            </w:pPr>
            <w:r w:rsidRPr="00183751">
              <w:rPr>
                <w:rFonts w:asciiTheme="minorHAnsi" w:hAnsiTheme="minorHAnsi" w:cstheme="minorHAnsi"/>
              </w:rPr>
              <w:br/>
            </w:r>
            <w:r w:rsidRPr="00183751">
              <w:rPr>
                <w:rFonts w:asciiTheme="minorHAnsi" w:eastAsia="Calibri" w:hAnsiTheme="minorHAnsi" w:cstheme="minorHAnsi"/>
                <w:b/>
                <w:bCs/>
              </w:rPr>
              <w:t>Describe proposed work and the impact that work will have on the feature:</w:t>
            </w:r>
          </w:p>
        </w:tc>
      </w:tr>
      <w:tr w:rsidR="00AE17BC" w:rsidRPr="00183751" w14:paraId="34B3095A" w14:textId="77777777" w:rsidTr="00DC3185">
        <w:trPr>
          <w:trHeight w:val="2055"/>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69B08F1" w14:textId="77777777" w:rsidR="00AE17BC" w:rsidRPr="00183751" w:rsidRDefault="00AE17BC" w:rsidP="00DC3185">
            <w:pPr>
              <w:rPr>
                <w:rFonts w:asciiTheme="minorHAnsi" w:eastAsia="Calibri" w:hAnsiTheme="minorHAnsi" w:cstheme="minorHAnsi"/>
                <w:b/>
                <w:bCs/>
              </w:rPr>
            </w:pPr>
          </w:p>
        </w:tc>
      </w:tr>
    </w:tbl>
    <w:p w14:paraId="537A88A7" w14:textId="77777777" w:rsidR="00AE17BC" w:rsidRPr="00183751" w:rsidRDefault="00AE17BC" w:rsidP="00AE17BC">
      <w:pPr>
        <w:rPr>
          <w:rFonts w:asciiTheme="minorHAnsi" w:hAnsiTheme="minorHAnsi" w:cstheme="minorHAnsi"/>
          <w:b/>
          <w:bCs/>
        </w:rPr>
      </w:pPr>
    </w:p>
    <w:p w14:paraId="1ED94909" w14:textId="77777777" w:rsidR="00AE17BC" w:rsidRPr="00183751" w:rsidRDefault="00AE17BC" w:rsidP="00AE17BC">
      <w:pPr>
        <w:rPr>
          <w:rFonts w:asciiTheme="minorHAnsi" w:hAnsiTheme="minorHAnsi" w:cstheme="minorHAnsi"/>
        </w:rPr>
      </w:pPr>
    </w:p>
    <w:tbl>
      <w:tblPr>
        <w:tblStyle w:val="TableGrid"/>
        <w:tblW w:w="0" w:type="auto"/>
        <w:tblLayout w:type="fixed"/>
        <w:tblLook w:val="06A0" w:firstRow="1" w:lastRow="0" w:firstColumn="1" w:lastColumn="0" w:noHBand="1" w:noVBand="1"/>
      </w:tblPr>
      <w:tblGrid>
        <w:gridCol w:w="1875"/>
        <w:gridCol w:w="3525"/>
        <w:gridCol w:w="2190"/>
        <w:gridCol w:w="3210"/>
      </w:tblGrid>
      <w:tr w:rsidR="00AE17BC" w:rsidRPr="00183751" w14:paraId="42EB61B4" w14:textId="77777777" w:rsidTr="00DC3185">
        <w:trPr>
          <w:trHeight w:val="300"/>
        </w:trPr>
        <w:tc>
          <w:tcPr>
            <w:tcW w:w="1875" w:type="dxa"/>
            <w:tcBorders>
              <w:top w:val="none" w:sz="4" w:space="0" w:color="000000" w:themeColor="text1"/>
              <w:left w:val="none" w:sz="4" w:space="0" w:color="000000" w:themeColor="text1"/>
              <w:bottom w:val="none" w:sz="4" w:space="0" w:color="000000" w:themeColor="text1"/>
              <w:right w:val="none" w:sz="2" w:space="0" w:color="000000" w:themeColor="text1"/>
            </w:tcBorders>
          </w:tcPr>
          <w:p w14:paraId="10D393FF" w14:textId="77777777" w:rsidR="00AE17BC" w:rsidRPr="00183751" w:rsidRDefault="00AE17BC" w:rsidP="00067E11">
            <w:pPr>
              <w:pStyle w:val="ListParagraph"/>
              <w:numPr>
                <w:ilvl w:val="0"/>
                <w:numId w:val="13"/>
              </w:numPr>
              <w:rPr>
                <w:rFonts w:asciiTheme="minorHAnsi" w:eastAsia="Calibri" w:hAnsiTheme="minorHAnsi" w:cstheme="minorHAnsi"/>
                <w:b/>
                <w:bCs/>
              </w:rPr>
            </w:pPr>
            <w:r w:rsidRPr="00183751">
              <w:rPr>
                <w:rFonts w:asciiTheme="minorHAnsi" w:eastAsia="Calibri" w:hAnsiTheme="minorHAnsi" w:cstheme="minorHAnsi"/>
                <w:b/>
                <w:bCs/>
              </w:rPr>
              <w:lastRenderedPageBreak/>
              <w:t>Feature:</w:t>
            </w:r>
          </w:p>
        </w:tc>
        <w:tc>
          <w:tcPr>
            <w:tcW w:w="3525" w:type="dxa"/>
            <w:tcBorders>
              <w:top w:val="none" w:sz="2" w:space="0" w:color="000000" w:themeColor="text1"/>
              <w:left w:val="none" w:sz="2" w:space="0" w:color="000000" w:themeColor="text1"/>
              <w:bottom w:val="single" w:sz="2" w:space="0" w:color="000000" w:themeColor="text1"/>
              <w:right w:val="none" w:sz="2" w:space="0" w:color="000000" w:themeColor="text1"/>
            </w:tcBorders>
          </w:tcPr>
          <w:p w14:paraId="1FE15A2E"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2" w:space="0" w:color="000000" w:themeColor="text1"/>
              <w:bottom w:val="none" w:sz="4" w:space="0" w:color="000000" w:themeColor="text1"/>
              <w:right w:val="none" w:sz="4" w:space="0" w:color="000000" w:themeColor="text1"/>
            </w:tcBorders>
          </w:tcPr>
          <w:p w14:paraId="234D6790"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Date of feature:</w:t>
            </w:r>
          </w:p>
        </w:tc>
        <w:tc>
          <w:tcPr>
            <w:tcW w:w="3210" w:type="dxa"/>
            <w:tcBorders>
              <w:top w:val="none" w:sz="4" w:space="0" w:color="000000" w:themeColor="text1"/>
              <w:left w:val="none" w:sz="4" w:space="0" w:color="000000" w:themeColor="text1"/>
              <w:bottom w:val="single" w:sz="2" w:space="0" w:color="000000" w:themeColor="text1"/>
              <w:right w:val="none" w:sz="4" w:space="0" w:color="000000" w:themeColor="text1"/>
            </w:tcBorders>
          </w:tcPr>
          <w:p w14:paraId="6B8AB269" w14:textId="77777777" w:rsidR="00AE17BC" w:rsidRPr="00183751" w:rsidRDefault="00AE17BC" w:rsidP="00DC3185">
            <w:pPr>
              <w:rPr>
                <w:rFonts w:asciiTheme="minorHAnsi" w:eastAsia="Calibri" w:hAnsiTheme="minorHAnsi" w:cstheme="minorHAnsi"/>
              </w:rPr>
            </w:pPr>
          </w:p>
        </w:tc>
      </w:tr>
      <w:tr w:rsidR="00AE17BC" w:rsidRPr="00183751" w14:paraId="57CDB491" w14:textId="77777777" w:rsidTr="00DC3185">
        <w:trPr>
          <w:trHeight w:val="300"/>
        </w:trPr>
        <w:tc>
          <w:tcPr>
            <w:tcW w:w="187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5B0FFE18"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Photo Number(s):</w:t>
            </w:r>
          </w:p>
        </w:tc>
        <w:tc>
          <w:tcPr>
            <w:tcW w:w="3525"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0F93D868"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35E1C0A9"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Drawing Number(s):</w:t>
            </w:r>
          </w:p>
        </w:tc>
        <w:tc>
          <w:tcPr>
            <w:tcW w:w="3210"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30A8D3AF" w14:textId="77777777" w:rsidR="00AE17BC" w:rsidRPr="00183751" w:rsidRDefault="00AE17BC" w:rsidP="00DC3185">
            <w:pPr>
              <w:rPr>
                <w:rFonts w:asciiTheme="minorHAnsi" w:eastAsia="Calibri" w:hAnsiTheme="minorHAnsi" w:cstheme="minorHAnsi"/>
              </w:rPr>
            </w:pPr>
          </w:p>
        </w:tc>
      </w:tr>
    </w:tbl>
    <w:p w14:paraId="09951045" w14:textId="77777777" w:rsidR="00AE17BC" w:rsidRPr="00183751" w:rsidRDefault="00AE17BC" w:rsidP="00AE17BC">
      <w:pPr>
        <w:spacing w:after="0" w:line="257" w:lineRule="auto"/>
        <w:rPr>
          <w:rFonts w:asciiTheme="minorHAnsi" w:eastAsia="Calibri" w:hAnsiTheme="minorHAnsi" w:cstheme="minorHAnsi"/>
          <w:b/>
          <w:bCs/>
        </w:rPr>
      </w:pPr>
    </w:p>
    <w:tbl>
      <w:tblPr>
        <w:tblStyle w:val="TableGrid"/>
        <w:tblW w:w="0" w:type="auto"/>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ayout w:type="fixed"/>
        <w:tblLook w:val="06A0" w:firstRow="1" w:lastRow="0" w:firstColumn="1" w:lastColumn="0" w:noHBand="1" w:noVBand="1"/>
      </w:tblPr>
      <w:tblGrid>
        <w:gridCol w:w="10800"/>
      </w:tblGrid>
      <w:tr w:rsidR="00AE17BC" w:rsidRPr="00183751" w14:paraId="62F23FDA" w14:textId="77777777" w:rsidTr="00DC3185">
        <w:trPr>
          <w:trHeight w:val="300"/>
        </w:trPr>
        <w:tc>
          <w:tcPr>
            <w:tcW w:w="10800" w:type="dxa"/>
            <w:tcBorders>
              <w:bottom w:val="single" w:sz="2" w:space="0" w:color="000000" w:themeColor="text1"/>
            </w:tcBorders>
          </w:tcPr>
          <w:p w14:paraId="369DE8A1" w14:textId="77777777" w:rsidR="00AE17BC" w:rsidRPr="00183751" w:rsidRDefault="00AE17BC" w:rsidP="00DC3185">
            <w:pPr>
              <w:spacing w:line="257" w:lineRule="auto"/>
              <w:rPr>
                <w:rFonts w:asciiTheme="minorHAnsi" w:hAnsiTheme="minorHAnsi" w:cstheme="minorHAnsi"/>
              </w:rPr>
            </w:pPr>
            <w:r w:rsidRPr="00183751">
              <w:rPr>
                <w:rFonts w:asciiTheme="minorHAnsi" w:eastAsia="Calibri" w:hAnsiTheme="minorHAnsi" w:cstheme="minorHAnsi"/>
                <w:b/>
                <w:bCs/>
              </w:rPr>
              <w:t>Describe the feature and its condition:</w:t>
            </w:r>
            <w:r w:rsidRPr="00183751">
              <w:rPr>
                <w:rFonts w:asciiTheme="minorHAnsi" w:eastAsia="Calibri" w:hAnsiTheme="minorHAnsi" w:cstheme="minorHAnsi"/>
              </w:rPr>
              <w:t xml:space="preserve">  </w:t>
            </w:r>
          </w:p>
        </w:tc>
      </w:tr>
      <w:tr w:rsidR="00AE17BC" w:rsidRPr="00183751" w14:paraId="4A9AFE6F" w14:textId="77777777" w:rsidTr="00DC3185">
        <w:trPr>
          <w:trHeight w:val="1912"/>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2888676" w14:textId="77777777" w:rsidR="00AE17BC" w:rsidRPr="00183751" w:rsidRDefault="00AE17BC" w:rsidP="00DC3185">
            <w:pPr>
              <w:rPr>
                <w:rFonts w:asciiTheme="minorHAnsi" w:eastAsia="Calibri" w:hAnsiTheme="minorHAnsi" w:cstheme="minorHAnsi"/>
                <w:b/>
                <w:bCs/>
              </w:rPr>
            </w:pPr>
          </w:p>
        </w:tc>
      </w:tr>
      <w:tr w:rsidR="00AE17BC" w:rsidRPr="00183751" w14:paraId="5A90951A" w14:textId="77777777" w:rsidTr="00DC3185">
        <w:trPr>
          <w:trHeight w:val="300"/>
        </w:trPr>
        <w:tc>
          <w:tcPr>
            <w:tcW w:w="10800" w:type="dxa"/>
            <w:tcBorders>
              <w:top w:val="single" w:sz="2" w:space="0" w:color="000000" w:themeColor="text1"/>
              <w:bottom w:val="single" w:sz="2" w:space="0" w:color="000000" w:themeColor="text1"/>
            </w:tcBorders>
          </w:tcPr>
          <w:p w14:paraId="371FD08D" w14:textId="77777777" w:rsidR="00AE17BC" w:rsidRPr="00183751" w:rsidRDefault="00AE17BC" w:rsidP="00DC3185">
            <w:pPr>
              <w:spacing w:after="160" w:line="257" w:lineRule="auto"/>
              <w:rPr>
                <w:rFonts w:asciiTheme="minorHAnsi" w:hAnsiTheme="minorHAnsi" w:cstheme="minorHAnsi"/>
              </w:rPr>
            </w:pPr>
            <w:r w:rsidRPr="00183751">
              <w:rPr>
                <w:rFonts w:asciiTheme="minorHAnsi" w:hAnsiTheme="minorHAnsi" w:cstheme="minorHAnsi"/>
              </w:rPr>
              <w:br/>
            </w:r>
            <w:r w:rsidRPr="00183751">
              <w:rPr>
                <w:rFonts w:asciiTheme="minorHAnsi" w:eastAsia="Calibri" w:hAnsiTheme="minorHAnsi" w:cstheme="minorHAnsi"/>
                <w:b/>
                <w:bCs/>
              </w:rPr>
              <w:t>Describe proposed work and the impact that work will have on the feature:</w:t>
            </w:r>
          </w:p>
        </w:tc>
      </w:tr>
      <w:tr w:rsidR="00AE17BC" w:rsidRPr="00183751" w14:paraId="71C7F9C8" w14:textId="77777777" w:rsidTr="00DC3185">
        <w:trPr>
          <w:trHeight w:val="1995"/>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7B4E527" w14:textId="77777777" w:rsidR="00AE17BC" w:rsidRPr="00183751" w:rsidRDefault="00AE17BC" w:rsidP="00DC3185">
            <w:pPr>
              <w:rPr>
                <w:rFonts w:asciiTheme="minorHAnsi" w:eastAsia="Calibri" w:hAnsiTheme="minorHAnsi" w:cstheme="minorHAnsi"/>
                <w:b/>
                <w:bCs/>
              </w:rPr>
            </w:pPr>
          </w:p>
        </w:tc>
      </w:tr>
    </w:tbl>
    <w:p w14:paraId="1A7CE227" w14:textId="77777777" w:rsidR="00AE17BC" w:rsidRPr="00183751" w:rsidRDefault="00AE17BC" w:rsidP="00AE17BC">
      <w:pPr>
        <w:spacing w:line="257" w:lineRule="auto"/>
        <w:rPr>
          <w:rFonts w:asciiTheme="minorHAnsi" w:hAnsiTheme="minorHAnsi" w:cstheme="minorHAnsi"/>
        </w:rPr>
      </w:pPr>
    </w:p>
    <w:tbl>
      <w:tblPr>
        <w:tblStyle w:val="TableGrid"/>
        <w:tblW w:w="0" w:type="auto"/>
        <w:tblLayout w:type="fixed"/>
        <w:tblLook w:val="06A0" w:firstRow="1" w:lastRow="0" w:firstColumn="1" w:lastColumn="0" w:noHBand="1" w:noVBand="1"/>
      </w:tblPr>
      <w:tblGrid>
        <w:gridCol w:w="1875"/>
        <w:gridCol w:w="3525"/>
        <w:gridCol w:w="2190"/>
        <w:gridCol w:w="3210"/>
      </w:tblGrid>
      <w:tr w:rsidR="00AE17BC" w:rsidRPr="00183751" w14:paraId="177BC642" w14:textId="77777777" w:rsidTr="00DC3185">
        <w:trPr>
          <w:trHeight w:val="300"/>
        </w:trPr>
        <w:tc>
          <w:tcPr>
            <w:tcW w:w="1875" w:type="dxa"/>
            <w:tcBorders>
              <w:top w:val="none" w:sz="4" w:space="0" w:color="000000" w:themeColor="text1"/>
              <w:left w:val="none" w:sz="4" w:space="0" w:color="000000" w:themeColor="text1"/>
              <w:bottom w:val="none" w:sz="4" w:space="0" w:color="000000" w:themeColor="text1"/>
              <w:right w:val="none" w:sz="2" w:space="0" w:color="000000" w:themeColor="text1"/>
            </w:tcBorders>
          </w:tcPr>
          <w:p w14:paraId="43FCC20B" w14:textId="77777777" w:rsidR="00AE17BC" w:rsidRPr="00183751" w:rsidRDefault="00AE17BC" w:rsidP="00067E11">
            <w:pPr>
              <w:pStyle w:val="ListParagraph"/>
              <w:numPr>
                <w:ilvl w:val="0"/>
                <w:numId w:val="13"/>
              </w:numPr>
              <w:rPr>
                <w:rFonts w:asciiTheme="minorHAnsi" w:eastAsia="Calibri" w:hAnsiTheme="minorHAnsi" w:cstheme="minorHAnsi"/>
                <w:b/>
                <w:bCs/>
              </w:rPr>
            </w:pPr>
            <w:r w:rsidRPr="00183751">
              <w:rPr>
                <w:rFonts w:asciiTheme="minorHAnsi" w:eastAsia="Calibri" w:hAnsiTheme="minorHAnsi" w:cstheme="minorHAnsi"/>
                <w:b/>
                <w:bCs/>
              </w:rPr>
              <w:t>Feature:</w:t>
            </w:r>
          </w:p>
        </w:tc>
        <w:tc>
          <w:tcPr>
            <w:tcW w:w="3525" w:type="dxa"/>
            <w:tcBorders>
              <w:top w:val="none" w:sz="2" w:space="0" w:color="000000" w:themeColor="text1"/>
              <w:left w:val="none" w:sz="2" w:space="0" w:color="000000" w:themeColor="text1"/>
              <w:bottom w:val="single" w:sz="2" w:space="0" w:color="000000" w:themeColor="text1"/>
              <w:right w:val="none" w:sz="2" w:space="0" w:color="000000" w:themeColor="text1"/>
            </w:tcBorders>
          </w:tcPr>
          <w:p w14:paraId="52ACEB99"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2" w:space="0" w:color="000000" w:themeColor="text1"/>
              <w:bottom w:val="none" w:sz="4" w:space="0" w:color="000000" w:themeColor="text1"/>
              <w:right w:val="none" w:sz="4" w:space="0" w:color="000000" w:themeColor="text1"/>
            </w:tcBorders>
          </w:tcPr>
          <w:p w14:paraId="4ED730FC"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Date of feature:</w:t>
            </w:r>
          </w:p>
        </w:tc>
        <w:tc>
          <w:tcPr>
            <w:tcW w:w="3210" w:type="dxa"/>
            <w:tcBorders>
              <w:top w:val="none" w:sz="4" w:space="0" w:color="000000" w:themeColor="text1"/>
              <w:left w:val="none" w:sz="4" w:space="0" w:color="000000" w:themeColor="text1"/>
              <w:bottom w:val="single" w:sz="2" w:space="0" w:color="000000" w:themeColor="text1"/>
              <w:right w:val="none" w:sz="4" w:space="0" w:color="000000" w:themeColor="text1"/>
            </w:tcBorders>
          </w:tcPr>
          <w:p w14:paraId="307F1CAC" w14:textId="77777777" w:rsidR="00AE17BC" w:rsidRPr="00183751" w:rsidRDefault="00AE17BC" w:rsidP="00DC3185">
            <w:pPr>
              <w:rPr>
                <w:rFonts w:asciiTheme="minorHAnsi" w:eastAsia="Calibri" w:hAnsiTheme="minorHAnsi" w:cstheme="minorHAnsi"/>
              </w:rPr>
            </w:pPr>
          </w:p>
        </w:tc>
      </w:tr>
      <w:tr w:rsidR="00AE17BC" w:rsidRPr="00183751" w14:paraId="13865EB9" w14:textId="77777777" w:rsidTr="00DC3185">
        <w:trPr>
          <w:trHeight w:val="300"/>
        </w:trPr>
        <w:tc>
          <w:tcPr>
            <w:tcW w:w="187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0271884E"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Photo Number(s):</w:t>
            </w:r>
          </w:p>
        </w:tc>
        <w:tc>
          <w:tcPr>
            <w:tcW w:w="3525"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5886BFE6"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447CB0CD"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Drawing Number(s):</w:t>
            </w:r>
          </w:p>
        </w:tc>
        <w:tc>
          <w:tcPr>
            <w:tcW w:w="3210"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7E977592" w14:textId="77777777" w:rsidR="00AE17BC" w:rsidRPr="00183751" w:rsidRDefault="00AE17BC" w:rsidP="00DC3185">
            <w:pPr>
              <w:rPr>
                <w:rFonts w:asciiTheme="minorHAnsi" w:eastAsia="Calibri" w:hAnsiTheme="minorHAnsi" w:cstheme="minorHAnsi"/>
              </w:rPr>
            </w:pPr>
          </w:p>
        </w:tc>
      </w:tr>
    </w:tbl>
    <w:p w14:paraId="24EC9C47" w14:textId="77777777" w:rsidR="00AE17BC" w:rsidRPr="00183751" w:rsidRDefault="00AE17BC" w:rsidP="00AE17BC">
      <w:pPr>
        <w:spacing w:after="0" w:line="257" w:lineRule="auto"/>
        <w:rPr>
          <w:rFonts w:asciiTheme="minorHAnsi" w:eastAsia="Calibri" w:hAnsiTheme="minorHAnsi" w:cstheme="minorHAnsi"/>
          <w:b/>
          <w:bCs/>
        </w:rPr>
      </w:pPr>
    </w:p>
    <w:tbl>
      <w:tblPr>
        <w:tblStyle w:val="TableGrid"/>
        <w:tblW w:w="0" w:type="auto"/>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ayout w:type="fixed"/>
        <w:tblLook w:val="06A0" w:firstRow="1" w:lastRow="0" w:firstColumn="1" w:lastColumn="0" w:noHBand="1" w:noVBand="1"/>
      </w:tblPr>
      <w:tblGrid>
        <w:gridCol w:w="10800"/>
      </w:tblGrid>
      <w:tr w:rsidR="00AE17BC" w:rsidRPr="00183751" w14:paraId="7AA4DD47" w14:textId="77777777" w:rsidTr="00DC3185">
        <w:trPr>
          <w:trHeight w:val="300"/>
        </w:trPr>
        <w:tc>
          <w:tcPr>
            <w:tcW w:w="10800" w:type="dxa"/>
            <w:tcBorders>
              <w:bottom w:val="single" w:sz="2" w:space="0" w:color="000000" w:themeColor="text1"/>
            </w:tcBorders>
          </w:tcPr>
          <w:p w14:paraId="243404B2" w14:textId="77777777" w:rsidR="00AE17BC" w:rsidRPr="00183751" w:rsidRDefault="00AE17BC" w:rsidP="00DC3185">
            <w:pPr>
              <w:spacing w:line="257" w:lineRule="auto"/>
              <w:rPr>
                <w:rFonts w:asciiTheme="minorHAnsi" w:hAnsiTheme="minorHAnsi" w:cstheme="minorHAnsi"/>
              </w:rPr>
            </w:pPr>
            <w:r w:rsidRPr="00183751">
              <w:rPr>
                <w:rFonts w:asciiTheme="minorHAnsi" w:eastAsia="Calibri" w:hAnsiTheme="minorHAnsi" w:cstheme="minorHAnsi"/>
                <w:b/>
                <w:bCs/>
              </w:rPr>
              <w:t>Describe the feature and its condition:</w:t>
            </w:r>
            <w:r w:rsidRPr="00183751">
              <w:rPr>
                <w:rFonts w:asciiTheme="minorHAnsi" w:eastAsia="Calibri" w:hAnsiTheme="minorHAnsi" w:cstheme="minorHAnsi"/>
              </w:rPr>
              <w:t xml:space="preserve">  </w:t>
            </w:r>
          </w:p>
        </w:tc>
      </w:tr>
      <w:tr w:rsidR="00AE17BC" w:rsidRPr="00183751" w14:paraId="5A4827CD" w14:textId="77777777" w:rsidTr="00DC3185">
        <w:trPr>
          <w:trHeight w:val="1988"/>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C9EAF9" w14:textId="77777777" w:rsidR="00AE17BC" w:rsidRPr="00183751" w:rsidRDefault="00AE17BC" w:rsidP="00DC3185">
            <w:pPr>
              <w:rPr>
                <w:rFonts w:asciiTheme="minorHAnsi" w:eastAsia="Calibri" w:hAnsiTheme="minorHAnsi" w:cstheme="minorHAnsi"/>
                <w:b/>
                <w:bCs/>
              </w:rPr>
            </w:pPr>
          </w:p>
        </w:tc>
      </w:tr>
      <w:tr w:rsidR="00AE17BC" w:rsidRPr="00183751" w14:paraId="31669F1B" w14:textId="77777777" w:rsidTr="00DC3185">
        <w:trPr>
          <w:trHeight w:val="300"/>
        </w:trPr>
        <w:tc>
          <w:tcPr>
            <w:tcW w:w="10800" w:type="dxa"/>
            <w:tcBorders>
              <w:top w:val="single" w:sz="2" w:space="0" w:color="000000" w:themeColor="text1"/>
              <w:bottom w:val="single" w:sz="2" w:space="0" w:color="000000" w:themeColor="text1"/>
            </w:tcBorders>
          </w:tcPr>
          <w:p w14:paraId="1D2BB90B" w14:textId="77777777" w:rsidR="00AE17BC" w:rsidRPr="00183751" w:rsidRDefault="00AE17BC" w:rsidP="00DC3185">
            <w:pPr>
              <w:spacing w:after="160" w:line="257" w:lineRule="auto"/>
              <w:rPr>
                <w:rFonts w:asciiTheme="minorHAnsi" w:hAnsiTheme="minorHAnsi" w:cstheme="minorHAnsi"/>
              </w:rPr>
            </w:pPr>
            <w:r w:rsidRPr="00183751">
              <w:rPr>
                <w:rFonts w:asciiTheme="minorHAnsi" w:hAnsiTheme="minorHAnsi" w:cstheme="minorHAnsi"/>
              </w:rPr>
              <w:br/>
            </w:r>
            <w:r w:rsidRPr="00183751">
              <w:rPr>
                <w:rFonts w:asciiTheme="minorHAnsi" w:eastAsia="Calibri" w:hAnsiTheme="minorHAnsi" w:cstheme="minorHAnsi"/>
                <w:b/>
                <w:bCs/>
              </w:rPr>
              <w:t>Describe proposed work and the impact that work will have on the feature:</w:t>
            </w:r>
          </w:p>
        </w:tc>
      </w:tr>
      <w:tr w:rsidR="00AE17BC" w:rsidRPr="00183751" w14:paraId="20E0929B" w14:textId="77777777" w:rsidTr="00DC3185">
        <w:trPr>
          <w:trHeight w:val="2055"/>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8F2ACEB" w14:textId="77777777" w:rsidR="00AE17BC" w:rsidRPr="00183751" w:rsidRDefault="00AE17BC" w:rsidP="00DC3185">
            <w:pPr>
              <w:rPr>
                <w:rFonts w:asciiTheme="minorHAnsi" w:eastAsia="Calibri" w:hAnsiTheme="minorHAnsi" w:cstheme="minorHAnsi"/>
                <w:b/>
                <w:bCs/>
              </w:rPr>
            </w:pPr>
          </w:p>
        </w:tc>
      </w:tr>
    </w:tbl>
    <w:p w14:paraId="626518FA" w14:textId="5A4D7198" w:rsidR="00183751" w:rsidRDefault="00183751" w:rsidP="00AE17BC">
      <w:pPr>
        <w:rPr>
          <w:rFonts w:asciiTheme="minorHAnsi" w:hAnsiTheme="minorHAnsi" w:cstheme="minorHAnsi"/>
          <w:b/>
          <w:bCs/>
        </w:rPr>
      </w:pPr>
    </w:p>
    <w:p w14:paraId="680BAFDB" w14:textId="77777777" w:rsidR="00183751" w:rsidRDefault="00183751">
      <w:pPr>
        <w:rPr>
          <w:rFonts w:asciiTheme="minorHAnsi" w:hAnsiTheme="minorHAnsi" w:cstheme="minorHAnsi"/>
          <w:b/>
          <w:bCs/>
        </w:rPr>
      </w:pPr>
      <w:r>
        <w:rPr>
          <w:rFonts w:asciiTheme="minorHAnsi" w:hAnsiTheme="minorHAnsi" w:cstheme="minorHAnsi"/>
          <w:b/>
          <w:bCs/>
        </w:rPr>
        <w:br w:type="page"/>
      </w:r>
    </w:p>
    <w:p w14:paraId="043E04DE" w14:textId="77777777" w:rsidR="00AE17BC" w:rsidRPr="00183751" w:rsidRDefault="00AE17BC" w:rsidP="00AE17BC">
      <w:pPr>
        <w:rPr>
          <w:rFonts w:asciiTheme="minorHAnsi" w:hAnsiTheme="minorHAnsi" w:cstheme="minorHAnsi"/>
          <w:b/>
          <w:bCs/>
        </w:rPr>
      </w:pPr>
    </w:p>
    <w:tbl>
      <w:tblPr>
        <w:tblStyle w:val="TableGrid"/>
        <w:tblW w:w="0" w:type="auto"/>
        <w:tblLayout w:type="fixed"/>
        <w:tblLook w:val="06A0" w:firstRow="1" w:lastRow="0" w:firstColumn="1" w:lastColumn="0" w:noHBand="1" w:noVBand="1"/>
      </w:tblPr>
      <w:tblGrid>
        <w:gridCol w:w="1875"/>
        <w:gridCol w:w="3525"/>
        <w:gridCol w:w="2190"/>
        <w:gridCol w:w="3210"/>
      </w:tblGrid>
      <w:tr w:rsidR="00AE17BC" w:rsidRPr="00183751" w14:paraId="5760BDCA" w14:textId="77777777" w:rsidTr="00DC3185">
        <w:trPr>
          <w:trHeight w:val="300"/>
        </w:trPr>
        <w:tc>
          <w:tcPr>
            <w:tcW w:w="1875" w:type="dxa"/>
            <w:tcBorders>
              <w:top w:val="none" w:sz="4" w:space="0" w:color="000000" w:themeColor="text1"/>
              <w:left w:val="none" w:sz="4" w:space="0" w:color="000000" w:themeColor="text1"/>
              <w:bottom w:val="none" w:sz="4" w:space="0" w:color="000000" w:themeColor="text1"/>
              <w:right w:val="none" w:sz="2" w:space="0" w:color="000000" w:themeColor="text1"/>
            </w:tcBorders>
          </w:tcPr>
          <w:p w14:paraId="5B7C1266" w14:textId="77777777" w:rsidR="00AE17BC" w:rsidRPr="00183751" w:rsidRDefault="00AE17BC" w:rsidP="00067E11">
            <w:pPr>
              <w:pStyle w:val="ListParagraph"/>
              <w:numPr>
                <w:ilvl w:val="0"/>
                <w:numId w:val="13"/>
              </w:numPr>
              <w:rPr>
                <w:rFonts w:asciiTheme="minorHAnsi" w:eastAsia="Calibri" w:hAnsiTheme="minorHAnsi" w:cstheme="minorHAnsi"/>
                <w:b/>
                <w:bCs/>
              </w:rPr>
            </w:pPr>
            <w:r w:rsidRPr="00183751">
              <w:rPr>
                <w:rFonts w:asciiTheme="minorHAnsi" w:eastAsia="Calibri" w:hAnsiTheme="minorHAnsi" w:cstheme="minorHAnsi"/>
                <w:b/>
                <w:bCs/>
              </w:rPr>
              <w:t>Feature:</w:t>
            </w:r>
          </w:p>
        </w:tc>
        <w:tc>
          <w:tcPr>
            <w:tcW w:w="3525" w:type="dxa"/>
            <w:tcBorders>
              <w:top w:val="none" w:sz="2" w:space="0" w:color="000000" w:themeColor="text1"/>
              <w:left w:val="none" w:sz="2" w:space="0" w:color="000000" w:themeColor="text1"/>
              <w:bottom w:val="single" w:sz="2" w:space="0" w:color="000000" w:themeColor="text1"/>
              <w:right w:val="none" w:sz="2" w:space="0" w:color="000000" w:themeColor="text1"/>
            </w:tcBorders>
          </w:tcPr>
          <w:p w14:paraId="41DABC41"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2" w:space="0" w:color="000000" w:themeColor="text1"/>
              <w:bottom w:val="none" w:sz="4" w:space="0" w:color="000000" w:themeColor="text1"/>
              <w:right w:val="none" w:sz="4" w:space="0" w:color="000000" w:themeColor="text1"/>
            </w:tcBorders>
          </w:tcPr>
          <w:p w14:paraId="7F74E459"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Date of feature:</w:t>
            </w:r>
          </w:p>
        </w:tc>
        <w:tc>
          <w:tcPr>
            <w:tcW w:w="3210" w:type="dxa"/>
            <w:tcBorders>
              <w:top w:val="none" w:sz="4" w:space="0" w:color="000000" w:themeColor="text1"/>
              <w:left w:val="none" w:sz="4" w:space="0" w:color="000000" w:themeColor="text1"/>
              <w:bottom w:val="single" w:sz="2" w:space="0" w:color="000000" w:themeColor="text1"/>
              <w:right w:val="none" w:sz="4" w:space="0" w:color="000000" w:themeColor="text1"/>
            </w:tcBorders>
          </w:tcPr>
          <w:p w14:paraId="42692943" w14:textId="77777777" w:rsidR="00AE17BC" w:rsidRPr="00183751" w:rsidRDefault="00AE17BC" w:rsidP="00DC3185">
            <w:pPr>
              <w:rPr>
                <w:rFonts w:asciiTheme="minorHAnsi" w:eastAsia="Calibri" w:hAnsiTheme="minorHAnsi" w:cstheme="minorHAnsi"/>
              </w:rPr>
            </w:pPr>
          </w:p>
        </w:tc>
      </w:tr>
      <w:tr w:rsidR="00AE17BC" w:rsidRPr="00183751" w14:paraId="444042D0" w14:textId="77777777" w:rsidTr="00DC3185">
        <w:trPr>
          <w:trHeight w:val="300"/>
        </w:trPr>
        <w:tc>
          <w:tcPr>
            <w:tcW w:w="187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355DCF0B"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Photo Number(s):</w:t>
            </w:r>
          </w:p>
        </w:tc>
        <w:tc>
          <w:tcPr>
            <w:tcW w:w="3525"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6ADC989C"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2BD77AAE"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Drawing Number(s):</w:t>
            </w:r>
          </w:p>
        </w:tc>
        <w:tc>
          <w:tcPr>
            <w:tcW w:w="3210"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048A2F2B" w14:textId="77777777" w:rsidR="00AE17BC" w:rsidRPr="00183751" w:rsidRDefault="00AE17BC" w:rsidP="00DC3185">
            <w:pPr>
              <w:rPr>
                <w:rFonts w:asciiTheme="minorHAnsi" w:eastAsia="Calibri" w:hAnsiTheme="minorHAnsi" w:cstheme="minorHAnsi"/>
              </w:rPr>
            </w:pPr>
          </w:p>
        </w:tc>
      </w:tr>
    </w:tbl>
    <w:p w14:paraId="704FF642" w14:textId="77777777" w:rsidR="00AE17BC" w:rsidRPr="00183751" w:rsidRDefault="00AE17BC" w:rsidP="00AE17BC">
      <w:pPr>
        <w:spacing w:after="0" w:line="257" w:lineRule="auto"/>
        <w:rPr>
          <w:rFonts w:asciiTheme="minorHAnsi" w:eastAsia="Calibri" w:hAnsiTheme="minorHAnsi" w:cstheme="minorHAnsi"/>
          <w:b/>
          <w:bCs/>
        </w:rPr>
      </w:pPr>
    </w:p>
    <w:tbl>
      <w:tblPr>
        <w:tblStyle w:val="TableGrid"/>
        <w:tblW w:w="0" w:type="auto"/>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ayout w:type="fixed"/>
        <w:tblLook w:val="06A0" w:firstRow="1" w:lastRow="0" w:firstColumn="1" w:lastColumn="0" w:noHBand="1" w:noVBand="1"/>
      </w:tblPr>
      <w:tblGrid>
        <w:gridCol w:w="10800"/>
      </w:tblGrid>
      <w:tr w:rsidR="00AE17BC" w:rsidRPr="00183751" w14:paraId="177DA916" w14:textId="77777777" w:rsidTr="00DC3185">
        <w:trPr>
          <w:trHeight w:val="300"/>
        </w:trPr>
        <w:tc>
          <w:tcPr>
            <w:tcW w:w="10800" w:type="dxa"/>
            <w:tcBorders>
              <w:bottom w:val="single" w:sz="2" w:space="0" w:color="000000" w:themeColor="text1"/>
            </w:tcBorders>
          </w:tcPr>
          <w:p w14:paraId="46A733DE" w14:textId="77777777" w:rsidR="00AE17BC" w:rsidRPr="00183751" w:rsidRDefault="00AE17BC" w:rsidP="00DC3185">
            <w:pPr>
              <w:spacing w:line="257" w:lineRule="auto"/>
              <w:rPr>
                <w:rFonts w:asciiTheme="minorHAnsi" w:hAnsiTheme="minorHAnsi" w:cstheme="minorHAnsi"/>
              </w:rPr>
            </w:pPr>
            <w:r w:rsidRPr="00183751">
              <w:rPr>
                <w:rFonts w:asciiTheme="minorHAnsi" w:eastAsia="Calibri" w:hAnsiTheme="minorHAnsi" w:cstheme="minorHAnsi"/>
                <w:b/>
                <w:bCs/>
              </w:rPr>
              <w:t>Describe the feature and its condition:</w:t>
            </w:r>
            <w:r w:rsidRPr="00183751">
              <w:rPr>
                <w:rFonts w:asciiTheme="minorHAnsi" w:eastAsia="Calibri" w:hAnsiTheme="minorHAnsi" w:cstheme="minorHAnsi"/>
              </w:rPr>
              <w:t xml:space="preserve">  </w:t>
            </w:r>
          </w:p>
        </w:tc>
      </w:tr>
      <w:tr w:rsidR="00AE17BC" w:rsidRPr="00183751" w14:paraId="211F9FC6" w14:textId="77777777" w:rsidTr="00DC3185">
        <w:trPr>
          <w:trHeight w:val="1912"/>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CC77E0" w14:textId="77777777" w:rsidR="00AE17BC" w:rsidRPr="00183751" w:rsidRDefault="00AE17BC" w:rsidP="00DC3185">
            <w:pPr>
              <w:rPr>
                <w:rFonts w:asciiTheme="minorHAnsi" w:eastAsia="Calibri" w:hAnsiTheme="minorHAnsi" w:cstheme="minorHAnsi"/>
                <w:b/>
                <w:bCs/>
              </w:rPr>
            </w:pPr>
          </w:p>
        </w:tc>
      </w:tr>
      <w:tr w:rsidR="00AE17BC" w:rsidRPr="00183751" w14:paraId="3FC61676" w14:textId="77777777" w:rsidTr="00DC3185">
        <w:trPr>
          <w:trHeight w:val="300"/>
        </w:trPr>
        <w:tc>
          <w:tcPr>
            <w:tcW w:w="10800" w:type="dxa"/>
            <w:tcBorders>
              <w:top w:val="single" w:sz="2" w:space="0" w:color="000000" w:themeColor="text1"/>
              <w:bottom w:val="single" w:sz="2" w:space="0" w:color="000000" w:themeColor="text1"/>
            </w:tcBorders>
          </w:tcPr>
          <w:p w14:paraId="554128C6" w14:textId="77777777" w:rsidR="00AE17BC" w:rsidRPr="00183751" w:rsidRDefault="00AE17BC" w:rsidP="00DC3185">
            <w:pPr>
              <w:spacing w:after="160" w:line="257" w:lineRule="auto"/>
              <w:rPr>
                <w:rFonts w:asciiTheme="minorHAnsi" w:hAnsiTheme="minorHAnsi" w:cstheme="minorHAnsi"/>
              </w:rPr>
            </w:pPr>
            <w:r w:rsidRPr="00183751">
              <w:rPr>
                <w:rFonts w:asciiTheme="minorHAnsi" w:hAnsiTheme="minorHAnsi" w:cstheme="minorHAnsi"/>
              </w:rPr>
              <w:br/>
            </w:r>
            <w:r w:rsidRPr="00183751">
              <w:rPr>
                <w:rFonts w:asciiTheme="minorHAnsi" w:eastAsia="Calibri" w:hAnsiTheme="minorHAnsi" w:cstheme="minorHAnsi"/>
                <w:b/>
                <w:bCs/>
              </w:rPr>
              <w:t>Describe proposed work and the impact that work will have on the feature:</w:t>
            </w:r>
          </w:p>
        </w:tc>
      </w:tr>
      <w:tr w:rsidR="00AE17BC" w:rsidRPr="00183751" w14:paraId="3762C8DE" w14:textId="77777777" w:rsidTr="00DC3185">
        <w:trPr>
          <w:trHeight w:val="1995"/>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58813D" w14:textId="77777777" w:rsidR="00AE17BC" w:rsidRPr="00183751" w:rsidRDefault="00AE17BC" w:rsidP="00DC3185">
            <w:pPr>
              <w:rPr>
                <w:rFonts w:asciiTheme="minorHAnsi" w:eastAsia="Calibri" w:hAnsiTheme="minorHAnsi" w:cstheme="minorHAnsi"/>
                <w:b/>
                <w:bCs/>
              </w:rPr>
            </w:pPr>
          </w:p>
        </w:tc>
      </w:tr>
    </w:tbl>
    <w:p w14:paraId="74916655" w14:textId="77777777" w:rsidR="00AE17BC" w:rsidRPr="00183751" w:rsidRDefault="00AE17BC" w:rsidP="00AE17BC">
      <w:pPr>
        <w:spacing w:line="257" w:lineRule="auto"/>
        <w:rPr>
          <w:rFonts w:asciiTheme="minorHAnsi" w:hAnsiTheme="minorHAnsi" w:cstheme="minorHAnsi"/>
        </w:rPr>
      </w:pPr>
    </w:p>
    <w:tbl>
      <w:tblPr>
        <w:tblStyle w:val="TableGrid"/>
        <w:tblW w:w="0" w:type="auto"/>
        <w:tblLayout w:type="fixed"/>
        <w:tblLook w:val="06A0" w:firstRow="1" w:lastRow="0" w:firstColumn="1" w:lastColumn="0" w:noHBand="1" w:noVBand="1"/>
      </w:tblPr>
      <w:tblGrid>
        <w:gridCol w:w="1875"/>
        <w:gridCol w:w="3525"/>
        <w:gridCol w:w="2190"/>
        <w:gridCol w:w="3210"/>
      </w:tblGrid>
      <w:tr w:rsidR="00AE17BC" w:rsidRPr="00183751" w14:paraId="78684D6B" w14:textId="77777777" w:rsidTr="00DC3185">
        <w:trPr>
          <w:trHeight w:val="300"/>
        </w:trPr>
        <w:tc>
          <w:tcPr>
            <w:tcW w:w="1875" w:type="dxa"/>
            <w:tcBorders>
              <w:top w:val="none" w:sz="4" w:space="0" w:color="000000" w:themeColor="text1"/>
              <w:left w:val="none" w:sz="4" w:space="0" w:color="000000" w:themeColor="text1"/>
              <w:bottom w:val="none" w:sz="4" w:space="0" w:color="000000" w:themeColor="text1"/>
              <w:right w:val="none" w:sz="2" w:space="0" w:color="000000" w:themeColor="text1"/>
            </w:tcBorders>
          </w:tcPr>
          <w:p w14:paraId="090FB189" w14:textId="77777777" w:rsidR="00AE17BC" w:rsidRPr="00183751" w:rsidRDefault="00AE17BC" w:rsidP="00067E11">
            <w:pPr>
              <w:pStyle w:val="ListParagraph"/>
              <w:numPr>
                <w:ilvl w:val="0"/>
                <w:numId w:val="13"/>
              </w:numPr>
              <w:rPr>
                <w:rFonts w:asciiTheme="minorHAnsi" w:eastAsia="Calibri" w:hAnsiTheme="minorHAnsi" w:cstheme="minorHAnsi"/>
                <w:b/>
                <w:bCs/>
              </w:rPr>
            </w:pPr>
            <w:r w:rsidRPr="00183751">
              <w:rPr>
                <w:rFonts w:asciiTheme="minorHAnsi" w:eastAsia="Calibri" w:hAnsiTheme="minorHAnsi" w:cstheme="minorHAnsi"/>
                <w:b/>
                <w:bCs/>
              </w:rPr>
              <w:t>Feature:</w:t>
            </w:r>
          </w:p>
        </w:tc>
        <w:tc>
          <w:tcPr>
            <w:tcW w:w="3525" w:type="dxa"/>
            <w:tcBorders>
              <w:top w:val="none" w:sz="2" w:space="0" w:color="000000" w:themeColor="text1"/>
              <w:left w:val="none" w:sz="2" w:space="0" w:color="000000" w:themeColor="text1"/>
              <w:bottom w:val="single" w:sz="2" w:space="0" w:color="000000" w:themeColor="text1"/>
              <w:right w:val="none" w:sz="2" w:space="0" w:color="000000" w:themeColor="text1"/>
            </w:tcBorders>
          </w:tcPr>
          <w:p w14:paraId="3A1A828D"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2" w:space="0" w:color="000000" w:themeColor="text1"/>
              <w:bottom w:val="none" w:sz="4" w:space="0" w:color="000000" w:themeColor="text1"/>
              <w:right w:val="none" w:sz="4" w:space="0" w:color="000000" w:themeColor="text1"/>
            </w:tcBorders>
          </w:tcPr>
          <w:p w14:paraId="260F3464"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Date of feature:</w:t>
            </w:r>
          </w:p>
        </w:tc>
        <w:tc>
          <w:tcPr>
            <w:tcW w:w="3210" w:type="dxa"/>
            <w:tcBorders>
              <w:top w:val="none" w:sz="4" w:space="0" w:color="000000" w:themeColor="text1"/>
              <w:left w:val="none" w:sz="4" w:space="0" w:color="000000" w:themeColor="text1"/>
              <w:bottom w:val="single" w:sz="2" w:space="0" w:color="000000" w:themeColor="text1"/>
              <w:right w:val="none" w:sz="4" w:space="0" w:color="000000" w:themeColor="text1"/>
            </w:tcBorders>
          </w:tcPr>
          <w:p w14:paraId="305999A6" w14:textId="77777777" w:rsidR="00AE17BC" w:rsidRPr="00183751" w:rsidRDefault="00AE17BC" w:rsidP="00DC3185">
            <w:pPr>
              <w:rPr>
                <w:rFonts w:asciiTheme="minorHAnsi" w:eastAsia="Calibri" w:hAnsiTheme="minorHAnsi" w:cstheme="minorHAnsi"/>
              </w:rPr>
            </w:pPr>
          </w:p>
        </w:tc>
      </w:tr>
      <w:tr w:rsidR="00AE17BC" w:rsidRPr="00183751" w14:paraId="224EB39E" w14:textId="77777777" w:rsidTr="00DC3185">
        <w:trPr>
          <w:trHeight w:val="300"/>
        </w:trPr>
        <w:tc>
          <w:tcPr>
            <w:tcW w:w="187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546EF316"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Photo Number(s):</w:t>
            </w:r>
          </w:p>
        </w:tc>
        <w:tc>
          <w:tcPr>
            <w:tcW w:w="3525"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3F707E84" w14:textId="77777777" w:rsidR="00AE17BC" w:rsidRPr="00183751" w:rsidRDefault="00AE17BC" w:rsidP="00DC3185">
            <w:pPr>
              <w:rPr>
                <w:rFonts w:asciiTheme="minorHAnsi" w:eastAsia="Calibri" w:hAnsiTheme="minorHAnsi" w:cstheme="minorHAnsi"/>
              </w:rPr>
            </w:pPr>
          </w:p>
        </w:tc>
        <w:tc>
          <w:tcPr>
            <w:tcW w:w="219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59B25A87" w14:textId="77777777" w:rsidR="00AE17BC" w:rsidRPr="00183751" w:rsidRDefault="00AE17BC" w:rsidP="00DC3185">
            <w:pPr>
              <w:rPr>
                <w:rFonts w:asciiTheme="minorHAnsi" w:eastAsia="Calibri" w:hAnsiTheme="minorHAnsi" w:cstheme="minorHAnsi"/>
              </w:rPr>
            </w:pPr>
            <w:r w:rsidRPr="00183751">
              <w:rPr>
                <w:rFonts w:asciiTheme="minorHAnsi" w:eastAsia="Calibri" w:hAnsiTheme="minorHAnsi" w:cstheme="minorHAnsi"/>
              </w:rPr>
              <w:t>Drawing Number(s):</w:t>
            </w:r>
          </w:p>
        </w:tc>
        <w:tc>
          <w:tcPr>
            <w:tcW w:w="3210" w:type="dxa"/>
            <w:tcBorders>
              <w:top w:val="single" w:sz="2" w:space="0" w:color="000000" w:themeColor="text1"/>
              <w:left w:val="none" w:sz="4" w:space="0" w:color="000000" w:themeColor="text1"/>
              <w:bottom w:val="single" w:sz="2" w:space="0" w:color="000000" w:themeColor="text1"/>
              <w:right w:val="none" w:sz="4" w:space="0" w:color="000000" w:themeColor="text1"/>
            </w:tcBorders>
          </w:tcPr>
          <w:p w14:paraId="2A47DF4F" w14:textId="77777777" w:rsidR="00AE17BC" w:rsidRPr="00183751" w:rsidRDefault="00AE17BC" w:rsidP="00DC3185">
            <w:pPr>
              <w:rPr>
                <w:rFonts w:asciiTheme="minorHAnsi" w:eastAsia="Calibri" w:hAnsiTheme="minorHAnsi" w:cstheme="minorHAnsi"/>
              </w:rPr>
            </w:pPr>
          </w:p>
        </w:tc>
      </w:tr>
    </w:tbl>
    <w:p w14:paraId="404D66AD" w14:textId="77777777" w:rsidR="00AE17BC" w:rsidRPr="00183751" w:rsidRDefault="00AE17BC" w:rsidP="00AE17BC">
      <w:pPr>
        <w:spacing w:after="0" w:line="257" w:lineRule="auto"/>
        <w:rPr>
          <w:rFonts w:asciiTheme="minorHAnsi" w:eastAsia="Calibri" w:hAnsiTheme="minorHAnsi" w:cstheme="minorHAnsi"/>
          <w:b/>
          <w:bCs/>
        </w:rPr>
      </w:pPr>
    </w:p>
    <w:tbl>
      <w:tblPr>
        <w:tblStyle w:val="TableGrid"/>
        <w:tblW w:w="0" w:type="auto"/>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ayout w:type="fixed"/>
        <w:tblLook w:val="06A0" w:firstRow="1" w:lastRow="0" w:firstColumn="1" w:lastColumn="0" w:noHBand="1" w:noVBand="1"/>
      </w:tblPr>
      <w:tblGrid>
        <w:gridCol w:w="10800"/>
      </w:tblGrid>
      <w:tr w:rsidR="00AE17BC" w:rsidRPr="00183751" w14:paraId="7404DD7F" w14:textId="77777777" w:rsidTr="00DC3185">
        <w:trPr>
          <w:trHeight w:val="300"/>
        </w:trPr>
        <w:tc>
          <w:tcPr>
            <w:tcW w:w="10800" w:type="dxa"/>
            <w:tcBorders>
              <w:bottom w:val="single" w:sz="2" w:space="0" w:color="000000" w:themeColor="text1"/>
            </w:tcBorders>
          </w:tcPr>
          <w:p w14:paraId="7468D01D" w14:textId="77777777" w:rsidR="00AE17BC" w:rsidRPr="00183751" w:rsidRDefault="00AE17BC" w:rsidP="00DC3185">
            <w:pPr>
              <w:spacing w:line="257" w:lineRule="auto"/>
              <w:rPr>
                <w:rFonts w:asciiTheme="minorHAnsi" w:hAnsiTheme="minorHAnsi" w:cstheme="minorHAnsi"/>
              </w:rPr>
            </w:pPr>
            <w:r w:rsidRPr="00183751">
              <w:rPr>
                <w:rFonts w:asciiTheme="minorHAnsi" w:eastAsia="Calibri" w:hAnsiTheme="minorHAnsi" w:cstheme="minorHAnsi"/>
                <w:b/>
                <w:bCs/>
              </w:rPr>
              <w:t>Describe the feature and its condition:</w:t>
            </w:r>
            <w:r w:rsidRPr="00183751">
              <w:rPr>
                <w:rFonts w:asciiTheme="minorHAnsi" w:eastAsia="Calibri" w:hAnsiTheme="minorHAnsi" w:cstheme="minorHAnsi"/>
              </w:rPr>
              <w:t xml:space="preserve">  </w:t>
            </w:r>
          </w:p>
        </w:tc>
      </w:tr>
      <w:tr w:rsidR="00AE17BC" w:rsidRPr="00183751" w14:paraId="4646A69D" w14:textId="77777777" w:rsidTr="00DC3185">
        <w:trPr>
          <w:trHeight w:val="1988"/>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9B23FCD" w14:textId="77777777" w:rsidR="00AE17BC" w:rsidRPr="00183751" w:rsidRDefault="00AE17BC" w:rsidP="00DC3185">
            <w:pPr>
              <w:rPr>
                <w:rFonts w:asciiTheme="minorHAnsi" w:eastAsia="Calibri" w:hAnsiTheme="minorHAnsi" w:cstheme="minorHAnsi"/>
                <w:b/>
                <w:bCs/>
              </w:rPr>
            </w:pPr>
          </w:p>
        </w:tc>
      </w:tr>
      <w:tr w:rsidR="00AE17BC" w:rsidRPr="00183751" w14:paraId="0F71C49E" w14:textId="77777777" w:rsidTr="00DC3185">
        <w:trPr>
          <w:trHeight w:val="300"/>
        </w:trPr>
        <w:tc>
          <w:tcPr>
            <w:tcW w:w="10800" w:type="dxa"/>
            <w:tcBorders>
              <w:top w:val="single" w:sz="2" w:space="0" w:color="000000" w:themeColor="text1"/>
              <w:bottom w:val="single" w:sz="2" w:space="0" w:color="000000" w:themeColor="text1"/>
            </w:tcBorders>
          </w:tcPr>
          <w:p w14:paraId="1F72BAB7" w14:textId="77777777" w:rsidR="00AE17BC" w:rsidRPr="00183751" w:rsidRDefault="00AE17BC" w:rsidP="00DC3185">
            <w:pPr>
              <w:spacing w:after="160" w:line="257" w:lineRule="auto"/>
              <w:rPr>
                <w:rFonts w:asciiTheme="minorHAnsi" w:hAnsiTheme="minorHAnsi" w:cstheme="minorHAnsi"/>
              </w:rPr>
            </w:pPr>
            <w:r w:rsidRPr="00183751">
              <w:rPr>
                <w:rFonts w:asciiTheme="minorHAnsi" w:hAnsiTheme="minorHAnsi" w:cstheme="minorHAnsi"/>
              </w:rPr>
              <w:br/>
            </w:r>
            <w:r w:rsidRPr="00183751">
              <w:rPr>
                <w:rFonts w:asciiTheme="minorHAnsi" w:eastAsia="Calibri" w:hAnsiTheme="minorHAnsi" w:cstheme="minorHAnsi"/>
                <w:b/>
                <w:bCs/>
              </w:rPr>
              <w:t>Describe proposed work and the impact that work will have on the feature:</w:t>
            </w:r>
          </w:p>
        </w:tc>
      </w:tr>
      <w:tr w:rsidR="00AE17BC" w:rsidRPr="00183751" w14:paraId="37C32603" w14:textId="77777777" w:rsidTr="00DC3185">
        <w:trPr>
          <w:trHeight w:val="2055"/>
        </w:trPr>
        <w:tc>
          <w:tcPr>
            <w:tcW w:w="10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90957A" w14:textId="77777777" w:rsidR="00AE17BC" w:rsidRPr="00183751" w:rsidRDefault="00AE17BC" w:rsidP="00DC3185">
            <w:pPr>
              <w:rPr>
                <w:rFonts w:asciiTheme="minorHAnsi" w:eastAsia="Calibri" w:hAnsiTheme="minorHAnsi" w:cstheme="minorHAnsi"/>
                <w:b/>
                <w:bCs/>
              </w:rPr>
            </w:pPr>
          </w:p>
        </w:tc>
      </w:tr>
    </w:tbl>
    <w:p w14:paraId="4E907CF8" w14:textId="0C3D12CA" w:rsidR="00DD7C0D" w:rsidRPr="00183751" w:rsidRDefault="00DD7C0D" w:rsidP="00B36445">
      <w:pPr>
        <w:rPr>
          <w:rFonts w:asciiTheme="minorHAnsi" w:hAnsiTheme="minorHAnsi" w:cstheme="minorHAnsi"/>
        </w:rPr>
      </w:pPr>
    </w:p>
    <w:sectPr w:rsidR="00DD7C0D" w:rsidRPr="00183751" w:rsidSect="003F1074">
      <w:footerReference w:type="default" r:id="rId14"/>
      <w:footerReference w:type="first" r:id="rId15"/>
      <w:type w:val="continuous"/>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E304E" w14:textId="77777777" w:rsidR="00A4068D" w:rsidRDefault="00A4068D">
      <w:pPr>
        <w:spacing w:before="0" w:after="0" w:line="240" w:lineRule="auto"/>
      </w:pPr>
      <w:r>
        <w:separator/>
      </w:r>
    </w:p>
  </w:endnote>
  <w:endnote w:type="continuationSeparator" w:id="0">
    <w:p w14:paraId="64A8A570" w14:textId="77777777" w:rsidR="00A4068D" w:rsidRDefault="00A4068D">
      <w:pPr>
        <w:spacing w:before="0" w:after="0" w:line="240" w:lineRule="auto"/>
      </w:pPr>
      <w:r>
        <w:continuationSeparator/>
      </w:r>
    </w:p>
  </w:endnote>
  <w:endnote w:type="continuationNotice" w:id="1">
    <w:p w14:paraId="0198834B" w14:textId="77777777" w:rsidR="00A4068D" w:rsidRDefault="00A4068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68531" w14:textId="28E24916" w:rsidR="008940C0" w:rsidRPr="00A23932" w:rsidRDefault="00000000" w:rsidP="00A23932">
    <w:pPr>
      <w:pBdr>
        <w:top w:val="single" w:sz="4" w:space="1" w:color="BF8F00" w:themeColor="accent4" w:themeShade="BF"/>
      </w:pBdr>
      <w:spacing w:before="0" w:after="0" w:line="240" w:lineRule="auto"/>
      <w:jc w:val="both"/>
    </w:pPr>
    <w:r>
      <w:fldChar w:fldCharType="begin"/>
    </w:r>
    <w:r>
      <w:instrText>HYPERLINK "mailto:shpogrant@mt.gov"</w:instrText>
    </w:r>
    <w:r>
      <w:fldChar w:fldCharType="separate"/>
    </w:r>
    <w:r w:rsidR="008940C0" w:rsidRPr="00F96C36">
      <w:rPr>
        <w:rStyle w:val="Hyperlink"/>
        <w:rFonts w:asciiTheme="minorHAnsi" w:hAnsiTheme="minorHAnsi" w:cstheme="minorHAnsi"/>
      </w:rPr>
      <w:t>shpogrant@mt.gov</w:t>
    </w:r>
    <w:r>
      <w:rPr>
        <w:rStyle w:val="Hyperlink"/>
        <w:rFonts w:asciiTheme="minorHAnsi" w:hAnsiTheme="minorHAnsi" w:cstheme="minorHAnsi"/>
      </w:rPr>
      <w:fldChar w:fldCharType="end"/>
    </w:r>
    <w:r w:rsidR="008940C0">
      <w:rPr>
        <w:rFonts w:asciiTheme="minorHAnsi" w:hAnsiTheme="minorHAnsi" w:cstheme="minorHAnsi"/>
      </w:rPr>
      <w:t xml:space="preserve"> – </w:t>
    </w:r>
    <w:hyperlink r:id="rId1" w:history="1">
      <w:r w:rsidR="008940C0" w:rsidRPr="00F96C36">
        <w:rPr>
          <w:rStyle w:val="Hyperlink"/>
          <w:rFonts w:asciiTheme="minorHAnsi" w:hAnsiTheme="minorHAnsi" w:cstheme="minorHAnsi"/>
        </w:rPr>
        <w:t>https://mhs.mt.gov/shpo/grants</w:t>
      </w:r>
    </w:hyperlink>
    <w:r w:rsidR="00A23932" w:rsidRPr="00A23932">
      <w:t xml:space="preserve"> </w:t>
    </w:r>
    <w:proofErr w:type="gramStart"/>
    <w:r w:rsidR="00A23932">
      <w:tab/>
    </w:r>
    <w:r w:rsidR="00A23932" w:rsidRPr="00A23932">
      <w:t xml:space="preserve">  </w:t>
    </w:r>
    <w:r w:rsidR="00A23932">
      <w:tab/>
    </w:r>
    <w:proofErr w:type="gramEnd"/>
    <w:r w:rsidR="00A23932">
      <w:tab/>
    </w:r>
    <w:r w:rsidR="00A23932">
      <w:tab/>
    </w:r>
    <w:r w:rsidR="00A23932">
      <w:tab/>
      <w:t xml:space="preserve">Application Form Page </w:t>
    </w:r>
    <w:r w:rsidR="00A23932">
      <w:fldChar w:fldCharType="begin"/>
    </w:r>
    <w:r w:rsidR="00A23932">
      <w:instrText xml:space="preserve"> PAGE   \* MERGEFORMAT </w:instrText>
    </w:r>
    <w:r w:rsidR="00A23932">
      <w:fldChar w:fldCharType="separate"/>
    </w:r>
    <w:r w:rsidR="00A23932">
      <w:t>2</w:t>
    </w:r>
    <w:r w:rsidR="00A2393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E8B89" w14:textId="718AB243" w:rsidR="00E0754E" w:rsidRDefault="00E0754E" w:rsidP="003239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E9ED6" w14:textId="77777777" w:rsidR="00A4068D" w:rsidRDefault="00A4068D">
      <w:pPr>
        <w:spacing w:before="0" w:after="0" w:line="240" w:lineRule="auto"/>
      </w:pPr>
      <w:r>
        <w:separator/>
      </w:r>
    </w:p>
  </w:footnote>
  <w:footnote w:type="continuationSeparator" w:id="0">
    <w:p w14:paraId="43995DDE" w14:textId="77777777" w:rsidR="00A4068D" w:rsidRDefault="00A4068D">
      <w:pPr>
        <w:spacing w:before="0" w:after="0" w:line="240" w:lineRule="auto"/>
      </w:pPr>
      <w:r>
        <w:continuationSeparator/>
      </w:r>
    </w:p>
  </w:footnote>
  <w:footnote w:type="continuationNotice" w:id="1">
    <w:p w14:paraId="0208C7DD" w14:textId="77777777" w:rsidR="00A4068D" w:rsidRDefault="00A4068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F2893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6F28A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DFE47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4AA4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DF264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D80B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3404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26D5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5781F0C"/>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1065A3C3"/>
    <w:multiLevelType w:val="hybridMultilevel"/>
    <w:tmpl w:val="02F6E788"/>
    <w:lvl w:ilvl="0" w:tplc="F73A0730">
      <w:start w:val="1"/>
      <w:numFmt w:val="decimal"/>
      <w:lvlText w:val="%1."/>
      <w:lvlJc w:val="left"/>
      <w:pPr>
        <w:ind w:left="720" w:hanging="360"/>
      </w:pPr>
    </w:lvl>
    <w:lvl w:ilvl="1" w:tplc="36DAB586">
      <w:start w:val="1"/>
      <w:numFmt w:val="lowerLetter"/>
      <w:lvlText w:val="%2."/>
      <w:lvlJc w:val="left"/>
      <w:pPr>
        <w:ind w:left="1440" w:hanging="360"/>
      </w:pPr>
    </w:lvl>
    <w:lvl w:ilvl="2" w:tplc="81EA5992">
      <w:start w:val="1"/>
      <w:numFmt w:val="lowerRoman"/>
      <w:lvlText w:val="%3."/>
      <w:lvlJc w:val="right"/>
      <w:pPr>
        <w:ind w:left="2160" w:hanging="180"/>
      </w:pPr>
    </w:lvl>
    <w:lvl w:ilvl="3" w:tplc="9CDAE5FA">
      <w:start w:val="1"/>
      <w:numFmt w:val="decimal"/>
      <w:lvlText w:val="%4."/>
      <w:lvlJc w:val="left"/>
      <w:pPr>
        <w:ind w:left="2880" w:hanging="360"/>
      </w:pPr>
    </w:lvl>
    <w:lvl w:ilvl="4" w:tplc="67049150">
      <w:start w:val="1"/>
      <w:numFmt w:val="lowerLetter"/>
      <w:lvlText w:val="%5."/>
      <w:lvlJc w:val="left"/>
      <w:pPr>
        <w:ind w:left="3600" w:hanging="360"/>
      </w:pPr>
    </w:lvl>
    <w:lvl w:ilvl="5" w:tplc="4B3A74E8">
      <w:start w:val="1"/>
      <w:numFmt w:val="lowerRoman"/>
      <w:lvlText w:val="%6."/>
      <w:lvlJc w:val="right"/>
      <w:pPr>
        <w:ind w:left="4320" w:hanging="180"/>
      </w:pPr>
    </w:lvl>
    <w:lvl w:ilvl="6" w:tplc="8BD62C18">
      <w:start w:val="1"/>
      <w:numFmt w:val="decimal"/>
      <w:lvlText w:val="%7."/>
      <w:lvlJc w:val="left"/>
      <w:pPr>
        <w:ind w:left="5040" w:hanging="360"/>
      </w:pPr>
    </w:lvl>
    <w:lvl w:ilvl="7" w:tplc="F262353C">
      <w:start w:val="1"/>
      <w:numFmt w:val="lowerLetter"/>
      <w:lvlText w:val="%8."/>
      <w:lvlJc w:val="left"/>
      <w:pPr>
        <w:ind w:left="5760" w:hanging="360"/>
      </w:pPr>
    </w:lvl>
    <w:lvl w:ilvl="8" w:tplc="C2A6E32C">
      <w:start w:val="1"/>
      <w:numFmt w:val="lowerRoman"/>
      <w:lvlText w:val="%9."/>
      <w:lvlJc w:val="right"/>
      <w:pPr>
        <w:ind w:left="6480" w:hanging="180"/>
      </w:pPr>
    </w:lvl>
  </w:abstractNum>
  <w:abstractNum w:abstractNumId="11" w15:restartNumberingAfterBreak="0">
    <w:nsid w:val="297654F0"/>
    <w:multiLevelType w:val="multilevel"/>
    <w:tmpl w:val="7C44BFC2"/>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D175AA0"/>
    <w:multiLevelType w:val="multilevel"/>
    <w:tmpl w:val="BC2A4CCC"/>
    <w:styleLink w:val="Styl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87378054">
    <w:abstractNumId w:val="9"/>
  </w:num>
  <w:num w:numId="2" w16cid:durableId="1490366483">
    <w:abstractNumId w:val="8"/>
  </w:num>
  <w:num w:numId="3" w16cid:durableId="1798639434">
    <w:abstractNumId w:val="12"/>
  </w:num>
  <w:num w:numId="4" w16cid:durableId="1557467416">
    <w:abstractNumId w:val="11"/>
  </w:num>
  <w:num w:numId="5" w16cid:durableId="1417440833">
    <w:abstractNumId w:val="7"/>
  </w:num>
  <w:num w:numId="6" w16cid:durableId="18052236">
    <w:abstractNumId w:val="6"/>
  </w:num>
  <w:num w:numId="7" w16cid:durableId="1832021724">
    <w:abstractNumId w:val="5"/>
  </w:num>
  <w:num w:numId="8" w16cid:durableId="1092121095">
    <w:abstractNumId w:val="4"/>
  </w:num>
  <w:num w:numId="9" w16cid:durableId="1945919746">
    <w:abstractNumId w:val="3"/>
  </w:num>
  <w:num w:numId="10" w16cid:durableId="909659281">
    <w:abstractNumId w:val="2"/>
  </w:num>
  <w:num w:numId="11" w16cid:durableId="1259364782">
    <w:abstractNumId w:val="1"/>
  </w:num>
  <w:num w:numId="12" w16cid:durableId="2128355109">
    <w:abstractNumId w:val="0"/>
  </w:num>
  <w:num w:numId="13" w16cid:durableId="119264345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48"/>
    <w:rsid w:val="000003AA"/>
    <w:rsid w:val="000005A5"/>
    <w:rsid w:val="00000DAD"/>
    <w:rsid w:val="00001313"/>
    <w:rsid w:val="00001480"/>
    <w:rsid w:val="00001A20"/>
    <w:rsid w:val="00001BBF"/>
    <w:rsid w:val="00002AFE"/>
    <w:rsid w:val="00002D8F"/>
    <w:rsid w:val="00002E38"/>
    <w:rsid w:val="00002FFE"/>
    <w:rsid w:val="00003D00"/>
    <w:rsid w:val="00004161"/>
    <w:rsid w:val="00004B1F"/>
    <w:rsid w:val="00004C99"/>
    <w:rsid w:val="00004D7E"/>
    <w:rsid w:val="0000544B"/>
    <w:rsid w:val="000055D8"/>
    <w:rsid w:val="00005B36"/>
    <w:rsid w:val="00005D92"/>
    <w:rsid w:val="00005DD6"/>
    <w:rsid w:val="00005F9B"/>
    <w:rsid w:val="00006436"/>
    <w:rsid w:val="000068E4"/>
    <w:rsid w:val="00006D6E"/>
    <w:rsid w:val="00006E8F"/>
    <w:rsid w:val="000073E4"/>
    <w:rsid w:val="00007936"/>
    <w:rsid w:val="000079D4"/>
    <w:rsid w:val="00007DE9"/>
    <w:rsid w:val="00010C29"/>
    <w:rsid w:val="00010D9B"/>
    <w:rsid w:val="00010DEB"/>
    <w:rsid w:val="00010ED6"/>
    <w:rsid w:val="00010F93"/>
    <w:rsid w:val="00010FBB"/>
    <w:rsid w:val="00011082"/>
    <w:rsid w:val="0001147C"/>
    <w:rsid w:val="00011823"/>
    <w:rsid w:val="0001218C"/>
    <w:rsid w:val="0001235C"/>
    <w:rsid w:val="00012546"/>
    <w:rsid w:val="00012941"/>
    <w:rsid w:val="00012B2E"/>
    <w:rsid w:val="00012C4F"/>
    <w:rsid w:val="0001433D"/>
    <w:rsid w:val="000147E0"/>
    <w:rsid w:val="0001491D"/>
    <w:rsid w:val="00014B54"/>
    <w:rsid w:val="00014C49"/>
    <w:rsid w:val="00014CCB"/>
    <w:rsid w:val="00014ED9"/>
    <w:rsid w:val="00015CDB"/>
    <w:rsid w:val="000161B5"/>
    <w:rsid w:val="0001625C"/>
    <w:rsid w:val="00016B23"/>
    <w:rsid w:val="00017AFB"/>
    <w:rsid w:val="00017E49"/>
    <w:rsid w:val="0002046A"/>
    <w:rsid w:val="000205D1"/>
    <w:rsid w:val="00020809"/>
    <w:rsid w:val="000213B5"/>
    <w:rsid w:val="0002179D"/>
    <w:rsid w:val="000217DB"/>
    <w:rsid w:val="000218D8"/>
    <w:rsid w:val="00021956"/>
    <w:rsid w:val="00021D2B"/>
    <w:rsid w:val="000226EF"/>
    <w:rsid w:val="000231A6"/>
    <w:rsid w:val="00023207"/>
    <w:rsid w:val="00023CFD"/>
    <w:rsid w:val="00023D73"/>
    <w:rsid w:val="0002503A"/>
    <w:rsid w:val="00026BA4"/>
    <w:rsid w:val="00026FAF"/>
    <w:rsid w:val="0002798D"/>
    <w:rsid w:val="00027A25"/>
    <w:rsid w:val="00031351"/>
    <w:rsid w:val="00031377"/>
    <w:rsid w:val="000313E6"/>
    <w:rsid w:val="00031773"/>
    <w:rsid w:val="000323AE"/>
    <w:rsid w:val="00032930"/>
    <w:rsid w:val="00032932"/>
    <w:rsid w:val="00032998"/>
    <w:rsid w:val="00032B5A"/>
    <w:rsid w:val="00032FEC"/>
    <w:rsid w:val="00033594"/>
    <w:rsid w:val="00034510"/>
    <w:rsid w:val="00034BE1"/>
    <w:rsid w:val="00035F1B"/>
    <w:rsid w:val="0003688D"/>
    <w:rsid w:val="000370F9"/>
    <w:rsid w:val="00037885"/>
    <w:rsid w:val="00037B7E"/>
    <w:rsid w:val="0004020A"/>
    <w:rsid w:val="000402C4"/>
    <w:rsid w:val="00040899"/>
    <w:rsid w:val="00040EA7"/>
    <w:rsid w:val="0004167B"/>
    <w:rsid w:val="00041E67"/>
    <w:rsid w:val="00042FCC"/>
    <w:rsid w:val="0004358E"/>
    <w:rsid w:val="00043812"/>
    <w:rsid w:val="00043F6A"/>
    <w:rsid w:val="00043FDF"/>
    <w:rsid w:val="00044473"/>
    <w:rsid w:val="00044522"/>
    <w:rsid w:val="000452C3"/>
    <w:rsid w:val="00045A54"/>
    <w:rsid w:val="00046039"/>
    <w:rsid w:val="000461FD"/>
    <w:rsid w:val="0004621B"/>
    <w:rsid w:val="000462F1"/>
    <w:rsid w:val="00046D4F"/>
    <w:rsid w:val="00046E91"/>
    <w:rsid w:val="00046EEE"/>
    <w:rsid w:val="0004727A"/>
    <w:rsid w:val="00047790"/>
    <w:rsid w:val="00050B44"/>
    <w:rsid w:val="0005188E"/>
    <w:rsid w:val="000526C7"/>
    <w:rsid w:val="00052F46"/>
    <w:rsid w:val="00052FF2"/>
    <w:rsid w:val="00053492"/>
    <w:rsid w:val="000538E0"/>
    <w:rsid w:val="00053FC5"/>
    <w:rsid w:val="00054913"/>
    <w:rsid w:val="00054968"/>
    <w:rsid w:val="00054E06"/>
    <w:rsid w:val="000550CB"/>
    <w:rsid w:val="00055860"/>
    <w:rsid w:val="00055E66"/>
    <w:rsid w:val="000560F0"/>
    <w:rsid w:val="00056A88"/>
    <w:rsid w:val="00056E24"/>
    <w:rsid w:val="00056F8C"/>
    <w:rsid w:val="00056F9C"/>
    <w:rsid w:val="0005748C"/>
    <w:rsid w:val="0005795D"/>
    <w:rsid w:val="00057BEA"/>
    <w:rsid w:val="00057BFE"/>
    <w:rsid w:val="000602EC"/>
    <w:rsid w:val="00060506"/>
    <w:rsid w:val="0006097A"/>
    <w:rsid w:val="00060D84"/>
    <w:rsid w:val="00061584"/>
    <w:rsid w:val="00061600"/>
    <w:rsid w:val="00061AAC"/>
    <w:rsid w:val="00063CD9"/>
    <w:rsid w:val="00063D88"/>
    <w:rsid w:val="0006476D"/>
    <w:rsid w:val="000648D8"/>
    <w:rsid w:val="00064BDB"/>
    <w:rsid w:val="000657C2"/>
    <w:rsid w:val="0006603F"/>
    <w:rsid w:val="00066167"/>
    <w:rsid w:val="000667BC"/>
    <w:rsid w:val="00066B88"/>
    <w:rsid w:val="00067116"/>
    <w:rsid w:val="0006729A"/>
    <w:rsid w:val="0006747A"/>
    <w:rsid w:val="0006761C"/>
    <w:rsid w:val="00067E11"/>
    <w:rsid w:val="00070845"/>
    <w:rsid w:val="00071117"/>
    <w:rsid w:val="000713C7"/>
    <w:rsid w:val="000714A4"/>
    <w:rsid w:val="00071624"/>
    <w:rsid w:val="00072371"/>
    <w:rsid w:val="000726F7"/>
    <w:rsid w:val="00072707"/>
    <w:rsid w:val="00072822"/>
    <w:rsid w:val="00072D67"/>
    <w:rsid w:val="00072F5F"/>
    <w:rsid w:val="000734D3"/>
    <w:rsid w:val="000740C2"/>
    <w:rsid w:val="0007412D"/>
    <w:rsid w:val="000747B9"/>
    <w:rsid w:val="000748AA"/>
    <w:rsid w:val="000749CE"/>
    <w:rsid w:val="00074CE3"/>
    <w:rsid w:val="00074F3D"/>
    <w:rsid w:val="0007501B"/>
    <w:rsid w:val="00075261"/>
    <w:rsid w:val="0007574A"/>
    <w:rsid w:val="000759D6"/>
    <w:rsid w:val="00075D4C"/>
    <w:rsid w:val="00075EB5"/>
    <w:rsid w:val="0007661E"/>
    <w:rsid w:val="000769A3"/>
    <w:rsid w:val="00077260"/>
    <w:rsid w:val="00077CC2"/>
    <w:rsid w:val="00080155"/>
    <w:rsid w:val="00080BF3"/>
    <w:rsid w:val="000814A1"/>
    <w:rsid w:val="00081B66"/>
    <w:rsid w:val="00081C19"/>
    <w:rsid w:val="00081D00"/>
    <w:rsid w:val="00081E78"/>
    <w:rsid w:val="000826BD"/>
    <w:rsid w:val="00082793"/>
    <w:rsid w:val="000829F0"/>
    <w:rsid w:val="00082A98"/>
    <w:rsid w:val="00082C48"/>
    <w:rsid w:val="00082EB3"/>
    <w:rsid w:val="00082F8C"/>
    <w:rsid w:val="000830D3"/>
    <w:rsid w:val="0008317D"/>
    <w:rsid w:val="00083194"/>
    <w:rsid w:val="0008377D"/>
    <w:rsid w:val="00083DE0"/>
    <w:rsid w:val="00083E06"/>
    <w:rsid w:val="00084231"/>
    <w:rsid w:val="000843BE"/>
    <w:rsid w:val="000845D9"/>
    <w:rsid w:val="00084DAB"/>
    <w:rsid w:val="00085AA4"/>
    <w:rsid w:val="00085D3A"/>
    <w:rsid w:val="000865E8"/>
    <w:rsid w:val="000869A9"/>
    <w:rsid w:val="00087BC7"/>
    <w:rsid w:val="00087BCE"/>
    <w:rsid w:val="00087D18"/>
    <w:rsid w:val="00087D41"/>
    <w:rsid w:val="00087EFD"/>
    <w:rsid w:val="0009058E"/>
    <w:rsid w:val="0009094D"/>
    <w:rsid w:val="00090E42"/>
    <w:rsid w:val="000915E1"/>
    <w:rsid w:val="000919E9"/>
    <w:rsid w:val="000920A8"/>
    <w:rsid w:val="000920EB"/>
    <w:rsid w:val="000921EE"/>
    <w:rsid w:val="000922CE"/>
    <w:rsid w:val="000926FA"/>
    <w:rsid w:val="00092808"/>
    <w:rsid w:val="00092D72"/>
    <w:rsid w:val="00093212"/>
    <w:rsid w:val="000937DF"/>
    <w:rsid w:val="00093871"/>
    <w:rsid w:val="0009392B"/>
    <w:rsid w:val="00093B13"/>
    <w:rsid w:val="00093FCB"/>
    <w:rsid w:val="000946D6"/>
    <w:rsid w:val="0009479E"/>
    <w:rsid w:val="00094DD3"/>
    <w:rsid w:val="0009552C"/>
    <w:rsid w:val="00095658"/>
    <w:rsid w:val="000959D4"/>
    <w:rsid w:val="000961B6"/>
    <w:rsid w:val="000963DC"/>
    <w:rsid w:val="00096637"/>
    <w:rsid w:val="00096960"/>
    <w:rsid w:val="00097632"/>
    <w:rsid w:val="000977C8"/>
    <w:rsid w:val="00097E0B"/>
    <w:rsid w:val="000A07FB"/>
    <w:rsid w:val="000A0CC4"/>
    <w:rsid w:val="000A0D4B"/>
    <w:rsid w:val="000A0DCE"/>
    <w:rsid w:val="000A15F3"/>
    <w:rsid w:val="000A15FB"/>
    <w:rsid w:val="000A18C9"/>
    <w:rsid w:val="000A22CF"/>
    <w:rsid w:val="000A2707"/>
    <w:rsid w:val="000A29EC"/>
    <w:rsid w:val="000A2F02"/>
    <w:rsid w:val="000A31F7"/>
    <w:rsid w:val="000A36B6"/>
    <w:rsid w:val="000A42D2"/>
    <w:rsid w:val="000A45E0"/>
    <w:rsid w:val="000A4AAE"/>
    <w:rsid w:val="000A4E6D"/>
    <w:rsid w:val="000A624A"/>
    <w:rsid w:val="000A62D1"/>
    <w:rsid w:val="000A70B2"/>
    <w:rsid w:val="000A71D1"/>
    <w:rsid w:val="000A7AAD"/>
    <w:rsid w:val="000A7F51"/>
    <w:rsid w:val="000B0084"/>
    <w:rsid w:val="000B0BA8"/>
    <w:rsid w:val="000B0CF5"/>
    <w:rsid w:val="000B0F25"/>
    <w:rsid w:val="000B18CC"/>
    <w:rsid w:val="000B193F"/>
    <w:rsid w:val="000B1C9B"/>
    <w:rsid w:val="000B2BA7"/>
    <w:rsid w:val="000B2C99"/>
    <w:rsid w:val="000B35E4"/>
    <w:rsid w:val="000B4021"/>
    <w:rsid w:val="000B4108"/>
    <w:rsid w:val="000B5092"/>
    <w:rsid w:val="000B50D9"/>
    <w:rsid w:val="000B5160"/>
    <w:rsid w:val="000B5A11"/>
    <w:rsid w:val="000B682E"/>
    <w:rsid w:val="000B6BD7"/>
    <w:rsid w:val="000B6FC3"/>
    <w:rsid w:val="000B70FC"/>
    <w:rsid w:val="000B7BA3"/>
    <w:rsid w:val="000C0470"/>
    <w:rsid w:val="000C06A0"/>
    <w:rsid w:val="000C0BBE"/>
    <w:rsid w:val="000C0E70"/>
    <w:rsid w:val="000C0F8E"/>
    <w:rsid w:val="000C1D1A"/>
    <w:rsid w:val="000C2129"/>
    <w:rsid w:val="000C2544"/>
    <w:rsid w:val="000C2A48"/>
    <w:rsid w:val="000C2B6C"/>
    <w:rsid w:val="000C3397"/>
    <w:rsid w:val="000C3456"/>
    <w:rsid w:val="000C3BCA"/>
    <w:rsid w:val="000C3FAE"/>
    <w:rsid w:val="000C4C88"/>
    <w:rsid w:val="000C4F43"/>
    <w:rsid w:val="000C518E"/>
    <w:rsid w:val="000C5561"/>
    <w:rsid w:val="000C581E"/>
    <w:rsid w:val="000C596F"/>
    <w:rsid w:val="000C5A4D"/>
    <w:rsid w:val="000C616C"/>
    <w:rsid w:val="000C646A"/>
    <w:rsid w:val="000C6CFD"/>
    <w:rsid w:val="000C77BF"/>
    <w:rsid w:val="000C7C9E"/>
    <w:rsid w:val="000D02E2"/>
    <w:rsid w:val="000D033D"/>
    <w:rsid w:val="000D1286"/>
    <w:rsid w:val="000D1CA4"/>
    <w:rsid w:val="000D1E1E"/>
    <w:rsid w:val="000D1E33"/>
    <w:rsid w:val="000D206D"/>
    <w:rsid w:val="000D21F4"/>
    <w:rsid w:val="000D2429"/>
    <w:rsid w:val="000D28A8"/>
    <w:rsid w:val="000D28F2"/>
    <w:rsid w:val="000D3115"/>
    <w:rsid w:val="000D3263"/>
    <w:rsid w:val="000D3277"/>
    <w:rsid w:val="000D33C7"/>
    <w:rsid w:val="000D3D4D"/>
    <w:rsid w:val="000D4F68"/>
    <w:rsid w:val="000D54D7"/>
    <w:rsid w:val="000D5764"/>
    <w:rsid w:val="000D5A4B"/>
    <w:rsid w:val="000D5A62"/>
    <w:rsid w:val="000D5D13"/>
    <w:rsid w:val="000D5FE9"/>
    <w:rsid w:val="000D628A"/>
    <w:rsid w:val="000D68D2"/>
    <w:rsid w:val="000D6A6E"/>
    <w:rsid w:val="000D6F8C"/>
    <w:rsid w:val="000D72CF"/>
    <w:rsid w:val="000D7634"/>
    <w:rsid w:val="000D7837"/>
    <w:rsid w:val="000D7B5D"/>
    <w:rsid w:val="000D7C79"/>
    <w:rsid w:val="000E036B"/>
    <w:rsid w:val="000E079D"/>
    <w:rsid w:val="000E0C85"/>
    <w:rsid w:val="000E10B6"/>
    <w:rsid w:val="000E1566"/>
    <w:rsid w:val="000E1C76"/>
    <w:rsid w:val="000E1FD2"/>
    <w:rsid w:val="000E2BB8"/>
    <w:rsid w:val="000E2CA2"/>
    <w:rsid w:val="000E324F"/>
    <w:rsid w:val="000E328E"/>
    <w:rsid w:val="000E32C2"/>
    <w:rsid w:val="000E3928"/>
    <w:rsid w:val="000E3BF2"/>
    <w:rsid w:val="000E51AC"/>
    <w:rsid w:val="000E5244"/>
    <w:rsid w:val="000E59B5"/>
    <w:rsid w:val="000E59FE"/>
    <w:rsid w:val="000E5AE0"/>
    <w:rsid w:val="000E6321"/>
    <w:rsid w:val="000E6939"/>
    <w:rsid w:val="000E6989"/>
    <w:rsid w:val="000E7244"/>
    <w:rsid w:val="000F0723"/>
    <w:rsid w:val="000F14D6"/>
    <w:rsid w:val="000F17FB"/>
    <w:rsid w:val="000F1A5C"/>
    <w:rsid w:val="000F21AD"/>
    <w:rsid w:val="000F24E9"/>
    <w:rsid w:val="000F25C0"/>
    <w:rsid w:val="000F26DF"/>
    <w:rsid w:val="000F3303"/>
    <w:rsid w:val="000F33ED"/>
    <w:rsid w:val="000F375F"/>
    <w:rsid w:val="000F3E3B"/>
    <w:rsid w:val="000F47FE"/>
    <w:rsid w:val="000F4A80"/>
    <w:rsid w:val="000F516B"/>
    <w:rsid w:val="000F5354"/>
    <w:rsid w:val="000F5CF8"/>
    <w:rsid w:val="000F654C"/>
    <w:rsid w:val="000F6615"/>
    <w:rsid w:val="000F7226"/>
    <w:rsid w:val="000F770E"/>
    <w:rsid w:val="000F7C13"/>
    <w:rsid w:val="00100301"/>
    <w:rsid w:val="001005F5"/>
    <w:rsid w:val="00100696"/>
    <w:rsid w:val="0010069A"/>
    <w:rsid w:val="00100DD3"/>
    <w:rsid w:val="00100F76"/>
    <w:rsid w:val="001010A8"/>
    <w:rsid w:val="001019A3"/>
    <w:rsid w:val="00101A2F"/>
    <w:rsid w:val="00101B0B"/>
    <w:rsid w:val="0010253F"/>
    <w:rsid w:val="0010267A"/>
    <w:rsid w:val="00102C3C"/>
    <w:rsid w:val="00102DF8"/>
    <w:rsid w:val="00102F9E"/>
    <w:rsid w:val="0010333A"/>
    <w:rsid w:val="00103888"/>
    <w:rsid w:val="00103F9C"/>
    <w:rsid w:val="00104268"/>
    <w:rsid w:val="00104EE3"/>
    <w:rsid w:val="00105635"/>
    <w:rsid w:val="0010604F"/>
    <w:rsid w:val="001069AE"/>
    <w:rsid w:val="00106CC1"/>
    <w:rsid w:val="00107328"/>
    <w:rsid w:val="0010763A"/>
    <w:rsid w:val="0010787A"/>
    <w:rsid w:val="00107E91"/>
    <w:rsid w:val="001105EC"/>
    <w:rsid w:val="00110F30"/>
    <w:rsid w:val="00111491"/>
    <w:rsid w:val="001118D0"/>
    <w:rsid w:val="00112E03"/>
    <w:rsid w:val="00113860"/>
    <w:rsid w:val="001139CA"/>
    <w:rsid w:val="00113B9C"/>
    <w:rsid w:val="00113C3F"/>
    <w:rsid w:val="00113C9C"/>
    <w:rsid w:val="00113CB7"/>
    <w:rsid w:val="00114418"/>
    <w:rsid w:val="00114815"/>
    <w:rsid w:val="00114EB1"/>
    <w:rsid w:val="001150E5"/>
    <w:rsid w:val="001151DD"/>
    <w:rsid w:val="0011541D"/>
    <w:rsid w:val="00115726"/>
    <w:rsid w:val="00115961"/>
    <w:rsid w:val="00115C66"/>
    <w:rsid w:val="00116393"/>
    <w:rsid w:val="00116480"/>
    <w:rsid w:val="001178D6"/>
    <w:rsid w:val="00120224"/>
    <w:rsid w:val="0012068E"/>
    <w:rsid w:val="00121401"/>
    <w:rsid w:val="00121424"/>
    <w:rsid w:val="0012148B"/>
    <w:rsid w:val="00121994"/>
    <w:rsid w:val="0012204A"/>
    <w:rsid w:val="001222C0"/>
    <w:rsid w:val="001222DC"/>
    <w:rsid w:val="001232F5"/>
    <w:rsid w:val="001239A1"/>
    <w:rsid w:val="001254F0"/>
    <w:rsid w:val="00125640"/>
    <w:rsid w:val="00125644"/>
    <w:rsid w:val="001256EF"/>
    <w:rsid w:val="00125B2C"/>
    <w:rsid w:val="00125B83"/>
    <w:rsid w:val="00125D85"/>
    <w:rsid w:val="00125D8D"/>
    <w:rsid w:val="00125F5B"/>
    <w:rsid w:val="0012706F"/>
    <w:rsid w:val="001275AD"/>
    <w:rsid w:val="00127809"/>
    <w:rsid w:val="00127EEF"/>
    <w:rsid w:val="00130413"/>
    <w:rsid w:val="00131F34"/>
    <w:rsid w:val="00131F4B"/>
    <w:rsid w:val="0013252B"/>
    <w:rsid w:val="00132C50"/>
    <w:rsid w:val="00132E77"/>
    <w:rsid w:val="001330C2"/>
    <w:rsid w:val="00133D8D"/>
    <w:rsid w:val="00133DB1"/>
    <w:rsid w:val="0013486D"/>
    <w:rsid w:val="00134940"/>
    <w:rsid w:val="00134C6D"/>
    <w:rsid w:val="00135AAB"/>
    <w:rsid w:val="00135ED0"/>
    <w:rsid w:val="001366CC"/>
    <w:rsid w:val="00136E0D"/>
    <w:rsid w:val="00136F52"/>
    <w:rsid w:val="001370E9"/>
    <w:rsid w:val="0013711C"/>
    <w:rsid w:val="001376B2"/>
    <w:rsid w:val="001408A6"/>
    <w:rsid w:val="00140D71"/>
    <w:rsid w:val="0014182D"/>
    <w:rsid w:val="001419AA"/>
    <w:rsid w:val="00141A32"/>
    <w:rsid w:val="00141ED5"/>
    <w:rsid w:val="00141F91"/>
    <w:rsid w:val="001423C9"/>
    <w:rsid w:val="00142479"/>
    <w:rsid w:val="00142531"/>
    <w:rsid w:val="00142D2C"/>
    <w:rsid w:val="001435B7"/>
    <w:rsid w:val="00143791"/>
    <w:rsid w:val="00144733"/>
    <w:rsid w:val="0014486A"/>
    <w:rsid w:val="00144B95"/>
    <w:rsid w:val="00144D12"/>
    <w:rsid w:val="001452CE"/>
    <w:rsid w:val="0014534D"/>
    <w:rsid w:val="0014552A"/>
    <w:rsid w:val="00145788"/>
    <w:rsid w:val="00145DB5"/>
    <w:rsid w:val="0014627F"/>
    <w:rsid w:val="0014655C"/>
    <w:rsid w:val="001471B5"/>
    <w:rsid w:val="001473C7"/>
    <w:rsid w:val="00147B46"/>
    <w:rsid w:val="00147DC9"/>
    <w:rsid w:val="001501F9"/>
    <w:rsid w:val="00150619"/>
    <w:rsid w:val="00150A1A"/>
    <w:rsid w:val="00150B60"/>
    <w:rsid w:val="001513C1"/>
    <w:rsid w:val="00151B99"/>
    <w:rsid w:val="001529F4"/>
    <w:rsid w:val="00152EA9"/>
    <w:rsid w:val="001541BA"/>
    <w:rsid w:val="00154DF4"/>
    <w:rsid w:val="00154FD9"/>
    <w:rsid w:val="00154FF1"/>
    <w:rsid w:val="0015564F"/>
    <w:rsid w:val="0015652D"/>
    <w:rsid w:val="00156613"/>
    <w:rsid w:val="00156BA8"/>
    <w:rsid w:val="00156C2C"/>
    <w:rsid w:val="00156EE7"/>
    <w:rsid w:val="001576C6"/>
    <w:rsid w:val="00157747"/>
    <w:rsid w:val="00157A03"/>
    <w:rsid w:val="001602F7"/>
    <w:rsid w:val="0016078C"/>
    <w:rsid w:val="00160874"/>
    <w:rsid w:val="0016090A"/>
    <w:rsid w:val="00160C18"/>
    <w:rsid w:val="00160E6B"/>
    <w:rsid w:val="00161196"/>
    <w:rsid w:val="00161664"/>
    <w:rsid w:val="00161712"/>
    <w:rsid w:val="00161B23"/>
    <w:rsid w:val="00161F28"/>
    <w:rsid w:val="001626C9"/>
    <w:rsid w:val="00163047"/>
    <w:rsid w:val="001638F6"/>
    <w:rsid w:val="00163ACA"/>
    <w:rsid w:val="00164139"/>
    <w:rsid w:val="001645BE"/>
    <w:rsid w:val="0016543A"/>
    <w:rsid w:val="0016552F"/>
    <w:rsid w:val="001659C2"/>
    <w:rsid w:val="00165BCB"/>
    <w:rsid w:val="00165BCD"/>
    <w:rsid w:val="001666F7"/>
    <w:rsid w:val="00166C60"/>
    <w:rsid w:val="00167638"/>
    <w:rsid w:val="00167919"/>
    <w:rsid w:val="001703DF"/>
    <w:rsid w:val="00170F1F"/>
    <w:rsid w:val="001712AF"/>
    <w:rsid w:val="001715E9"/>
    <w:rsid w:val="00171BA1"/>
    <w:rsid w:val="00172001"/>
    <w:rsid w:val="00172477"/>
    <w:rsid w:val="00172736"/>
    <w:rsid w:val="00173023"/>
    <w:rsid w:val="001732C9"/>
    <w:rsid w:val="00173BA7"/>
    <w:rsid w:val="001740C2"/>
    <w:rsid w:val="0017418F"/>
    <w:rsid w:val="0017430A"/>
    <w:rsid w:val="00175C2C"/>
    <w:rsid w:val="00176290"/>
    <w:rsid w:val="00176342"/>
    <w:rsid w:val="0017639F"/>
    <w:rsid w:val="001768A9"/>
    <w:rsid w:val="00176CE1"/>
    <w:rsid w:val="0017713B"/>
    <w:rsid w:val="00177581"/>
    <w:rsid w:val="0017770A"/>
    <w:rsid w:val="00177980"/>
    <w:rsid w:val="00180701"/>
    <w:rsid w:val="00180804"/>
    <w:rsid w:val="00181304"/>
    <w:rsid w:val="0018184A"/>
    <w:rsid w:val="00181D8B"/>
    <w:rsid w:val="00181F0B"/>
    <w:rsid w:val="00182021"/>
    <w:rsid w:val="001821B2"/>
    <w:rsid w:val="00182372"/>
    <w:rsid w:val="0018272E"/>
    <w:rsid w:val="00182E25"/>
    <w:rsid w:val="00183751"/>
    <w:rsid w:val="001838CC"/>
    <w:rsid w:val="00183A3C"/>
    <w:rsid w:val="00183D47"/>
    <w:rsid w:val="00183FDE"/>
    <w:rsid w:val="00184012"/>
    <w:rsid w:val="00184EF1"/>
    <w:rsid w:val="00185A7E"/>
    <w:rsid w:val="001863A4"/>
    <w:rsid w:val="00186638"/>
    <w:rsid w:val="001868E9"/>
    <w:rsid w:val="00187B83"/>
    <w:rsid w:val="00187BCD"/>
    <w:rsid w:val="00190027"/>
    <w:rsid w:val="001901C1"/>
    <w:rsid w:val="00190360"/>
    <w:rsid w:val="001906AD"/>
    <w:rsid w:val="00190E50"/>
    <w:rsid w:val="001914D1"/>
    <w:rsid w:val="001918F8"/>
    <w:rsid w:val="001919F5"/>
    <w:rsid w:val="00191EB1"/>
    <w:rsid w:val="00192550"/>
    <w:rsid w:val="00192752"/>
    <w:rsid w:val="00192EBC"/>
    <w:rsid w:val="00193118"/>
    <w:rsid w:val="001934AC"/>
    <w:rsid w:val="0019405B"/>
    <w:rsid w:val="00194470"/>
    <w:rsid w:val="001944F6"/>
    <w:rsid w:val="00195346"/>
    <w:rsid w:val="0019613F"/>
    <w:rsid w:val="00196433"/>
    <w:rsid w:val="001974D0"/>
    <w:rsid w:val="0019780B"/>
    <w:rsid w:val="00197F99"/>
    <w:rsid w:val="00197FF2"/>
    <w:rsid w:val="001A0C4A"/>
    <w:rsid w:val="001A0E8B"/>
    <w:rsid w:val="001A1765"/>
    <w:rsid w:val="001A1BA4"/>
    <w:rsid w:val="001A1CA4"/>
    <w:rsid w:val="001A1DF5"/>
    <w:rsid w:val="001A1EFC"/>
    <w:rsid w:val="001A2000"/>
    <w:rsid w:val="001A247B"/>
    <w:rsid w:val="001A25B6"/>
    <w:rsid w:val="001A3109"/>
    <w:rsid w:val="001A3220"/>
    <w:rsid w:val="001A325B"/>
    <w:rsid w:val="001A3339"/>
    <w:rsid w:val="001A3591"/>
    <w:rsid w:val="001A36A3"/>
    <w:rsid w:val="001A3DA8"/>
    <w:rsid w:val="001A3DDB"/>
    <w:rsid w:val="001A3EAB"/>
    <w:rsid w:val="001A40B2"/>
    <w:rsid w:val="001A4EC2"/>
    <w:rsid w:val="001A5419"/>
    <w:rsid w:val="001A549B"/>
    <w:rsid w:val="001A5CC9"/>
    <w:rsid w:val="001A6476"/>
    <w:rsid w:val="001A6555"/>
    <w:rsid w:val="001A6A3A"/>
    <w:rsid w:val="001A721A"/>
    <w:rsid w:val="001A724C"/>
    <w:rsid w:val="001B02BE"/>
    <w:rsid w:val="001B12E5"/>
    <w:rsid w:val="001B1FE4"/>
    <w:rsid w:val="001B205F"/>
    <w:rsid w:val="001B21D8"/>
    <w:rsid w:val="001B4641"/>
    <w:rsid w:val="001B4C7C"/>
    <w:rsid w:val="001B55D0"/>
    <w:rsid w:val="001B5603"/>
    <w:rsid w:val="001B57E0"/>
    <w:rsid w:val="001B614F"/>
    <w:rsid w:val="001B61E5"/>
    <w:rsid w:val="001B6A21"/>
    <w:rsid w:val="001B6B3E"/>
    <w:rsid w:val="001B7159"/>
    <w:rsid w:val="001B72F3"/>
    <w:rsid w:val="001B74CC"/>
    <w:rsid w:val="001B794F"/>
    <w:rsid w:val="001B7B46"/>
    <w:rsid w:val="001B7CFA"/>
    <w:rsid w:val="001B7F8C"/>
    <w:rsid w:val="001C00A4"/>
    <w:rsid w:val="001C0913"/>
    <w:rsid w:val="001C1636"/>
    <w:rsid w:val="001C213C"/>
    <w:rsid w:val="001C2321"/>
    <w:rsid w:val="001C2383"/>
    <w:rsid w:val="001C2A8C"/>
    <w:rsid w:val="001C37F4"/>
    <w:rsid w:val="001C45CF"/>
    <w:rsid w:val="001C5320"/>
    <w:rsid w:val="001C5F14"/>
    <w:rsid w:val="001C6796"/>
    <w:rsid w:val="001C6CF4"/>
    <w:rsid w:val="001C6D9A"/>
    <w:rsid w:val="001C6FA1"/>
    <w:rsid w:val="001C71D7"/>
    <w:rsid w:val="001C7F0A"/>
    <w:rsid w:val="001D006E"/>
    <w:rsid w:val="001D0A23"/>
    <w:rsid w:val="001D0BA3"/>
    <w:rsid w:val="001D0E1C"/>
    <w:rsid w:val="001D15CE"/>
    <w:rsid w:val="001D1AC9"/>
    <w:rsid w:val="001D1B9C"/>
    <w:rsid w:val="001D1C8A"/>
    <w:rsid w:val="001D2169"/>
    <w:rsid w:val="001D2270"/>
    <w:rsid w:val="001D2CC1"/>
    <w:rsid w:val="001D2EB6"/>
    <w:rsid w:val="001D3BA5"/>
    <w:rsid w:val="001D3F3E"/>
    <w:rsid w:val="001D433B"/>
    <w:rsid w:val="001D4498"/>
    <w:rsid w:val="001D5027"/>
    <w:rsid w:val="001D5213"/>
    <w:rsid w:val="001D5548"/>
    <w:rsid w:val="001D5BF2"/>
    <w:rsid w:val="001D5C14"/>
    <w:rsid w:val="001D5C8A"/>
    <w:rsid w:val="001D6480"/>
    <w:rsid w:val="001D6581"/>
    <w:rsid w:val="001D6E8F"/>
    <w:rsid w:val="001D7E64"/>
    <w:rsid w:val="001E0007"/>
    <w:rsid w:val="001E024D"/>
    <w:rsid w:val="001E0510"/>
    <w:rsid w:val="001E088F"/>
    <w:rsid w:val="001E0DE6"/>
    <w:rsid w:val="001E11D3"/>
    <w:rsid w:val="001E158A"/>
    <w:rsid w:val="001E17F6"/>
    <w:rsid w:val="001E1C9E"/>
    <w:rsid w:val="001E233D"/>
    <w:rsid w:val="001E23A0"/>
    <w:rsid w:val="001E24D6"/>
    <w:rsid w:val="001E28B2"/>
    <w:rsid w:val="001E2A03"/>
    <w:rsid w:val="001E2D46"/>
    <w:rsid w:val="001E2D9D"/>
    <w:rsid w:val="001E30C3"/>
    <w:rsid w:val="001E348B"/>
    <w:rsid w:val="001E368E"/>
    <w:rsid w:val="001E4960"/>
    <w:rsid w:val="001E4E39"/>
    <w:rsid w:val="001E5377"/>
    <w:rsid w:val="001E5E39"/>
    <w:rsid w:val="001E6429"/>
    <w:rsid w:val="001E7586"/>
    <w:rsid w:val="001E7EDA"/>
    <w:rsid w:val="001F00FB"/>
    <w:rsid w:val="001F02BB"/>
    <w:rsid w:val="001F0A06"/>
    <w:rsid w:val="001F1365"/>
    <w:rsid w:val="001F1798"/>
    <w:rsid w:val="001F2082"/>
    <w:rsid w:val="001F20F3"/>
    <w:rsid w:val="001F31FF"/>
    <w:rsid w:val="001F3275"/>
    <w:rsid w:val="001F4236"/>
    <w:rsid w:val="001F472B"/>
    <w:rsid w:val="001F47A7"/>
    <w:rsid w:val="001F49DF"/>
    <w:rsid w:val="001F4C47"/>
    <w:rsid w:val="001F5A0D"/>
    <w:rsid w:val="001F62A4"/>
    <w:rsid w:val="001F66BF"/>
    <w:rsid w:val="001F6D59"/>
    <w:rsid w:val="001F6DDC"/>
    <w:rsid w:val="001F6EF7"/>
    <w:rsid w:val="001F782A"/>
    <w:rsid w:val="001F7B3B"/>
    <w:rsid w:val="002000C0"/>
    <w:rsid w:val="00200E1A"/>
    <w:rsid w:val="0020157C"/>
    <w:rsid w:val="00201785"/>
    <w:rsid w:val="002029C1"/>
    <w:rsid w:val="00202DE1"/>
    <w:rsid w:val="0020348C"/>
    <w:rsid w:val="00203655"/>
    <w:rsid w:val="002037B8"/>
    <w:rsid w:val="00205109"/>
    <w:rsid w:val="00205575"/>
    <w:rsid w:val="0020583F"/>
    <w:rsid w:val="00205B6A"/>
    <w:rsid w:val="00205DE0"/>
    <w:rsid w:val="00205ECD"/>
    <w:rsid w:val="002061D6"/>
    <w:rsid w:val="00206548"/>
    <w:rsid w:val="00206A41"/>
    <w:rsid w:val="00206A71"/>
    <w:rsid w:val="00207571"/>
    <w:rsid w:val="0020776B"/>
    <w:rsid w:val="002100A4"/>
    <w:rsid w:val="0021015B"/>
    <w:rsid w:val="0021015C"/>
    <w:rsid w:val="002103A8"/>
    <w:rsid w:val="00210914"/>
    <w:rsid w:val="00210E84"/>
    <w:rsid w:val="002115FD"/>
    <w:rsid w:val="0021165B"/>
    <w:rsid w:val="0021184B"/>
    <w:rsid w:val="002124EF"/>
    <w:rsid w:val="00212588"/>
    <w:rsid w:val="00212ABE"/>
    <w:rsid w:val="00213307"/>
    <w:rsid w:val="00214D10"/>
    <w:rsid w:val="00214E2F"/>
    <w:rsid w:val="00215B26"/>
    <w:rsid w:val="00215E38"/>
    <w:rsid w:val="00215F8F"/>
    <w:rsid w:val="00216603"/>
    <w:rsid w:val="002171AE"/>
    <w:rsid w:val="00220679"/>
    <w:rsid w:val="00220CBA"/>
    <w:rsid w:val="00220FDF"/>
    <w:rsid w:val="0022127A"/>
    <w:rsid w:val="002213AA"/>
    <w:rsid w:val="00221A68"/>
    <w:rsid w:val="00222C43"/>
    <w:rsid w:val="00223BA0"/>
    <w:rsid w:val="002241FB"/>
    <w:rsid w:val="0022435E"/>
    <w:rsid w:val="002247B0"/>
    <w:rsid w:val="002250B2"/>
    <w:rsid w:val="002252A6"/>
    <w:rsid w:val="00226DC2"/>
    <w:rsid w:val="002271E5"/>
    <w:rsid w:val="002273E6"/>
    <w:rsid w:val="00230828"/>
    <w:rsid w:val="00230D78"/>
    <w:rsid w:val="00230E01"/>
    <w:rsid w:val="0023140C"/>
    <w:rsid w:val="002314FF"/>
    <w:rsid w:val="002320CE"/>
    <w:rsid w:val="002324C2"/>
    <w:rsid w:val="002326D5"/>
    <w:rsid w:val="00232A81"/>
    <w:rsid w:val="00233A30"/>
    <w:rsid w:val="0023401C"/>
    <w:rsid w:val="0023403D"/>
    <w:rsid w:val="002344EB"/>
    <w:rsid w:val="002344F0"/>
    <w:rsid w:val="00234998"/>
    <w:rsid w:val="00234AAF"/>
    <w:rsid w:val="00234EE4"/>
    <w:rsid w:val="00235186"/>
    <w:rsid w:val="0023524A"/>
    <w:rsid w:val="002352AE"/>
    <w:rsid w:val="00236065"/>
    <w:rsid w:val="00236101"/>
    <w:rsid w:val="002363AD"/>
    <w:rsid w:val="0023674E"/>
    <w:rsid w:val="00236AF6"/>
    <w:rsid w:val="00236BC5"/>
    <w:rsid w:val="00236ED5"/>
    <w:rsid w:val="00237583"/>
    <w:rsid w:val="00237867"/>
    <w:rsid w:val="002378C9"/>
    <w:rsid w:val="00240025"/>
    <w:rsid w:val="002400C6"/>
    <w:rsid w:val="00240258"/>
    <w:rsid w:val="00240DC7"/>
    <w:rsid w:val="00240FB9"/>
    <w:rsid w:val="0024237F"/>
    <w:rsid w:val="00242462"/>
    <w:rsid w:val="00242710"/>
    <w:rsid w:val="00242A5D"/>
    <w:rsid w:val="002431A2"/>
    <w:rsid w:val="00243289"/>
    <w:rsid w:val="002439F0"/>
    <w:rsid w:val="00243CBA"/>
    <w:rsid w:val="00243D9C"/>
    <w:rsid w:val="00243EEC"/>
    <w:rsid w:val="002440FC"/>
    <w:rsid w:val="00244769"/>
    <w:rsid w:val="002447A4"/>
    <w:rsid w:val="00244DC3"/>
    <w:rsid w:val="00244EBC"/>
    <w:rsid w:val="0024587A"/>
    <w:rsid w:val="00245FA3"/>
    <w:rsid w:val="00246290"/>
    <w:rsid w:val="00246740"/>
    <w:rsid w:val="00246B1A"/>
    <w:rsid w:val="00246CB6"/>
    <w:rsid w:val="00246DE0"/>
    <w:rsid w:val="00246E7A"/>
    <w:rsid w:val="00247279"/>
    <w:rsid w:val="0024753E"/>
    <w:rsid w:val="0024759F"/>
    <w:rsid w:val="002479CF"/>
    <w:rsid w:val="00247C7B"/>
    <w:rsid w:val="00250417"/>
    <w:rsid w:val="0025068F"/>
    <w:rsid w:val="0025076C"/>
    <w:rsid w:val="002509C8"/>
    <w:rsid w:val="00250B78"/>
    <w:rsid w:val="0025133B"/>
    <w:rsid w:val="0025208D"/>
    <w:rsid w:val="00252242"/>
    <w:rsid w:val="0025245E"/>
    <w:rsid w:val="00252CBE"/>
    <w:rsid w:val="00253880"/>
    <w:rsid w:val="00253B6C"/>
    <w:rsid w:val="00253F31"/>
    <w:rsid w:val="0025400F"/>
    <w:rsid w:val="002541F0"/>
    <w:rsid w:val="0025426E"/>
    <w:rsid w:val="0025466A"/>
    <w:rsid w:val="00254A0F"/>
    <w:rsid w:val="00255026"/>
    <w:rsid w:val="00255055"/>
    <w:rsid w:val="00255AAC"/>
    <w:rsid w:val="00255F33"/>
    <w:rsid w:val="00257541"/>
    <w:rsid w:val="00257D34"/>
    <w:rsid w:val="00260144"/>
    <w:rsid w:val="00260D6E"/>
    <w:rsid w:val="00260DE5"/>
    <w:rsid w:val="002612A9"/>
    <w:rsid w:val="0026195E"/>
    <w:rsid w:val="00261CC4"/>
    <w:rsid w:val="00261FA3"/>
    <w:rsid w:val="002623B6"/>
    <w:rsid w:val="002628BD"/>
    <w:rsid w:val="002634B0"/>
    <w:rsid w:val="002636C3"/>
    <w:rsid w:val="00264188"/>
    <w:rsid w:val="00264364"/>
    <w:rsid w:val="00264993"/>
    <w:rsid w:val="00265046"/>
    <w:rsid w:val="002664F9"/>
    <w:rsid w:val="002667BB"/>
    <w:rsid w:val="002669E3"/>
    <w:rsid w:val="00266B20"/>
    <w:rsid w:val="00266B5C"/>
    <w:rsid w:val="00266BEA"/>
    <w:rsid w:val="00266D7A"/>
    <w:rsid w:val="00266E95"/>
    <w:rsid w:val="002672F3"/>
    <w:rsid w:val="002678B5"/>
    <w:rsid w:val="00267C58"/>
    <w:rsid w:val="0027052F"/>
    <w:rsid w:val="0027060D"/>
    <w:rsid w:val="0027118C"/>
    <w:rsid w:val="00271BEA"/>
    <w:rsid w:val="0027344D"/>
    <w:rsid w:val="00273AF6"/>
    <w:rsid w:val="00273D20"/>
    <w:rsid w:val="00274729"/>
    <w:rsid w:val="00274E8C"/>
    <w:rsid w:val="0027510D"/>
    <w:rsid w:val="002757CB"/>
    <w:rsid w:val="00275A2A"/>
    <w:rsid w:val="00275D39"/>
    <w:rsid w:val="0027654A"/>
    <w:rsid w:val="00276CF4"/>
    <w:rsid w:val="00277062"/>
    <w:rsid w:val="0027710F"/>
    <w:rsid w:val="0027736F"/>
    <w:rsid w:val="0027759B"/>
    <w:rsid w:val="00280564"/>
    <w:rsid w:val="00280891"/>
    <w:rsid w:val="00280E70"/>
    <w:rsid w:val="00281091"/>
    <w:rsid w:val="0028121F"/>
    <w:rsid w:val="00281BF5"/>
    <w:rsid w:val="00281C59"/>
    <w:rsid w:val="00281CF3"/>
    <w:rsid w:val="00281DBF"/>
    <w:rsid w:val="00281F58"/>
    <w:rsid w:val="002824C4"/>
    <w:rsid w:val="00282557"/>
    <w:rsid w:val="00282C77"/>
    <w:rsid w:val="00282D0D"/>
    <w:rsid w:val="00282F3C"/>
    <w:rsid w:val="002832BC"/>
    <w:rsid w:val="002834CE"/>
    <w:rsid w:val="00284396"/>
    <w:rsid w:val="002848FD"/>
    <w:rsid w:val="00284E9A"/>
    <w:rsid w:val="00284FEF"/>
    <w:rsid w:val="0028547B"/>
    <w:rsid w:val="002854AE"/>
    <w:rsid w:val="002857E4"/>
    <w:rsid w:val="00285FF4"/>
    <w:rsid w:val="002860F3"/>
    <w:rsid w:val="00286175"/>
    <w:rsid w:val="00286204"/>
    <w:rsid w:val="0028643E"/>
    <w:rsid w:val="00286A45"/>
    <w:rsid w:val="00287D1A"/>
    <w:rsid w:val="00287DA7"/>
    <w:rsid w:val="00287F82"/>
    <w:rsid w:val="00290107"/>
    <w:rsid w:val="00290228"/>
    <w:rsid w:val="00290469"/>
    <w:rsid w:val="00290570"/>
    <w:rsid w:val="00291285"/>
    <w:rsid w:val="00291927"/>
    <w:rsid w:val="00291D84"/>
    <w:rsid w:val="00291FD1"/>
    <w:rsid w:val="002920A9"/>
    <w:rsid w:val="00292461"/>
    <w:rsid w:val="002935CB"/>
    <w:rsid w:val="00293EE7"/>
    <w:rsid w:val="00293F01"/>
    <w:rsid w:val="00294592"/>
    <w:rsid w:val="0029488F"/>
    <w:rsid w:val="00294D6C"/>
    <w:rsid w:val="00295A5A"/>
    <w:rsid w:val="00296473"/>
    <w:rsid w:val="00296551"/>
    <w:rsid w:val="00297C8F"/>
    <w:rsid w:val="00297C97"/>
    <w:rsid w:val="00297DC4"/>
    <w:rsid w:val="00297DE1"/>
    <w:rsid w:val="00297FB3"/>
    <w:rsid w:val="002A05D7"/>
    <w:rsid w:val="002A1038"/>
    <w:rsid w:val="002A104B"/>
    <w:rsid w:val="002A13D2"/>
    <w:rsid w:val="002A1F0D"/>
    <w:rsid w:val="002A2771"/>
    <w:rsid w:val="002A29D0"/>
    <w:rsid w:val="002A2F6C"/>
    <w:rsid w:val="002A353D"/>
    <w:rsid w:val="002A4425"/>
    <w:rsid w:val="002A5320"/>
    <w:rsid w:val="002A5465"/>
    <w:rsid w:val="002A5507"/>
    <w:rsid w:val="002A5826"/>
    <w:rsid w:val="002A5AFC"/>
    <w:rsid w:val="002A5DC5"/>
    <w:rsid w:val="002A6210"/>
    <w:rsid w:val="002A655E"/>
    <w:rsid w:val="002A659D"/>
    <w:rsid w:val="002A6706"/>
    <w:rsid w:val="002A6CD7"/>
    <w:rsid w:val="002A6E5B"/>
    <w:rsid w:val="002A6EAF"/>
    <w:rsid w:val="002A7A2F"/>
    <w:rsid w:val="002A7EA4"/>
    <w:rsid w:val="002B01CA"/>
    <w:rsid w:val="002B0228"/>
    <w:rsid w:val="002B14AB"/>
    <w:rsid w:val="002B186F"/>
    <w:rsid w:val="002B1AD7"/>
    <w:rsid w:val="002B1B0F"/>
    <w:rsid w:val="002B1BF4"/>
    <w:rsid w:val="002B1DF7"/>
    <w:rsid w:val="002B25E0"/>
    <w:rsid w:val="002B2DBA"/>
    <w:rsid w:val="002B3332"/>
    <w:rsid w:val="002B33B8"/>
    <w:rsid w:val="002B3526"/>
    <w:rsid w:val="002B3898"/>
    <w:rsid w:val="002B3934"/>
    <w:rsid w:val="002B3F2C"/>
    <w:rsid w:val="002B4162"/>
    <w:rsid w:val="002B4A36"/>
    <w:rsid w:val="002B4A4F"/>
    <w:rsid w:val="002B4EA6"/>
    <w:rsid w:val="002B51AA"/>
    <w:rsid w:val="002B54BF"/>
    <w:rsid w:val="002B57A4"/>
    <w:rsid w:val="002B5C7C"/>
    <w:rsid w:val="002B5CCD"/>
    <w:rsid w:val="002B5DD1"/>
    <w:rsid w:val="002B743B"/>
    <w:rsid w:val="002B79B4"/>
    <w:rsid w:val="002B7AEE"/>
    <w:rsid w:val="002B7BE2"/>
    <w:rsid w:val="002C073B"/>
    <w:rsid w:val="002C077C"/>
    <w:rsid w:val="002C09D1"/>
    <w:rsid w:val="002C0FBC"/>
    <w:rsid w:val="002C113C"/>
    <w:rsid w:val="002C261D"/>
    <w:rsid w:val="002C2B0B"/>
    <w:rsid w:val="002C2F27"/>
    <w:rsid w:val="002C2F55"/>
    <w:rsid w:val="002C30FE"/>
    <w:rsid w:val="002C3160"/>
    <w:rsid w:val="002C31B2"/>
    <w:rsid w:val="002C447C"/>
    <w:rsid w:val="002C45AA"/>
    <w:rsid w:val="002C47B6"/>
    <w:rsid w:val="002C4830"/>
    <w:rsid w:val="002C535D"/>
    <w:rsid w:val="002C5386"/>
    <w:rsid w:val="002C5752"/>
    <w:rsid w:val="002C5AD8"/>
    <w:rsid w:val="002C5B2C"/>
    <w:rsid w:val="002C5CFB"/>
    <w:rsid w:val="002C605E"/>
    <w:rsid w:val="002C61BE"/>
    <w:rsid w:val="002C623F"/>
    <w:rsid w:val="002C6403"/>
    <w:rsid w:val="002C691C"/>
    <w:rsid w:val="002C6F51"/>
    <w:rsid w:val="002C775B"/>
    <w:rsid w:val="002C7E96"/>
    <w:rsid w:val="002D046A"/>
    <w:rsid w:val="002D0A76"/>
    <w:rsid w:val="002D0D21"/>
    <w:rsid w:val="002D0E05"/>
    <w:rsid w:val="002D14BB"/>
    <w:rsid w:val="002D1ADB"/>
    <w:rsid w:val="002D1C66"/>
    <w:rsid w:val="002D1EA7"/>
    <w:rsid w:val="002D21C7"/>
    <w:rsid w:val="002D23DD"/>
    <w:rsid w:val="002D2992"/>
    <w:rsid w:val="002D2ED6"/>
    <w:rsid w:val="002D334B"/>
    <w:rsid w:val="002D46B2"/>
    <w:rsid w:val="002D5916"/>
    <w:rsid w:val="002D5C60"/>
    <w:rsid w:val="002D6591"/>
    <w:rsid w:val="002D6595"/>
    <w:rsid w:val="002D67FB"/>
    <w:rsid w:val="002D6CE4"/>
    <w:rsid w:val="002D70B3"/>
    <w:rsid w:val="002D710E"/>
    <w:rsid w:val="002D71CE"/>
    <w:rsid w:val="002D7DCE"/>
    <w:rsid w:val="002E01EB"/>
    <w:rsid w:val="002E0267"/>
    <w:rsid w:val="002E0302"/>
    <w:rsid w:val="002E0399"/>
    <w:rsid w:val="002E073E"/>
    <w:rsid w:val="002E0E38"/>
    <w:rsid w:val="002E0EA9"/>
    <w:rsid w:val="002E10B2"/>
    <w:rsid w:val="002E17A3"/>
    <w:rsid w:val="002E2148"/>
    <w:rsid w:val="002E23D7"/>
    <w:rsid w:val="002E2988"/>
    <w:rsid w:val="002E3B22"/>
    <w:rsid w:val="002E3BB9"/>
    <w:rsid w:val="002E3F6A"/>
    <w:rsid w:val="002E41C6"/>
    <w:rsid w:val="002E49A4"/>
    <w:rsid w:val="002E4EB8"/>
    <w:rsid w:val="002E5CDA"/>
    <w:rsid w:val="002E620B"/>
    <w:rsid w:val="002E64C5"/>
    <w:rsid w:val="002E7640"/>
    <w:rsid w:val="002E7B92"/>
    <w:rsid w:val="002F0088"/>
    <w:rsid w:val="002F0369"/>
    <w:rsid w:val="002F0A88"/>
    <w:rsid w:val="002F0C23"/>
    <w:rsid w:val="002F136C"/>
    <w:rsid w:val="002F14CE"/>
    <w:rsid w:val="002F1962"/>
    <w:rsid w:val="002F1CEF"/>
    <w:rsid w:val="002F2337"/>
    <w:rsid w:val="002F293F"/>
    <w:rsid w:val="002F3367"/>
    <w:rsid w:val="002F3618"/>
    <w:rsid w:val="002F38DE"/>
    <w:rsid w:val="002F3C6B"/>
    <w:rsid w:val="002F4543"/>
    <w:rsid w:val="002F4E4A"/>
    <w:rsid w:val="002F61B5"/>
    <w:rsid w:val="002F732A"/>
    <w:rsid w:val="002F7CA0"/>
    <w:rsid w:val="003001EF"/>
    <w:rsid w:val="003006CE"/>
    <w:rsid w:val="00300901"/>
    <w:rsid w:val="003009C8"/>
    <w:rsid w:val="00300F95"/>
    <w:rsid w:val="003012D4"/>
    <w:rsid w:val="003018B4"/>
    <w:rsid w:val="00301A83"/>
    <w:rsid w:val="00302176"/>
    <w:rsid w:val="00302319"/>
    <w:rsid w:val="00302B82"/>
    <w:rsid w:val="00302F7F"/>
    <w:rsid w:val="00303224"/>
    <w:rsid w:val="00303583"/>
    <w:rsid w:val="00303A3E"/>
    <w:rsid w:val="00303AD3"/>
    <w:rsid w:val="00303CB1"/>
    <w:rsid w:val="00304562"/>
    <w:rsid w:val="00305636"/>
    <w:rsid w:val="00305C46"/>
    <w:rsid w:val="00305F15"/>
    <w:rsid w:val="00305FA4"/>
    <w:rsid w:val="00305FF2"/>
    <w:rsid w:val="00306259"/>
    <w:rsid w:val="00306637"/>
    <w:rsid w:val="00306CAB"/>
    <w:rsid w:val="00306EC4"/>
    <w:rsid w:val="00306ED8"/>
    <w:rsid w:val="003070D5"/>
    <w:rsid w:val="00310EA2"/>
    <w:rsid w:val="00310FF2"/>
    <w:rsid w:val="00311109"/>
    <w:rsid w:val="003111A2"/>
    <w:rsid w:val="00311437"/>
    <w:rsid w:val="00311580"/>
    <w:rsid w:val="00312391"/>
    <w:rsid w:val="00312A9B"/>
    <w:rsid w:val="00312C82"/>
    <w:rsid w:val="00312D49"/>
    <w:rsid w:val="00312EA2"/>
    <w:rsid w:val="00313624"/>
    <w:rsid w:val="003138F4"/>
    <w:rsid w:val="00313D5E"/>
    <w:rsid w:val="003144BA"/>
    <w:rsid w:val="00314750"/>
    <w:rsid w:val="0031484D"/>
    <w:rsid w:val="0031523C"/>
    <w:rsid w:val="003152BD"/>
    <w:rsid w:val="003168D8"/>
    <w:rsid w:val="003169DC"/>
    <w:rsid w:val="00316D68"/>
    <w:rsid w:val="00316D6B"/>
    <w:rsid w:val="00317293"/>
    <w:rsid w:val="003174A9"/>
    <w:rsid w:val="003177EC"/>
    <w:rsid w:val="00317AD9"/>
    <w:rsid w:val="00320738"/>
    <w:rsid w:val="003209D6"/>
    <w:rsid w:val="003209DD"/>
    <w:rsid w:val="00320FB1"/>
    <w:rsid w:val="00321020"/>
    <w:rsid w:val="00321045"/>
    <w:rsid w:val="00321638"/>
    <w:rsid w:val="0032168A"/>
    <w:rsid w:val="003219A9"/>
    <w:rsid w:val="00321A41"/>
    <w:rsid w:val="00321B1A"/>
    <w:rsid w:val="00323783"/>
    <w:rsid w:val="0032394C"/>
    <w:rsid w:val="003239D7"/>
    <w:rsid w:val="00323AD8"/>
    <w:rsid w:val="00323EEB"/>
    <w:rsid w:val="00324323"/>
    <w:rsid w:val="003253E9"/>
    <w:rsid w:val="003254E5"/>
    <w:rsid w:val="00327036"/>
    <w:rsid w:val="00327B88"/>
    <w:rsid w:val="003300C0"/>
    <w:rsid w:val="00330790"/>
    <w:rsid w:val="00330F53"/>
    <w:rsid w:val="00331161"/>
    <w:rsid w:val="00331589"/>
    <w:rsid w:val="003318EA"/>
    <w:rsid w:val="00331BA9"/>
    <w:rsid w:val="00331C47"/>
    <w:rsid w:val="003321F8"/>
    <w:rsid w:val="00332326"/>
    <w:rsid w:val="003326AD"/>
    <w:rsid w:val="003330E5"/>
    <w:rsid w:val="003330FF"/>
    <w:rsid w:val="003331A1"/>
    <w:rsid w:val="00333876"/>
    <w:rsid w:val="00333CCD"/>
    <w:rsid w:val="00333D16"/>
    <w:rsid w:val="00333E06"/>
    <w:rsid w:val="00333F29"/>
    <w:rsid w:val="00333FE4"/>
    <w:rsid w:val="003344B7"/>
    <w:rsid w:val="003347E3"/>
    <w:rsid w:val="00334A73"/>
    <w:rsid w:val="00334C13"/>
    <w:rsid w:val="00335947"/>
    <w:rsid w:val="00335D95"/>
    <w:rsid w:val="00335E2B"/>
    <w:rsid w:val="00335E48"/>
    <w:rsid w:val="00335ED4"/>
    <w:rsid w:val="003367C8"/>
    <w:rsid w:val="00336C4E"/>
    <w:rsid w:val="00336E00"/>
    <w:rsid w:val="00336F7C"/>
    <w:rsid w:val="00337A4D"/>
    <w:rsid w:val="00337B73"/>
    <w:rsid w:val="00340819"/>
    <w:rsid w:val="00340C86"/>
    <w:rsid w:val="00341048"/>
    <w:rsid w:val="00341505"/>
    <w:rsid w:val="00341F59"/>
    <w:rsid w:val="003422FF"/>
    <w:rsid w:val="00342DA5"/>
    <w:rsid w:val="00342F7D"/>
    <w:rsid w:val="00343529"/>
    <w:rsid w:val="00343F20"/>
    <w:rsid w:val="003443A4"/>
    <w:rsid w:val="0034521B"/>
    <w:rsid w:val="00345711"/>
    <w:rsid w:val="00345DD5"/>
    <w:rsid w:val="0034649F"/>
    <w:rsid w:val="003465D4"/>
    <w:rsid w:val="00346B97"/>
    <w:rsid w:val="00346CEA"/>
    <w:rsid w:val="00346FB8"/>
    <w:rsid w:val="0034758F"/>
    <w:rsid w:val="00347A4B"/>
    <w:rsid w:val="00347E33"/>
    <w:rsid w:val="00347E99"/>
    <w:rsid w:val="00347F4F"/>
    <w:rsid w:val="00350241"/>
    <w:rsid w:val="00350F66"/>
    <w:rsid w:val="0035130D"/>
    <w:rsid w:val="003514D4"/>
    <w:rsid w:val="00351930"/>
    <w:rsid w:val="00351BD6"/>
    <w:rsid w:val="00352825"/>
    <w:rsid w:val="003529C3"/>
    <w:rsid w:val="00353269"/>
    <w:rsid w:val="0035339B"/>
    <w:rsid w:val="00353689"/>
    <w:rsid w:val="00353A51"/>
    <w:rsid w:val="00353ECC"/>
    <w:rsid w:val="00354075"/>
    <w:rsid w:val="00354CB9"/>
    <w:rsid w:val="00354ECF"/>
    <w:rsid w:val="00355154"/>
    <w:rsid w:val="0035602B"/>
    <w:rsid w:val="003563DB"/>
    <w:rsid w:val="003569FA"/>
    <w:rsid w:val="00357BC1"/>
    <w:rsid w:val="00357E2D"/>
    <w:rsid w:val="00360505"/>
    <w:rsid w:val="00360787"/>
    <w:rsid w:val="00360B20"/>
    <w:rsid w:val="003614F3"/>
    <w:rsid w:val="00361719"/>
    <w:rsid w:val="00361821"/>
    <w:rsid w:val="00361A6C"/>
    <w:rsid w:val="00362184"/>
    <w:rsid w:val="0036244A"/>
    <w:rsid w:val="00362484"/>
    <w:rsid w:val="0036275C"/>
    <w:rsid w:val="0036283A"/>
    <w:rsid w:val="0036294A"/>
    <w:rsid w:val="00362E4F"/>
    <w:rsid w:val="003636B5"/>
    <w:rsid w:val="00363861"/>
    <w:rsid w:val="003639A6"/>
    <w:rsid w:val="00364001"/>
    <w:rsid w:val="003643A3"/>
    <w:rsid w:val="00364761"/>
    <w:rsid w:val="0036479A"/>
    <w:rsid w:val="003647D2"/>
    <w:rsid w:val="00364B88"/>
    <w:rsid w:val="00365583"/>
    <w:rsid w:val="00366BB0"/>
    <w:rsid w:val="00366CF2"/>
    <w:rsid w:val="0037056F"/>
    <w:rsid w:val="003706F2"/>
    <w:rsid w:val="003707FE"/>
    <w:rsid w:val="00370F47"/>
    <w:rsid w:val="003713CE"/>
    <w:rsid w:val="00372314"/>
    <w:rsid w:val="00372BCF"/>
    <w:rsid w:val="00374333"/>
    <w:rsid w:val="0037456F"/>
    <w:rsid w:val="003748F9"/>
    <w:rsid w:val="00375BE6"/>
    <w:rsid w:val="00375C17"/>
    <w:rsid w:val="003774D6"/>
    <w:rsid w:val="00377D03"/>
    <w:rsid w:val="003809A6"/>
    <w:rsid w:val="00380F7D"/>
    <w:rsid w:val="00380F83"/>
    <w:rsid w:val="00381229"/>
    <w:rsid w:val="00381A85"/>
    <w:rsid w:val="00382583"/>
    <w:rsid w:val="00382EF4"/>
    <w:rsid w:val="003837A9"/>
    <w:rsid w:val="00383FAC"/>
    <w:rsid w:val="00385B2D"/>
    <w:rsid w:val="0038646F"/>
    <w:rsid w:val="00386493"/>
    <w:rsid w:val="003868AD"/>
    <w:rsid w:val="003877DD"/>
    <w:rsid w:val="00387AAB"/>
    <w:rsid w:val="00387C89"/>
    <w:rsid w:val="00387EE9"/>
    <w:rsid w:val="0039007D"/>
    <w:rsid w:val="00390A49"/>
    <w:rsid w:val="00390F5E"/>
    <w:rsid w:val="00391612"/>
    <w:rsid w:val="00391992"/>
    <w:rsid w:val="00391B48"/>
    <w:rsid w:val="00391B6B"/>
    <w:rsid w:val="00391B80"/>
    <w:rsid w:val="00391BCB"/>
    <w:rsid w:val="00391C68"/>
    <w:rsid w:val="00391E05"/>
    <w:rsid w:val="00392795"/>
    <w:rsid w:val="003934E8"/>
    <w:rsid w:val="00393658"/>
    <w:rsid w:val="00394475"/>
    <w:rsid w:val="0039458D"/>
    <w:rsid w:val="00394BE5"/>
    <w:rsid w:val="00395E62"/>
    <w:rsid w:val="0039602F"/>
    <w:rsid w:val="00396421"/>
    <w:rsid w:val="00396AF8"/>
    <w:rsid w:val="00396E2B"/>
    <w:rsid w:val="00397DA6"/>
    <w:rsid w:val="00397EDB"/>
    <w:rsid w:val="00397FF2"/>
    <w:rsid w:val="003A04E9"/>
    <w:rsid w:val="003A0A32"/>
    <w:rsid w:val="003A143C"/>
    <w:rsid w:val="003A1AEF"/>
    <w:rsid w:val="003A1CA3"/>
    <w:rsid w:val="003A1DC4"/>
    <w:rsid w:val="003A1E5A"/>
    <w:rsid w:val="003A2137"/>
    <w:rsid w:val="003A22F9"/>
    <w:rsid w:val="003A2833"/>
    <w:rsid w:val="003A2C7B"/>
    <w:rsid w:val="003A3335"/>
    <w:rsid w:val="003A359F"/>
    <w:rsid w:val="003A37D3"/>
    <w:rsid w:val="003A3D8C"/>
    <w:rsid w:val="003A3DD2"/>
    <w:rsid w:val="003A44D8"/>
    <w:rsid w:val="003A4581"/>
    <w:rsid w:val="003A4648"/>
    <w:rsid w:val="003A555A"/>
    <w:rsid w:val="003A55B1"/>
    <w:rsid w:val="003A55E6"/>
    <w:rsid w:val="003A64C0"/>
    <w:rsid w:val="003A6ACA"/>
    <w:rsid w:val="003A7286"/>
    <w:rsid w:val="003A73F0"/>
    <w:rsid w:val="003A79D9"/>
    <w:rsid w:val="003B0029"/>
    <w:rsid w:val="003B0446"/>
    <w:rsid w:val="003B06E3"/>
    <w:rsid w:val="003B0898"/>
    <w:rsid w:val="003B0D09"/>
    <w:rsid w:val="003B0D21"/>
    <w:rsid w:val="003B2071"/>
    <w:rsid w:val="003B20DA"/>
    <w:rsid w:val="003B2CE8"/>
    <w:rsid w:val="003B4240"/>
    <w:rsid w:val="003B48E1"/>
    <w:rsid w:val="003B4AA1"/>
    <w:rsid w:val="003B4F47"/>
    <w:rsid w:val="003B563C"/>
    <w:rsid w:val="003B5A30"/>
    <w:rsid w:val="003B5ACD"/>
    <w:rsid w:val="003B6944"/>
    <w:rsid w:val="003B696D"/>
    <w:rsid w:val="003B6976"/>
    <w:rsid w:val="003B6B66"/>
    <w:rsid w:val="003B7085"/>
    <w:rsid w:val="003B75B7"/>
    <w:rsid w:val="003B76CF"/>
    <w:rsid w:val="003B7F74"/>
    <w:rsid w:val="003C03A5"/>
    <w:rsid w:val="003C073C"/>
    <w:rsid w:val="003C08CB"/>
    <w:rsid w:val="003C0C5F"/>
    <w:rsid w:val="003C1091"/>
    <w:rsid w:val="003C1229"/>
    <w:rsid w:val="003C19FA"/>
    <w:rsid w:val="003C1AF2"/>
    <w:rsid w:val="003C1C88"/>
    <w:rsid w:val="003C1E56"/>
    <w:rsid w:val="003C2136"/>
    <w:rsid w:val="003C2730"/>
    <w:rsid w:val="003C28BB"/>
    <w:rsid w:val="003C2991"/>
    <w:rsid w:val="003C29DE"/>
    <w:rsid w:val="003C2A67"/>
    <w:rsid w:val="003C3611"/>
    <w:rsid w:val="003C45B9"/>
    <w:rsid w:val="003C6219"/>
    <w:rsid w:val="003C6EE7"/>
    <w:rsid w:val="003C73A4"/>
    <w:rsid w:val="003C7423"/>
    <w:rsid w:val="003C7B06"/>
    <w:rsid w:val="003C7CBB"/>
    <w:rsid w:val="003D003A"/>
    <w:rsid w:val="003D01D2"/>
    <w:rsid w:val="003D0507"/>
    <w:rsid w:val="003D0EC1"/>
    <w:rsid w:val="003D1E29"/>
    <w:rsid w:val="003D223C"/>
    <w:rsid w:val="003D24F9"/>
    <w:rsid w:val="003D263E"/>
    <w:rsid w:val="003D272F"/>
    <w:rsid w:val="003D28DE"/>
    <w:rsid w:val="003D28FC"/>
    <w:rsid w:val="003D2958"/>
    <w:rsid w:val="003D2A6D"/>
    <w:rsid w:val="003D2AF3"/>
    <w:rsid w:val="003D2D04"/>
    <w:rsid w:val="003D2FE1"/>
    <w:rsid w:val="003D41A8"/>
    <w:rsid w:val="003D5100"/>
    <w:rsid w:val="003D54DC"/>
    <w:rsid w:val="003D5557"/>
    <w:rsid w:val="003D5B04"/>
    <w:rsid w:val="003D6793"/>
    <w:rsid w:val="003D67BE"/>
    <w:rsid w:val="003D69F9"/>
    <w:rsid w:val="003D6BF4"/>
    <w:rsid w:val="003D6E74"/>
    <w:rsid w:val="003D6F55"/>
    <w:rsid w:val="003D71AF"/>
    <w:rsid w:val="003D72D9"/>
    <w:rsid w:val="003D795A"/>
    <w:rsid w:val="003D7AA8"/>
    <w:rsid w:val="003D7F08"/>
    <w:rsid w:val="003E0C24"/>
    <w:rsid w:val="003E1AE6"/>
    <w:rsid w:val="003E1B0B"/>
    <w:rsid w:val="003E23EA"/>
    <w:rsid w:val="003E271C"/>
    <w:rsid w:val="003E2B54"/>
    <w:rsid w:val="003E2C4C"/>
    <w:rsid w:val="003E4E9B"/>
    <w:rsid w:val="003E5058"/>
    <w:rsid w:val="003E522F"/>
    <w:rsid w:val="003E6831"/>
    <w:rsid w:val="003E6E17"/>
    <w:rsid w:val="003E6E7D"/>
    <w:rsid w:val="003E718B"/>
    <w:rsid w:val="003E7699"/>
    <w:rsid w:val="003F0556"/>
    <w:rsid w:val="003F0EB3"/>
    <w:rsid w:val="003F1074"/>
    <w:rsid w:val="003F152A"/>
    <w:rsid w:val="003F1ADB"/>
    <w:rsid w:val="003F2AB3"/>
    <w:rsid w:val="003F2E45"/>
    <w:rsid w:val="003F4279"/>
    <w:rsid w:val="003F4366"/>
    <w:rsid w:val="003F51CF"/>
    <w:rsid w:val="003F5570"/>
    <w:rsid w:val="003F5AFB"/>
    <w:rsid w:val="003F652F"/>
    <w:rsid w:val="003F6968"/>
    <w:rsid w:val="003F7615"/>
    <w:rsid w:val="003F7F58"/>
    <w:rsid w:val="003F7F6A"/>
    <w:rsid w:val="004002E0"/>
    <w:rsid w:val="00400869"/>
    <w:rsid w:val="0040113A"/>
    <w:rsid w:val="004014EA"/>
    <w:rsid w:val="00402341"/>
    <w:rsid w:val="0040286D"/>
    <w:rsid w:val="00402B72"/>
    <w:rsid w:val="00402DD1"/>
    <w:rsid w:val="004033F8"/>
    <w:rsid w:val="004035F0"/>
    <w:rsid w:val="00403E7E"/>
    <w:rsid w:val="0040486C"/>
    <w:rsid w:val="00405C9B"/>
    <w:rsid w:val="00405E94"/>
    <w:rsid w:val="00406351"/>
    <w:rsid w:val="004066FA"/>
    <w:rsid w:val="00406737"/>
    <w:rsid w:val="00406BB7"/>
    <w:rsid w:val="00407361"/>
    <w:rsid w:val="00407FC1"/>
    <w:rsid w:val="00410C0C"/>
    <w:rsid w:val="004110E0"/>
    <w:rsid w:val="00411161"/>
    <w:rsid w:val="0041124E"/>
    <w:rsid w:val="00411787"/>
    <w:rsid w:val="00412136"/>
    <w:rsid w:val="0041252A"/>
    <w:rsid w:val="00412999"/>
    <w:rsid w:val="004129BB"/>
    <w:rsid w:val="00413344"/>
    <w:rsid w:val="00414CD4"/>
    <w:rsid w:val="00414D48"/>
    <w:rsid w:val="004152A2"/>
    <w:rsid w:val="00415614"/>
    <w:rsid w:val="004159AD"/>
    <w:rsid w:val="00416130"/>
    <w:rsid w:val="004168C6"/>
    <w:rsid w:val="00417E49"/>
    <w:rsid w:val="00420DD1"/>
    <w:rsid w:val="004212AE"/>
    <w:rsid w:val="00422035"/>
    <w:rsid w:val="00422196"/>
    <w:rsid w:val="0042236D"/>
    <w:rsid w:val="0042284D"/>
    <w:rsid w:val="0042291E"/>
    <w:rsid w:val="00422D65"/>
    <w:rsid w:val="004234B9"/>
    <w:rsid w:val="00423AB3"/>
    <w:rsid w:val="00423B25"/>
    <w:rsid w:val="00423C23"/>
    <w:rsid w:val="00423E77"/>
    <w:rsid w:val="0042414D"/>
    <w:rsid w:val="00424C26"/>
    <w:rsid w:val="00425214"/>
    <w:rsid w:val="004253E8"/>
    <w:rsid w:val="00425402"/>
    <w:rsid w:val="004254DE"/>
    <w:rsid w:val="0042595C"/>
    <w:rsid w:val="00425DE3"/>
    <w:rsid w:val="00425EC6"/>
    <w:rsid w:val="00426183"/>
    <w:rsid w:val="0042668D"/>
    <w:rsid w:val="00426BA0"/>
    <w:rsid w:val="00427266"/>
    <w:rsid w:val="00427A2E"/>
    <w:rsid w:val="00427B1C"/>
    <w:rsid w:val="00430742"/>
    <w:rsid w:val="004313A4"/>
    <w:rsid w:val="00431637"/>
    <w:rsid w:val="004319F0"/>
    <w:rsid w:val="00432774"/>
    <w:rsid w:val="00433745"/>
    <w:rsid w:val="0043392A"/>
    <w:rsid w:val="0043400F"/>
    <w:rsid w:val="00434055"/>
    <w:rsid w:val="004341E6"/>
    <w:rsid w:val="00436886"/>
    <w:rsid w:val="00436A29"/>
    <w:rsid w:val="00436B6E"/>
    <w:rsid w:val="0043796A"/>
    <w:rsid w:val="00440112"/>
    <w:rsid w:val="0044011E"/>
    <w:rsid w:val="00440142"/>
    <w:rsid w:val="004402BE"/>
    <w:rsid w:val="00440D7E"/>
    <w:rsid w:val="004410BF"/>
    <w:rsid w:val="00441268"/>
    <w:rsid w:val="0044198F"/>
    <w:rsid w:val="00441C87"/>
    <w:rsid w:val="00442E31"/>
    <w:rsid w:val="0044305A"/>
    <w:rsid w:val="00443288"/>
    <w:rsid w:val="004438C1"/>
    <w:rsid w:val="004440FE"/>
    <w:rsid w:val="0044507C"/>
    <w:rsid w:val="00445362"/>
    <w:rsid w:val="00445596"/>
    <w:rsid w:val="004455C7"/>
    <w:rsid w:val="00445801"/>
    <w:rsid w:val="00445D03"/>
    <w:rsid w:val="00446163"/>
    <w:rsid w:val="0044656A"/>
    <w:rsid w:val="004466D7"/>
    <w:rsid w:val="004466E5"/>
    <w:rsid w:val="00446AEF"/>
    <w:rsid w:val="00447CA5"/>
    <w:rsid w:val="00450079"/>
    <w:rsid w:val="00450F22"/>
    <w:rsid w:val="00451447"/>
    <w:rsid w:val="00451583"/>
    <w:rsid w:val="0045281F"/>
    <w:rsid w:val="00452AC5"/>
    <w:rsid w:val="00452D5F"/>
    <w:rsid w:val="00452F17"/>
    <w:rsid w:val="004530EE"/>
    <w:rsid w:val="00453228"/>
    <w:rsid w:val="00453545"/>
    <w:rsid w:val="004536C0"/>
    <w:rsid w:val="004537EC"/>
    <w:rsid w:val="00453B7D"/>
    <w:rsid w:val="00453C4F"/>
    <w:rsid w:val="00454190"/>
    <w:rsid w:val="00454599"/>
    <w:rsid w:val="0045492C"/>
    <w:rsid w:val="004551EB"/>
    <w:rsid w:val="004552F1"/>
    <w:rsid w:val="0045568D"/>
    <w:rsid w:val="004558D2"/>
    <w:rsid w:val="004559F2"/>
    <w:rsid w:val="00455E59"/>
    <w:rsid w:val="00456035"/>
    <w:rsid w:val="004564BF"/>
    <w:rsid w:val="00456726"/>
    <w:rsid w:val="0045674D"/>
    <w:rsid w:val="004571E4"/>
    <w:rsid w:val="00457209"/>
    <w:rsid w:val="004576C7"/>
    <w:rsid w:val="004578BA"/>
    <w:rsid w:val="00457B67"/>
    <w:rsid w:val="00457EA0"/>
    <w:rsid w:val="00457ECE"/>
    <w:rsid w:val="004607C3"/>
    <w:rsid w:val="00461009"/>
    <w:rsid w:val="00461658"/>
    <w:rsid w:val="00461B09"/>
    <w:rsid w:val="004622CE"/>
    <w:rsid w:val="004622E2"/>
    <w:rsid w:val="00462410"/>
    <w:rsid w:val="00462B6C"/>
    <w:rsid w:val="00462C1E"/>
    <w:rsid w:val="00462FD3"/>
    <w:rsid w:val="004632C6"/>
    <w:rsid w:val="004633E7"/>
    <w:rsid w:val="0046350F"/>
    <w:rsid w:val="00464E38"/>
    <w:rsid w:val="00465373"/>
    <w:rsid w:val="00465390"/>
    <w:rsid w:val="00465414"/>
    <w:rsid w:val="004654F3"/>
    <w:rsid w:val="004655AC"/>
    <w:rsid w:val="00465CA9"/>
    <w:rsid w:val="004664FE"/>
    <w:rsid w:val="00466903"/>
    <w:rsid w:val="00466AC2"/>
    <w:rsid w:val="00467980"/>
    <w:rsid w:val="004703C5"/>
    <w:rsid w:val="00470FB3"/>
    <w:rsid w:val="0047146D"/>
    <w:rsid w:val="00471A8D"/>
    <w:rsid w:val="00471F29"/>
    <w:rsid w:val="00472515"/>
    <w:rsid w:val="004725C3"/>
    <w:rsid w:val="004744E5"/>
    <w:rsid w:val="00474A5C"/>
    <w:rsid w:val="0047521D"/>
    <w:rsid w:val="00475C8E"/>
    <w:rsid w:val="00475E1D"/>
    <w:rsid w:val="004761FC"/>
    <w:rsid w:val="00476854"/>
    <w:rsid w:val="00476DC0"/>
    <w:rsid w:val="00477014"/>
    <w:rsid w:val="00477209"/>
    <w:rsid w:val="0047752A"/>
    <w:rsid w:val="004777E6"/>
    <w:rsid w:val="0048012A"/>
    <w:rsid w:val="00480182"/>
    <w:rsid w:val="0048027A"/>
    <w:rsid w:val="00480596"/>
    <w:rsid w:val="0048105B"/>
    <w:rsid w:val="00481138"/>
    <w:rsid w:val="00481C4B"/>
    <w:rsid w:val="00482070"/>
    <w:rsid w:val="00482893"/>
    <w:rsid w:val="00482CCA"/>
    <w:rsid w:val="00482FE6"/>
    <w:rsid w:val="00483718"/>
    <w:rsid w:val="0048486E"/>
    <w:rsid w:val="004852FB"/>
    <w:rsid w:val="004854DC"/>
    <w:rsid w:val="00485A33"/>
    <w:rsid w:val="00485AB1"/>
    <w:rsid w:val="00485BEB"/>
    <w:rsid w:val="00485E68"/>
    <w:rsid w:val="00485F55"/>
    <w:rsid w:val="00486191"/>
    <w:rsid w:val="0048625E"/>
    <w:rsid w:val="004864C0"/>
    <w:rsid w:val="00486860"/>
    <w:rsid w:val="0048691D"/>
    <w:rsid w:val="00486CFD"/>
    <w:rsid w:val="00490D2B"/>
    <w:rsid w:val="004910FF"/>
    <w:rsid w:val="00491AFE"/>
    <w:rsid w:val="0049225B"/>
    <w:rsid w:val="00492EED"/>
    <w:rsid w:val="00493641"/>
    <w:rsid w:val="00493698"/>
    <w:rsid w:val="004936C2"/>
    <w:rsid w:val="00493F90"/>
    <w:rsid w:val="004952C4"/>
    <w:rsid w:val="004958CF"/>
    <w:rsid w:val="0049593E"/>
    <w:rsid w:val="004960E5"/>
    <w:rsid w:val="0049668A"/>
    <w:rsid w:val="00496838"/>
    <w:rsid w:val="004969C3"/>
    <w:rsid w:val="00497171"/>
    <w:rsid w:val="004A021D"/>
    <w:rsid w:val="004A1211"/>
    <w:rsid w:val="004A12A8"/>
    <w:rsid w:val="004A1562"/>
    <w:rsid w:val="004A16D8"/>
    <w:rsid w:val="004A1B67"/>
    <w:rsid w:val="004A1B81"/>
    <w:rsid w:val="004A1D64"/>
    <w:rsid w:val="004A1D97"/>
    <w:rsid w:val="004A231C"/>
    <w:rsid w:val="004A23E9"/>
    <w:rsid w:val="004A3972"/>
    <w:rsid w:val="004A3EF6"/>
    <w:rsid w:val="004A4547"/>
    <w:rsid w:val="004A47E1"/>
    <w:rsid w:val="004A48CC"/>
    <w:rsid w:val="004A4916"/>
    <w:rsid w:val="004A4E9D"/>
    <w:rsid w:val="004A5301"/>
    <w:rsid w:val="004A5589"/>
    <w:rsid w:val="004A5943"/>
    <w:rsid w:val="004A5A29"/>
    <w:rsid w:val="004A74A5"/>
    <w:rsid w:val="004A782E"/>
    <w:rsid w:val="004B0087"/>
    <w:rsid w:val="004B0184"/>
    <w:rsid w:val="004B098F"/>
    <w:rsid w:val="004B135B"/>
    <w:rsid w:val="004B23C6"/>
    <w:rsid w:val="004B2535"/>
    <w:rsid w:val="004B2B44"/>
    <w:rsid w:val="004B317B"/>
    <w:rsid w:val="004B342A"/>
    <w:rsid w:val="004B3C06"/>
    <w:rsid w:val="004B4131"/>
    <w:rsid w:val="004B4D4D"/>
    <w:rsid w:val="004B4F05"/>
    <w:rsid w:val="004B50A0"/>
    <w:rsid w:val="004B5BDA"/>
    <w:rsid w:val="004B5CBF"/>
    <w:rsid w:val="004B628F"/>
    <w:rsid w:val="004B6F83"/>
    <w:rsid w:val="004B7123"/>
    <w:rsid w:val="004B74A1"/>
    <w:rsid w:val="004B75AD"/>
    <w:rsid w:val="004B75CC"/>
    <w:rsid w:val="004B766B"/>
    <w:rsid w:val="004B7AB2"/>
    <w:rsid w:val="004C03B0"/>
    <w:rsid w:val="004C1175"/>
    <w:rsid w:val="004C1DAF"/>
    <w:rsid w:val="004C2116"/>
    <w:rsid w:val="004C3094"/>
    <w:rsid w:val="004C3479"/>
    <w:rsid w:val="004C3E73"/>
    <w:rsid w:val="004C4018"/>
    <w:rsid w:val="004C40A0"/>
    <w:rsid w:val="004C434F"/>
    <w:rsid w:val="004C5015"/>
    <w:rsid w:val="004C51A5"/>
    <w:rsid w:val="004C524A"/>
    <w:rsid w:val="004C5625"/>
    <w:rsid w:val="004C6B91"/>
    <w:rsid w:val="004C6F4C"/>
    <w:rsid w:val="004C73E3"/>
    <w:rsid w:val="004C7DB9"/>
    <w:rsid w:val="004D012E"/>
    <w:rsid w:val="004D01C6"/>
    <w:rsid w:val="004D05A1"/>
    <w:rsid w:val="004D080F"/>
    <w:rsid w:val="004D127B"/>
    <w:rsid w:val="004D171E"/>
    <w:rsid w:val="004D179C"/>
    <w:rsid w:val="004D17CB"/>
    <w:rsid w:val="004D1849"/>
    <w:rsid w:val="004D1D97"/>
    <w:rsid w:val="004D224A"/>
    <w:rsid w:val="004D246C"/>
    <w:rsid w:val="004D2743"/>
    <w:rsid w:val="004D2AB7"/>
    <w:rsid w:val="004D2B13"/>
    <w:rsid w:val="004D2B3D"/>
    <w:rsid w:val="004D2EDB"/>
    <w:rsid w:val="004D2F90"/>
    <w:rsid w:val="004D3461"/>
    <w:rsid w:val="004D364A"/>
    <w:rsid w:val="004D473C"/>
    <w:rsid w:val="004D4B5B"/>
    <w:rsid w:val="004D4C29"/>
    <w:rsid w:val="004D4F1A"/>
    <w:rsid w:val="004D5ABA"/>
    <w:rsid w:val="004D5E40"/>
    <w:rsid w:val="004D5F64"/>
    <w:rsid w:val="004D6148"/>
    <w:rsid w:val="004D6A2E"/>
    <w:rsid w:val="004D6A78"/>
    <w:rsid w:val="004D6ADA"/>
    <w:rsid w:val="004D6F99"/>
    <w:rsid w:val="004D7A32"/>
    <w:rsid w:val="004E027D"/>
    <w:rsid w:val="004E05B9"/>
    <w:rsid w:val="004E1AFB"/>
    <w:rsid w:val="004E1E02"/>
    <w:rsid w:val="004E22A6"/>
    <w:rsid w:val="004E2806"/>
    <w:rsid w:val="004E2CA9"/>
    <w:rsid w:val="004E2F5F"/>
    <w:rsid w:val="004E35B3"/>
    <w:rsid w:val="004E35C9"/>
    <w:rsid w:val="004E37EA"/>
    <w:rsid w:val="004E3906"/>
    <w:rsid w:val="004E5201"/>
    <w:rsid w:val="004E537D"/>
    <w:rsid w:val="004E570A"/>
    <w:rsid w:val="004E57AB"/>
    <w:rsid w:val="004E5FBA"/>
    <w:rsid w:val="004E72CD"/>
    <w:rsid w:val="004E7C01"/>
    <w:rsid w:val="004E7EAD"/>
    <w:rsid w:val="004F0042"/>
    <w:rsid w:val="004F0524"/>
    <w:rsid w:val="004F058A"/>
    <w:rsid w:val="004F0AC6"/>
    <w:rsid w:val="004F0E86"/>
    <w:rsid w:val="004F1247"/>
    <w:rsid w:val="004F177F"/>
    <w:rsid w:val="004F1FFC"/>
    <w:rsid w:val="004F27DC"/>
    <w:rsid w:val="004F28C0"/>
    <w:rsid w:val="004F2E57"/>
    <w:rsid w:val="004F434B"/>
    <w:rsid w:val="004F4BB7"/>
    <w:rsid w:val="004F5273"/>
    <w:rsid w:val="004F5767"/>
    <w:rsid w:val="004F58BF"/>
    <w:rsid w:val="004F5DB8"/>
    <w:rsid w:val="004F6125"/>
    <w:rsid w:val="004F662F"/>
    <w:rsid w:val="004F6688"/>
    <w:rsid w:val="004F669D"/>
    <w:rsid w:val="004F7797"/>
    <w:rsid w:val="004F79C8"/>
    <w:rsid w:val="004F7B6B"/>
    <w:rsid w:val="004F7BCD"/>
    <w:rsid w:val="004F7CB0"/>
    <w:rsid w:val="005000AA"/>
    <w:rsid w:val="005001E2"/>
    <w:rsid w:val="0050098C"/>
    <w:rsid w:val="00502470"/>
    <w:rsid w:val="00502D98"/>
    <w:rsid w:val="00503A67"/>
    <w:rsid w:val="00503B87"/>
    <w:rsid w:val="00503BDF"/>
    <w:rsid w:val="005042CE"/>
    <w:rsid w:val="00504CB5"/>
    <w:rsid w:val="005054C1"/>
    <w:rsid w:val="005055D6"/>
    <w:rsid w:val="0050576E"/>
    <w:rsid w:val="00505F1E"/>
    <w:rsid w:val="005062AE"/>
    <w:rsid w:val="00506D25"/>
    <w:rsid w:val="00507798"/>
    <w:rsid w:val="00507CA1"/>
    <w:rsid w:val="00507CEA"/>
    <w:rsid w:val="00507E4D"/>
    <w:rsid w:val="00510374"/>
    <w:rsid w:val="00510469"/>
    <w:rsid w:val="005107D3"/>
    <w:rsid w:val="0051137F"/>
    <w:rsid w:val="005114CF"/>
    <w:rsid w:val="00511507"/>
    <w:rsid w:val="005118F0"/>
    <w:rsid w:val="005120E4"/>
    <w:rsid w:val="00512291"/>
    <w:rsid w:val="00512589"/>
    <w:rsid w:val="00513E3F"/>
    <w:rsid w:val="0051416F"/>
    <w:rsid w:val="00514452"/>
    <w:rsid w:val="00514B6D"/>
    <w:rsid w:val="00514B8E"/>
    <w:rsid w:val="00515CBC"/>
    <w:rsid w:val="00515D98"/>
    <w:rsid w:val="005162CC"/>
    <w:rsid w:val="005163A8"/>
    <w:rsid w:val="00516B6C"/>
    <w:rsid w:val="00516C6C"/>
    <w:rsid w:val="00516CCD"/>
    <w:rsid w:val="005171D2"/>
    <w:rsid w:val="005173E7"/>
    <w:rsid w:val="00517455"/>
    <w:rsid w:val="00517A5C"/>
    <w:rsid w:val="00517EBA"/>
    <w:rsid w:val="00520773"/>
    <w:rsid w:val="0052094F"/>
    <w:rsid w:val="00520D5B"/>
    <w:rsid w:val="00520F47"/>
    <w:rsid w:val="0052143E"/>
    <w:rsid w:val="005217D3"/>
    <w:rsid w:val="00521D16"/>
    <w:rsid w:val="00521E7C"/>
    <w:rsid w:val="005225B7"/>
    <w:rsid w:val="0052285B"/>
    <w:rsid w:val="00522888"/>
    <w:rsid w:val="00523873"/>
    <w:rsid w:val="0052441E"/>
    <w:rsid w:val="00524A9A"/>
    <w:rsid w:val="00525223"/>
    <w:rsid w:val="00525575"/>
    <w:rsid w:val="00526961"/>
    <w:rsid w:val="005269EC"/>
    <w:rsid w:val="00526A24"/>
    <w:rsid w:val="00526C8D"/>
    <w:rsid w:val="00526DD0"/>
    <w:rsid w:val="00526DEE"/>
    <w:rsid w:val="005272DC"/>
    <w:rsid w:val="0052769A"/>
    <w:rsid w:val="00530233"/>
    <w:rsid w:val="005307ED"/>
    <w:rsid w:val="00530BEB"/>
    <w:rsid w:val="005311A1"/>
    <w:rsid w:val="00531385"/>
    <w:rsid w:val="005316E2"/>
    <w:rsid w:val="00531E4F"/>
    <w:rsid w:val="00531F70"/>
    <w:rsid w:val="005320A0"/>
    <w:rsid w:val="00532264"/>
    <w:rsid w:val="00532D6C"/>
    <w:rsid w:val="00532F43"/>
    <w:rsid w:val="0053302A"/>
    <w:rsid w:val="005333C8"/>
    <w:rsid w:val="00533780"/>
    <w:rsid w:val="00533D2D"/>
    <w:rsid w:val="00533D93"/>
    <w:rsid w:val="00533FFD"/>
    <w:rsid w:val="00536029"/>
    <w:rsid w:val="00536BD4"/>
    <w:rsid w:val="00536F42"/>
    <w:rsid w:val="00537B3C"/>
    <w:rsid w:val="00540B19"/>
    <w:rsid w:val="00541084"/>
    <w:rsid w:val="00541154"/>
    <w:rsid w:val="00542582"/>
    <w:rsid w:val="00542B9D"/>
    <w:rsid w:val="00542C1B"/>
    <w:rsid w:val="00542DE6"/>
    <w:rsid w:val="0054374B"/>
    <w:rsid w:val="00543755"/>
    <w:rsid w:val="00543AAE"/>
    <w:rsid w:val="0054425A"/>
    <w:rsid w:val="005444A2"/>
    <w:rsid w:val="00544648"/>
    <w:rsid w:val="0054466A"/>
    <w:rsid w:val="0054467B"/>
    <w:rsid w:val="00545414"/>
    <w:rsid w:val="005456BD"/>
    <w:rsid w:val="00545D26"/>
    <w:rsid w:val="00545FEF"/>
    <w:rsid w:val="0054724D"/>
    <w:rsid w:val="0054725B"/>
    <w:rsid w:val="005473A4"/>
    <w:rsid w:val="0054761A"/>
    <w:rsid w:val="0054768C"/>
    <w:rsid w:val="00547D3B"/>
    <w:rsid w:val="00550FB4"/>
    <w:rsid w:val="00551313"/>
    <w:rsid w:val="00551E88"/>
    <w:rsid w:val="00552365"/>
    <w:rsid w:val="005527ED"/>
    <w:rsid w:val="005533B8"/>
    <w:rsid w:val="005539BF"/>
    <w:rsid w:val="0055419A"/>
    <w:rsid w:val="00554400"/>
    <w:rsid w:val="00554A3F"/>
    <w:rsid w:val="005551E3"/>
    <w:rsid w:val="0055520D"/>
    <w:rsid w:val="00555C83"/>
    <w:rsid w:val="00556477"/>
    <w:rsid w:val="0055654D"/>
    <w:rsid w:val="00556E30"/>
    <w:rsid w:val="00557016"/>
    <w:rsid w:val="00557985"/>
    <w:rsid w:val="00557C04"/>
    <w:rsid w:val="00557D22"/>
    <w:rsid w:val="00560494"/>
    <w:rsid w:val="0056082C"/>
    <w:rsid w:val="00560918"/>
    <w:rsid w:val="00560A1D"/>
    <w:rsid w:val="0056137F"/>
    <w:rsid w:val="00561B03"/>
    <w:rsid w:val="00562737"/>
    <w:rsid w:val="0056326B"/>
    <w:rsid w:val="005632AA"/>
    <w:rsid w:val="005632E8"/>
    <w:rsid w:val="00563665"/>
    <w:rsid w:val="00563BD5"/>
    <w:rsid w:val="00563E89"/>
    <w:rsid w:val="0056447E"/>
    <w:rsid w:val="005646F7"/>
    <w:rsid w:val="005647E5"/>
    <w:rsid w:val="0056486E"/>
    <w:rsid w:val="005649BB"/>
    <w:rsid w:val="005652A8"/>
    <w:rsid w:val="0056584D"/>
    <w:rsid w:val="00566391"/>
    <w:rsid w:val="00566C94"/>
    <w:rsid w:val="00566F4C"/>
    <w:rsid w:val="00567286"/>
    <w:rsid w:val="0056753F"/>
    <w:rsid w:val="005679D1"/>
    <w:rsid w:val="00567C33"/>
    <w:rsid w:val="00570619"/>
    <w:rsid w:val="0057062B"/>
    <w:rsid w:val="0057084A"/>
    <w:rsid w:val="00570D26"/>
    <w:rsid w:val="00570FE5"/>
    <w:rsid w:val="0057104E"/>
    <w:rsid w:val="00571199"/>
    <w:rsid w:val="00572579"/>
    <w:rsid w:val="00572A84"/>
    <w:rsid w:val="00573739"/>
    <w:rsid w:val="00573D92"/>
    <w:rsid w:val="00573F0E"/>
    <w:rsid w:val="005741F1"/>
    <w:rsid w:val="00574917"/>
    <w:rsid w:val="00574992"/>
    <w:rsid w:val="005753B8"/>
    <w:rsid w:val="005754CD"/>
    <w:rsid w:val="00576584"/>
    <w:rsid w:val="005775AF"/>
    <w:rsid w:val="0057771A"/>
    <w:rsid w:val="00577D72"/>
    <w:rsid w:val="00580208"/>
    <w:rsid w:val="005804E3"/>
    <w:rsid w:val="00580C38"/>
    <w:rsid w:val="00580CD2"/>
    <w:rsid w:val="00580E5E"/>
    <w:rsid w:val="00580F9A"/>
    <w:rsid w:val="00581838"/>
    <w:rsid w:val="005818CB"/>
    <w:rsid w:val="00581E66"/>
    <w:rsid w:val="00582A6F"/>
    <w:rsid w:val="00582ADB"/>
    <w:rsid w:val="00582FB3"/>
    <w:rsid w:val="005831DF"/>
    <w:rsid w:val="00583445"/>
    <w:rsid w:val="00583830"/>
    <w:rsid w:val="0058393D"/>
    <w:rsid w:val="00583EA2"/>
    <w:rsid w:val="005843D6"/>
    <w:rsid w:val="0058476E"/>
    <w:rsid w:val="005849C2"/>
    <w:rsid w:val="00584F58"/>
    <w:rsid w:val="00585A9C"/>
    <w:rsid w:val="00585D9D"/>
    <w:rsid w:val="00585F16"/>
    <w:rsid w:val="005863E9"/>
    <w:rsid w:val="005864EF"/>
    <w:rsid w:val="00586682"/>
    <w:rsid w:val="00586B75"/>
    <w:rsid w:val="0058730C"/>
    <w:rsid w:val="005879AD"/>
    <w:rsid w:val="00590154"/>
    <w:rsid w:val="00590224"/>
    <w:rsid w:val="005910B5"/>
    <w:rsid w:val="00591553"/>
    <w:rsid w:val="005917E1"/>
    <w:rsid w:val="00591D9B"/>
    <w:rsid w:val="00592B0E"/>
    <w:rsid w:val="005931F9"/>
    <w:rsid w:val="005939C4"/>
    <w:rsid w:val="00593E77"/>
    <w:rsid w:val="00594044"/>
    <w:rsid w:val="00594579"/>
    <w:rsid w:val="0059461D"/>
    <w:rsid w:val="00594978"/>
    <w:rsid w:val="00594CF5"/>
    <w:rsid w:val="005950D7"/>
    <w:rsid w:val="0059591C"/>
    <w:rsid w:val="00595CB5"/>
    <w:rsid w:val="005963E6"/>
    <w:rsid w:val="0059642C"/>
    <w:rsid w:val="00596B34"/>
    <w:rsid w:val="00596BC9"/>
    <w:rsid w:val="00597930"/>
    <w:rsid w:val="005A0090"/>
    <w:rsid w:val="005A00B5"/>
    <w:rsid w:val="005A06E8"/>
    <w:rsid w:val="005A0757"/>
    <w:rsid w:val="005A0C2A"/>
    <w:rsid w:val="005A1050"/>
    <w:rsid w:val="005A1C5A"/>
    <w:rsid w:val="005A2109"/>
    <w:rsid w:val="005A235C"/>
    <w:rsid w:val="005A24BE"/>
    <w:rsid w:val="005A31D5"/>
    <w:rsid w:val="005A3332"/>
    <w:rsid w:val="005A3C5C"/>
    <w:rsid w:val="005A4403"/>
    <w:rsid w:val="005A47B9"/>
    <w:rsid w:val="005A4CC9"/>
    <w:rsid w:val="005A57F7"/>
    <w:rsid w:val="005A59F3"/>
    <w:rsid w:val="005A6099"/>
    <w:rsid w:val="005A6DE9"/>
    <w:rsid w:val="005A6F55"/>
    <w:rsid w:val="005A6FAC"/>
    <w:rsid w:val="005A7468"/>
    <w:rsid w:val="005A7BAD"/>
    <w:rsid w:val="005A7DA9"/>
    <w:rsid w:val="005A7E4B"/>
    <w:rsid w:val="005A7EE8"/>
    <w:rsid w:val="005B0433"/>
    <w:rsid w:val="005B0F2B"/>
    <w:rsid w:val="005B0F2F"/>
    <w:rsid w:val="005B0F90"/>
    <w:rsid w:val="005B112C"/>
    <w:rsid w:val="005B11B3"/>
    <w:rsid w:val="005B126C"/>
    <w:rsid w:val="005B1BD2"/>
    <w:rsid w:val="005B1F75"/>
    <w:rsid w:val="005B2233"/>
    <w:rsid w:val="005B368C"/>
    <w:rsid w:val="005B3A1C"/>
    <w:rsid w:val="005B3B43"/>
    <w:rsid w:val="005B4391"/>
    <w:rsid w:val="005B49C8"/>
    <w:rsid w:val="005B4A11"/>
    <w:rsid w:val="005B4CC2"/>
    <w:rsid w:val="005B5012"/>
    <w:rsid w:val="005B5174"/>
    <w:rsid w:val="005B5CB0"/>
    <w:rsid w:val="005B69DF"/>
    <w:rsid w:val="005C0DE2"/>
    <w:rsid w:val="005C0F98"/>
    <w:rsid w:val="005C117D"/>
    <w:rsid w:val="005C1463"/>
    <w:rsid w:val="005C1C25"/>
    <w:rsid w:val="005C1C73"/>
    <w:rsid w:val="005C20B6"/>
    <w:rsid w:val="005C20EF"/>
    <w:rsid w:val="005C22C7"/>
    <w:rsid w:val="005C2CC3"/>
    <w:rsid w:val="005C3A9C"/>
    <w:rsid w:val="005C3E9F"/>
    <w:rsid w:val="005C3EED"/>
    <w:rsid w:val="005C461A"/>
    <w:rsid w:val="005C4AC1"/>
    <w:rsid w:val="005C4C6B"/>
    <w:rsid w:val="005C4FEC"/>
    <w:rsid w:val="005C5C34"/>
    <w:rsid w:val="005C60B5"/>
    <w:rsid w:val="005C7470"/>
    <w:rsid w:val="005D00FB"/>
    <w:rsid w:val="005D01E5"/>
    <w:rsid w:val="005D0479"/>
    <w:rsid w:val="005D0CF9"/>
    <w:rsid w:val="005D0F84"/>
    <w:rsid w:val="005D123D"/>
    <w:rsid w:val="005D1A90"/>
    <w:rsid w:val="005D1D69"/>
    <w:rsid w:val="005D25D1"/>
    <w:rsid w:val="005D2940"/>
    <w:rsid w:val="005D3144"/>
    <w:rsid w:val="005D31C0"/>
    <w:rsid w:val="005D38AF"/>
    <w:rsid w:val="005D3DF1"/>
    <w:rsid w:val="005D442D"/>
    <w:rsid w:val="005D4D1F"/>
    <w:rsid w:val="005D55FB"/>
    <w:rsid w:val="005D5756"/>
    <w:rsid w:val="005D6153"/>
    <w:rsid w:val="005D66A0"/>
    <w:rsid w:val="005D688B"/>
    <w:rsid w:val="005D69B2"/>
    <w:rsid w:val="005D6C47"/>
    <w:rsid w:val="005D74DB"/>
    <w:rsid w:val="005D7869"/>
    <w:rsid w:val="005D7E59"/>
    <w:rsid w:val="005E01D1"/>
    <w:rsid w:val="005E03BA"/>
    <w:rsid w:val="005E05A9"/>
    <w:rsid w:val="005E0867"/>
    <w:rsid w:val="005E16F3"/>
    <w:rsid w:val="005E2920"/>
    <w:rsid w:val="005E31FD"/>
    <w:rsid w:val="005E35B9"/>
    <w:rsid w:val="005E39C3"/>
    <w:rsid w:val="005E40A5"/>
    <w:rsid w:val="005E43F4"/>
    <w:rsid w:val="005E48EE"/>
    <w:rsid w:val="005E4968"/>
    <w:rsid w:val="005E4FBA"/>
    <w:rsid w:val="005E4FBB"/>
    <w:rsid w:val="005E5E86"/>
    <w:rsid w:val="005E63B4"/>
    <w:rsid w:val="005E6439"/>
    <w:rsid w:val="005E647B"/>
    <w:rsid w:val="005E6755"/>
    <w:rsid w:val="005E73B9"/>
    <w:rsid w:val="005E7C1D"/>
    <w:rsid w:val="005E7CB4"/>
    <w:rsid w:val="005F0E1D"/>
    <w:rsid w:val="005F11FA"/>
    <w:rsid w:val="005F1652"/>
    <w:rsid w:val="005F19C1"/>
    <w:rsid w:val="005F21CD"/>
    <w:rsid w:val="005F2346"/>
    <w:rsid w:val="005F27A5"/>
    <w:rsid w:val="005F2BD7"/>
    <w:rsid w:val="005F30A6"/>
    <w:rsid w:val="005F493E"/>
    <w:rsid w:val="005F5364"/>
    <w:rsid w:val="005F5D41"/>
    <w:rsid w:val="005F6743"/>
    <w:rsid w:val="005F7295"/>
    <w:rsid w:val="005F7895"/>
    <w:rsid w:val="00600397"/>
    <w:rsid w:val="006007BB"/>
    <w:rsid w:val="006009B5"/>
    <w:rsid w:val="00600E31"/>
    <w:rsid w:val="00601299"/>
    <w:rsid w:val="00601476"/>
    <w:rsid w:val="00601593"/>
    <w:rsid w:val="00601DBC"/>
    <w:rsid w:val="00601F37"/>
    <w:rsid w:val="00602171"/>
    <w:rsid w:val="00602352"/>
    <w:rsid w:val="00602672"/>
    <w:rsid w:val="00602D6C"/>
    <w:rsid w:val="00603DB3"/>
    <w:rsid w:val="00603E25"/>
    <w:rsid w:val="00603EE9"/>
    <w:rsid w:val="00603EF9"/>
    <w:rsid w:val="00604135"/>
    <w:rsid w:val="00604659"/>
    <w:rsid w:val="00604D6A"/>
    <w:rsid w:val="0060504B"/>
    <w:rsid w:val="00605C46"/>
    <w:rsid w:val="00606223"/>
    <w:rsid w:val="006066DA"/>
    <w:rsid w:val="00606858"/>
    <w:rsid w:val="00606A2B"/>
    <w:rsid w:val="00606C74"/>
    <w:rsid w:val="006072FF"/>
    <w:rsid w:val="00607470"/>
    <w:rsid w:val="00610204"/>
    <w:rsid w:val="0061028F"/>
    <w:rsid w:val="00611181"/>
    <w:rsid w:val="006121C1"/>
    <w:rsid w:val="00612201"/>
    <w:rsid w:val="006128D6"/>
    <w:rsid w:val="006132CB"/>
    <w:rsid w:val="0061385D"/>
    <w:rsid w:val="00613DC4"/>
    <w:rsid w:val="0061595E"/>
    <w:rsid w:val="00615AC1"/>
    <w:rsid w:val="00615CFF"/>
    <w:rsid w:val="00616118"/>
    <w:rsid w:val="006167BF"/>
    <w:rsid w:val="006173EA"/>
    <w:rsid w:val="00617A79"/>
    <w:rsid w:val="00617D59"/>
    <w:rsid w:val="00620300"/>
    <w:rsid w:val="006204F3"/>
    <w:rsid w:val="00620AB5"/>
    <w:rsid w:val="0062213C"/>
    <w:rsid w:val="006224C1"/>
    <w:rsid w:val="00622A75"/>
    <w:rsid w:val="00622E9E"/>
    <w:rsid w:val="0062387C"/>
    <w:rsid w:val="00623A68"/>
    <w:rsid w:val="00623BC4"/>
    <w:rsid w:val="00623F13"/>
    <w:rsid w:val="00624700"/>
    <w:rsid w:val="0062486A"/>
    <w:rsid w:val="00624D5A"/>
    <w:rsid w:val="00624D69"/>
    <w:rsid w:val="00625076"/>
    <w:rsid w:val="0062617F"/>
    <w:rsid w:val="00626187"/>
    <w:rsid w:val="0062657E"/>
    <w:rsid w:val="00626664"/>
    <w:rsid w:val="00626D82"/>
    <w:rsid w:val="00627E0C"/>
    <w:rsid w:val="00627FF0"/>
    <w:rsid w:val="0063045D"/>
    <w:rsid w:val="006304BB"/>
    <w:rsid w:val="00630A5A"/>
    <w:rsid w:val="00630AA5"/>
    <w:rsid w:val="00630EB0"/>
    <w:rsid w:val="006311B0"/>
    <w:rsid w:val="00631692"/>
    <w:rsid w:val="006317AC"/>
    <w:rsid w:val="00631E17"/>
    <w:rsid w:val="00631FE1"/>
    <w:rsid w:val="00632100"/>
    <w:rsid w:val="0063214D"/>
    <w:rsid w:val="006323D6"/>
    <w:rsid w:val="00632424"/>
    <w:rsid w:val="00632522"/>
    <w:rsid w:val="00632ACF"/>
    <w:rsid w:val="00632FB9"/>
    <w:rsid w:val="006336A4"/>
    <w:rsid w:val="006339E7"/>
    <w:rsid w:val="00633DB9"/>
    <w:rsid w:val="0063404B"/>
    <w:rsid w:val="00634D90"/>
    <w:rsid w:val="00634DB8"/>
    <w:rsid w:val="00635211"/>
    <w:rsid w:val="006359F2"/>
    <w:rsid w:val="006361D9"/>
    <w:rsid w:val="00636A74"/>
    <w:rsid w:val="00637323"/>
    <w:rsid w:val="00637E90"/>
    <w:rsid w:val="006402A0"/>
    <w:rsid w:val="00640340"/>
    <w:rsid w:val="00640828"/>
    <w:rsid w:val="00640F80"/>
    <w:rsid w:val="006410A4"/>
    <w:rsid w:val="00641EC2"/>
    <w:rsid w:val="006423E4"/>
    <w:rsid w:val="0064251E"/>
    <w:rsid w:val="006426F6"/>
    <w:rsid w:val="006426FE"/>
    <w:rsid w:val="00642D43"/>
    <w:rsid w:val="00643077"/>
    <w:rsid w:val="00643494"/>
    <w:rsid w:val="0064430C"/>
    <w:rsid w:val="00644C4F"/>
    <w:rsid w:val="00644CB4"/>
    <w:rsid w:val="006454E1"/>
    <w:rsid w:val="006461CE"/>
    <w:rsid w:val="00646C5E"/>
    <w:rsid w:val="00646E17"/>
    <w:rsid w:val="00647193"/>
    <w:rsid w:val="006503A7"/>
    <w:rsid w:val="00650557"/>
    <w:rsid w:val="00650CF8"/>
    <w:rsid w:val="00651AFA"/>
    <w:rsid w:val="00652173"/>
    <w:rsid w:val="00652235"/>
    <w:rsid w:val="00652413"/>
    <w:rsid w:val="006527EC"/>
    <w:rsid w:val="00652AD0"/>
    <w:rsid w:val="00652ED2"/>
    <w:rsid w:val="0065326A"/>
    <w:rsid w:val="006533BF"/>
    <w:rsid w:val="0065353D"/>
    <w:rsid w:val="006535D4"/>
    <w:rsid w:val="00653F12"/>
    <w:rsid w:val="0065476D"/>
    <w:rsid w:val="00654A6D"/>
    <w:rsid w:val="00655285"/>
    <w:rsid w:val="00655A92"/>
    <w:rsid w:val="00655D27"/>
    <w:rsid w:val="00656DE5"/>
    <w:rsid w:val="00657158"/>
    <w:rsid w:val="006574CA"/>
    <w:rsid w:val="0065796E"/>
    <w:rsid w:val="00657AE6"/>
    <w:rsid w:val="00657B9A"/>
    <w:rsid w:val="006600AB"/>
    <w:rsid w:val="00660373"/>
    <w:rsid w:val="00660A58"/>
    <w:rsid w:val="00661029"/>
    <w:rsid w:val="00661B25"/>
    <w:rsid w:val="00661B4B"/>
    <w:rsid w:val="00661C91"/>
    <w:rsid w:val="00661D47"/>
    <w:rsid w:val="00661F60"/>
    <w:rsid w:val="006622AD"/>
    <w:rsid w:val="00662844"/>
    <w:rsid w:val="00662D95"/>
    <w:rsid w:val="0066353B"/>
    <w:rsid w:val="00663E8D"/>
    <w:rsid w:val="00664426"/>
    <w:rsid w:val="00664574"/>
    <w:rsid w:val="006646D3"/>
    <w:rsid w:val="00664DE0"/>
    <w:rsid w:val="00665FA2"/>
    <w:rsid w:val="00666347"/>
    <w:rsid w:val="006668B2"/>
    <w:rsid w:val="00666AD9"/>
    <w:rsid w:val="00666AE4"/>
    <w:rsid w:val="006673EC"/>
    <w:rsid w:val="00667A7C"/>
    <w:rsid w:val="006704E8"/>
    <w:rsid w:val="006705A5"/>
    <w:rsid w:val="00670682"/>
    <w:rsid w:val="00670A29"/>
    <w:rsid w:val="00671006"/>
    <w:rsid w:val="00671416"/>
    <w:rsid w:val="006714C1"/>
    <w:rsid w:val="00671556"/>
    <w:rsid w:val="006715D5"/>
    <w:rsid w:val="00671A50"/>
    <w:rsid w:val="00671DFF"/>
    <w:rsid w:val="00672F03"/>
    <w:rsid w:val="006733CA"/>
    <w:rsid w:val="00674A6C"/>
    <w:rsid w:val="00675252"/>
    <w:rsid w:val="00675D7A"/>
    <w:rsid w:val="0067612A"/>
    <w:rsid w:val="006761CD"/>
    <w:rsid w:val="00676793"/>
    <w:rsid w:val="00676A99"/>
    <w:rsid w:val="00677121"/>
    <w:rsid w:val="0067718D"/>
    <w:rsid w:val="006779BD"/>
    <w:rsid w:val="00680745"/>
    <w:rsid w:val="00680FF5"/>
    <w:rsid w:val="006810BD"/>
    <w:rsid w:val="00681323"/>
    <w:rsid w:val="006816C8"/>
    <w:rsid w:val="00681891"/>
    <w:rsid w:val="006819AA"/>
    <w:rsid w:val="006823C2"/>
    <w:rsid w:val="00683542"/>
    <w:rsid w:val="006837F0"/>
    <w:rsid w:val="00683A8D"/>
    <w:rsid w:val="00683B4F"/>
    <w:rsid w:val="00684180"/>
    <w:rsid w:val="0068418D"/>
    <w:rsid w:val="00685540"/>
    <w:rsid w:val="00686221"/>
    <w:rsid w:val="006864A8"/>
    <w:rsid w:val="006865B4"/>
    <w:rsid w:val="00686756"/>
    <w:rsid w:val="00686B22"/>
    <w:rsid w:val="00686DA2"/>
    <w:rsid w:val="00687939"/>
    <w:rsid w:val="00687F15"/>
    <w:rsid w:val="00690166"/>
    <w:rsid w:val="00690454"/>
    <w:rsid w:val="00690B15"/>
    <w:rsid w:val="00690EFD"/>
    <w:rsid w:val="00690F69"/>
    <w:rsid w:val="00691000"/>
    <w:rsid w:val="00691D26"/>
    <w:rsid w:val="00691D44"/>
    <w:rsid w:val="00692213"/>
    <w:rsid w:val="006924FF"/>
    <w:rsid w:val="00692B42"/>
    <w:rsid w:val="00693381"/>
    <w:rsid w:val="006941B7"/>
    <w:rsid w:val="00694C84"/>
    <w:rsid w:val="00694F08"/>
    <w:rsid w:val="0069503E"/>
    <w:rsid w:val="006951FC"/>
    <w:rsid w:val="0069520E"/>
    <w:rsid w:val="00695BB3"/>
    <w:rsid w:val="00695C2E"/>
    <w:rsid w:val="00695E0F"/>
    <w:rsid w:val="0069657B"/>
    <w:rsid w:val="0069772E"/>
    <w:rsid w:val="006979B0"/>
    <w:rsid w:val="006A0D73"/>
    <w:rsid w:val="006A1163"/>
    <w:rsid w:val="006A14F1"/>
    <w:rsid w:val="006A1D29"/>
    <w:rsid w:val="006A1FF0"/>
    <w:rsid w:val="006A2A14"/>
    <w:rsid w:val="006A3075"/>
    <w:rsid w:val="006A37D5"/>
    <w:rsid w:val="006A39E7"/>
    <w:rsid w:val="006A3A40"/>
    <w:rsid w:val="006A3B79"/>
    <w:rsid w:val="006A42BB"/>
    <w:rsid w:val="006A472C"/>
    <w:rsid w:val="006A5ADF"/>
    <w:rsid w:val="006A5C6E"/>
    <w:rsid w:val="006A645F"/>
    <w:rsid w:val="006A64FB"/>
    <w:rsid w:val="006A6B1A"/>
    <w:rsid w:val="006B02E5"/>
    <w:rsid w:val="006B0B19"/>
    <w:rsid w:val="006B0C61"/>
    <w:rsid w:val="006B0F1D"/>
    <w:rsid w:val="006B1013"/>
    <w:rsid w:val="006B1958"/>
    <w:rsid w:val="006B2F17"/>
    <w:rsid w:val="006B3200"/>
    <w:rsid w:val="006B329B"/>
    <w:rsid w:val="006B363B"/>
    <w:rsid w:val="006B3805"/>
    <w:rsid w:val="006B412E"/>
    <w:rsid w:val="006B47A0"/>
    <w:rsid w:val="006B550B"/>
    <w:rsid w:val="006B571E"/>
    <w:rsid w:val="006B607A"/>
    <w:rsid w:val="006B64FE"/>
    <w:rsid w:val="006B67B6"/>
    <w:rsid w:val="006B6B2B"/>
    <w:rsid w:val="006B6DAF"/>
    <w:rsid w:val="006B71F2"/>
    <w:rsid w:val="006B7B8D"/>
    <w:rsid w:val="006B7E82"/>
    <w:rsid w:val="006B7E99"/>
    <w:rsid w:val="006C22A4"/>
    <w:rsid w:val="006C251D"/>
    <w:rsid w:val="006C2633"/>
    <w:rsid w:val="006C2E21"/>
    <w:rsid w:val="006C344D"/>
    <w:rsid w:val="006C399C"/>
    <w:rsid w:val="006C3E4D"/>
    <w:rsid w:val="006C58C6"/>
    <w:rsid w:val="006C59AB"/>
    <w:rsid w:val="006C5A29"/>
    <w:rsid w:val="006C6009"/>
    <w:rsid w:val="006C61A4"/>
    <w:rsid w:val="006C638D"/>
    <w:rsid w:val="006C6419"/>
    <w:rsid w:val="006C6806"/>
    <w:rsid w:val="006C6903"/>
    <w:rsid w:val="006C6E4B"/>
    <w:rsid w:val="006C77A2"/>
    <w:rsid w:val="006C7942"/>
    <w:rsid w:val="006C7E98"/>
    <w:rsid w:val="006D00E5"/>
    <w:rsid w:val="006D0292"/>
    <w:rsid w:val="006D03F7"/>
    <w:rsid w:val="006D0600"/>
    <w:rsid w:val="006D077E"/>
    <w:rsid w:val="006D0B39"/>
    <w:rsid w:val="006D1097"/>
    <w:rsid w:val="006D120C"/>
    <w:rsid w:val="006D125E"/>
    <w:rsid w:val="006D16A1"/>
    <w:rsid w:val="006D198D"/>
    <w:rsid w:val="006D1FF8"/>
    <w:rsid w:val="006D2072"/>
    <w:rsid w:val="006D2381"/>
    <w:rsid w:val="006D2B93"/>
    <w:rsid w:val="006D2FED"/>
    <w:rsid w:val="006D335A"/>
    <w:rsid w:val="006D35E8"/>
    <w:rsid w:val="006D39DA"/>
    <w:rsid w:val="006D3A17"/>
    <w:rsid w:val="006D48DF"/>
    <w:rsid w:val="006D4A21"/>
    <w:rsid w:val="006D4D2A"/>
    <w:rsid w:val="006D557B"/>
    <w:rsid w:val="006D563F"/>
    <w:rsid w:val="006D5E3A"/>
    <w:rsid w:val="006D60C0"/>
    <w:rsid w:val="006D6169"/>
    <w:rsid w:val="006D62E5"/>
    <w:rsid w:val="006D6443"/>
    <w:rsid w:val="006D675F"/>
    <w:rsid w:val="006D6D20"/>
    <w:rsid w:val="006D7BCA"/>
    <w:rsid w:val="006D7BE3"/>
    <w:rsid w:val="006E076A"/>
    <w:rsid w:val="006E0B88"/>
    <w:rsid w:val="006E0C48"/>
    <w:rsid w:val="006E1B23"/>
    <w:rsid w:val="006E1CBD"/>
    <w:rsid w:val="006E25A4"/>
    <w:rsid w:val="006E29B8"/>
    <w:rsid w:val="006E2F72"/>
    <w:rsid w:val="006E3AAA"/>
    <w:rsid w:val="006E3DF1"/>
    <w:rsid w:val="006E40F5"/>
    <w:rsid w:val="006E433C"/>
    <w:rsid w:val="006E465B"/>
    <w:rsid w:val="006E491B"/>
    <w:rsid w:val="006E4D76"/>
    <w:rsid w:val="006E4FB8"/>
    <w:rsid w:val="006E658D"/>
    <w:rsid w:val="006E7183"/>
    <w:rsid w:val="006E73F4"/>
    <w:rsid w:val="006E765F"/>
    <w:rsid w:val="006E7C52"/>
    <w:rsid w:val="006E7D4A"/>
    <w:rsid w:val="006F11CD"/>
    <w:rsid w:val="006F178B"/>
    <w:rsid w:val="006F19B5"/>
    <w:rsid w:val="006F2C68"/>
    <w:rsid w:val="006F2CFA"/>
    <w:rsid w:val="006F31D4"/>
    <w:rsid w:val="006F348B"/>
    <w:rsid w:val="006F4AC5"/>
    <w:rsid w:val="006F5159"/>
    <w:rsid w:val="006F5259"/>
    <w:rsid w:val="006F54ED"/>
    <w:rsid w:val="006F5582"/>
    <w:rsid w:val="006F56B5"/>
    <w:rsid w:val="006F5BC8"/>
    <w:rsid w:val="006F5F61"/>
    <w:rsid w:val="006F5FD5"/>
    <w:rsid w:val="006F6280"/>
    <w:rsid w:val="006F649E"/>
    <w:rsid w:val="006F700D"/>
    <w:rsid w:val="006F7377"/>
    <w:rsid w:val="006F748E"/>
    <w:rsid w:val="006F7D0A"/>
    <w:rsid w:val="0070001E"/>
    <w:rsid w:val="00701729"/>
    <w:rsid w:val="007020FC"/>
    <w:rsid w:val="007021DE"/>
    <w:rsid w:val="00702262"/>
    <w:rsid w:val="00702EC5"/>
    <w:rsid w:val="00702EF8"/>
    <w:rsid w:val="00703195"/>
    <w:rsid w:val="00703996"/>
    <w:rsid w:val="00704453"/>
    <w:rsid w:val="007049D8"/>
    <w:rsid w:val="00704E08"/>
    <w:rsid w:val="007050EA"/>
    <w:rsid w:val="007053ED"/>
    <w:rsid w:val="007054BE"/>
    <w:rsid w:val="007058BD"/>
    <w:rsid w:val="00706756"/>
    <w:rsid w:val="00706BDC"/>
    <w:rsid w:val="00706CCD"/>
    <w:rsid w:val="00707740"/>
    <w:rsid w:val="00710304"/>
    <w:rsid w:val="007103BF"/>
    <w:rsid w:val="00710757"/>
    <w:rsid w:val="00710935"/>
    <w:rsid w:val="00710BB2"/>
    <w:rsid w:val="007112B1"/>
    <w:rsid w:val="007117F4"/>
    <w:rsid w:val="00711B63"/>
    <w:rsid w:val="00711F22"/>
    <w:rsid w:val="0071245B"/>
    <w:rsid w:val="00712589"/>
    <w:rsid w:val="0071271E"/>
    <w:rsid w:val="007127A6"/>
    <w:rsid w:val="00712F5D"/>
    <w:rsid w:val="007138D2"/>
    <w:rsid w:val="00713A5A"/>
    <w:rsid w:val="007144E5"/>
    <w:rsid w:val="00714A2D"/>
    <w:rsid w:val="0071562C"/>
    <w:rsid w:val="00715B4C"/>
    <w:rsid w:val="00716259"/>
    <w:rsid w:val="007164BF"/>
    <w:rsid w:val="007165CC"/>
    <w:rsid w:val="00717001"/>
    <w:rsid w:val="0071706D"/>
    <w:rsid w:val="0071738B"/>
    <w:rsid w:val="007175A7"/>
    <w:rsid w:val="00717630"/>
    <w:rsid w:val="007178C0"/>
    <w:rsid w:val="007179E9"/>
    <w:rsid w:val="00717D81"/>
    <w:rsid w:val="00717F59"/>
    <w:rsid w:val="007202E7"/>
    <w:rsid w:val="00720574"/>
    <w:rsid w:val="00720ACB"/>
    <w:rsid w:val="00720FDF"/>
    <w:rsid w:val="0072192C"/>
    <w:rsid w:val="00721C71"/>
    <w:rsid w:val="00721D16"/>
    <w:rsid w:val="00722231"/>
    <w:rsid w:val="007224ED"/>
    <w:rsid w:val="0072292C"/>
    <w:rsid w:val="00722D1A"/>
    <w:rsid w:val="00722F06"/>
    <w:rsid w:val="00723106"/>
    <w:rsid w:val="00723381"/>
    <w:rsid w:val="007241D7"/>
    <w:rsid w:val="00724A21"/>
    <w:rsid w:val="00724BA0"/>
    <w:rsid w:val="00724E7F"/>
    <w:rsid w:val="007254F1"/>
    <w:rsid w:val="00726634"/>
    <w:rsid w:val="00726A4D"/>
    <w:rsid w:val="00726F19"/>
    <w:rsid w:val="00727690"/>
    <w:rsid w:val="007276DA"/>
    <w:rsid w:val="0072783A"/>
    <w:rsid w:val="00727B72"/>
    <w:rsid w:val="00727E8B"/>
    <w:rsid w:val="00730136"/>
    <w:rsid w:val="0073068F"/>
    <w:rsid w:val="00730980"/>
    <w:rsid w:val="00730F9F"/>
    <w:rsid w:val="00731337"/>
    <w:rsid w:val="00731B7B"/>
    <w:rsid w:val="00731CDD"/>
    <w:rsid w:val="00732607"/>
    <w:rsid w:val="00733B9E"/>
    <w:rsid w:val="00733BAA"/>
    <w:rsid w:val="00734737"/>
    <w:rsid w:val="00734E55"/>
    <w:rsid w:val="007360D4"/>
    <w:rsid w:val="0073625C"/>
    <w:rsid w:val="00736B45"/>
    <w:rsid w:val="00740F74"/>
    <w:rsid w:val="007412F9"/>
    <w:rsid w:val="00741FA3"/>
    <w:rsid w:val="00741FF5"/>
    <w:rsid w:val="0074233C"/>
    <w:rsid w:val="007429ED"/>
    <w:rsid w:val="0074357E"/>
    <w:rsid w:val="00743A9F"/>
    <w:rsid w:val="0074425F"/>
    <w:rsid w:val="00744688"/>
    <w:rsid w:val="00744721"/>
    <w:rsid w:val="007449F1"/>
    <w:rsid w:val="0074500C"/>
    <w:rsid w:val="007456CF"/>
    <w:rsid w:val="00745708"/>
    <w:rsid w:val="0074586E"/>
    <w:rsid w:val="00745DA7"/>
    <w:rsid w:val="00746938"/>
    <w:rsid w:val="00746B2E"/>
    <w:rsid w:val="00746EAF"/>
    <w:rsid w:val="007475D3"/>
    <w:rsid w:val="00747730"/>
    <w:rsid w:val="007511E4"/>
    <w:rsid w:val="00751515"/>
    <w:rsid w:val="00751695"/>
    <w:rsid w:val="007516CA"/>
    <w:rsid w:val="007518E4"/>
    <w:rsid w:val="00751CD9"/>
    <w:rsid w:val="00751FFE"/>
    <w:rsid w:val="007520DE"/>
    <w:rsid w:val="00752570"/>
    <w:rsid w:val="00752B28"/>
    <w:rsid w:val="00752DDC"/>
    <w:rsid w:val="007534B6"/>
    <w:rsid w:val="0075544B"/>
    <w:rsid w:val="0075591A"/>
    <w:rsid w:val="00755E40"/>
    <w:rsid w:val="00756BCF"/>
    <w:rsid w:val="00756C53"/>
    <w:rsid w:val="00756DF4"/>
    <w:rsid w:val="00756E48"/>
    <w:rsid w:val="007571CA"/>
    <w:rsid w:val="007574EE"/>
    <w:rsid w:val="007578E2"/>
    <w:rsid w:val="00757C0C"/>
    <w:rsid w:val="007605EB"/>
    <w:rsid w:val="00760845"/>
    <w:rsid w:val="00760955"/>
    <w:rsid w:val="00760B94"/>
    <w:rsid w:val="00760F33"/>
    <w:rsid w:val="00761306"/>
    <w:rsid w:val="007615EA"/>
    <w:rsid w:val="00761705"/>
    <w:rsid w:val="00762237"/>
    <w:rsid w:val="007624F4"/>
    <w:rsid w:val="0076272B"/>
    <w:rsid w:val="0076298A"/>
    <w:rsid w:val="007637C8"/>
    <w:rsid w:val="00763BF5"/>
    <w:rsid w:val="00763C8D"/>
    <w:rsid w:val="00763CDF"/>
    <w:rsid w:val="007640C0"/>
    <w:rsid w:val="007646F2"/>
    <w:rsid w:val="00764BCE"/>
    <w:rsid w:val="00764BDE"/>
    <w:rsid w:val="00764C67"/>
    <w:rsid w:val="00765D14"/>
    <w:rsid w:val="00765DF6"/>
    <w:rsid w:val="00766AD0"/>
    <w:rsid w:val="0076744E"/>
    <w:rsid w:val="0076777C"/>
    <w:rsid w:val="00767F3E"/>
    <w:rsid w:val="00770447"/>
    <w:rsid w:val="007708C1"/>
    <w:rsid w:val="007710ED"/>
    <w:rsid w:val="00771437"/>
    <w:rsid w:val="0077150F"/>
    <w:rsid w:val="007715FE"/>
    <w:rsid w:val="00771821"/>
    <w:rsid w:val="007718EC"/>
    <w:rsid w:val="0077230F"/>
    <w:rsid w:val="007729A2"/>
    <w:rsid w:val="00772D00"/>
    <w:rsid w:val="00773331"/>
    <w:rsid w:val="00773526"/>
    <w:rsid w:val="0077357F"/>
    <w:rsid w:val="007742A0"/>
    <w:rsid w:val="00774380"/>
    <w:rsid w:val="00774556"/>
    <w:rsid w:val="0077599B"/>
    <w:rsid w:val="00775AC7"/>
    <w:rsid w:val="00775D51"/>
    <w:rsid w:val="00776315"/>
    <w:rsid w:val="0077646D"/>
    <w:rsid w:val="007765CE"/>
    <w:rsid w:val="00776B03"/>
    <w:rsid w:val="0077764A"/>
    <w:rsid w:val="0078072A"/>
    <w:rsid w:val="00780FEC"/>
    <w:rsid w:val="00781D01"/>
    <w:rsid w:val="00781E5B"/>
    <w:rsid w:val="007820E6"/>
    <w:rsid w:val="0078261B"/>
    <w:rsid w:val="00782EB2"/>
    <w:rsid w:val="007831CA"/>
    <w:rsid w:val="007831D8"/>
    <w:rsid w:val="007833D1"/>
    <w:rsid w:val="00783AF4"/>
    <w:rsid w:val="00783B2A"/>
    <w:rsid w:val="00784586"/>
    <w:rsid w:val="0078458A"/>
    <w:rsid w:val="007845FF"/>
    <w:rsid w:val="0078460D"/>
    <w:rsid w:val="007848D3"/>
    <w:rsid w:val="0078502B"/>
    <w:rsid w:val="0078564C"/>
    <w:rsid w:val="007858AF"/>
    <w:rsid w:val="00785B19"/>
    <w:rsid w:val="00785C7B"/>
    <w:rsid w:val="007861C5"/>
    <w:rsid w:val="0078639A"/>
    <w:rsid w:val="00786429"/>
    <w:rsid w:val="00786A0E"/>
    <w:rsid w:val="00786AED"/>
    <w:rsid w:val="00786C22"/>
    <w:rsid w:val="00787382"/>
    <w:rsid w:val="00787862"/>
    <w:rsid w:val="00787EB8"/>
    <w:rsid w:val="007905FC"/>
    <w:rsid w:val="00790D2E"/>
    <w:rsid w:val="00790F3E"/>
    <w:rsid w:val="00790F75"/>
    <w:rsid w:val="00791A1C"/>
    <w:rsid w:val="00791DBF"/>
    <w:rsid w:val="007924F5"/>
    <w:rsid w:val="007926E4"/>
    <w:rsid w:val="00792819"/>
    <w:rsid w:val="0079284C"/>
    <w:rsid w:val="00792D70"/>
    <w:rsid w:val="007932C2"/>
    <w:rsid w:val="00793CAB"/>
    <w:rsid w:val="007942B5"/>
    <w:rsid w:val="0079454B"/>
    <w:rsid w:val="00794B6B"/>
    <w:rsid w:val="00794F79"/>
    <w:rsid w:val="007952F7"/>
    <w:rsid w:val="0079562F"/>
    <w:rsid w:val="007957A3"/>
    <w:rsid w:val="00796870"/>
    <w:rsid w:val="00796916"/>
    <w:rsid w:val="007970F6"/>
    <w:rsid w:val="007971BB"/>
    <w:rsid w:val="00797282"/>
    <w:rsid w:val="0079748A"/>
    <w:rsid w:val="00797575"/>
    <w:rsid w:val="00797A7A"/>
    <w:rsid w:val="00797AEC"/>
    <w:rsid w:val="00797ED4"/>
    <w:rsid w:val="007A0020"/>
    <w:rsid w:val="007A071A"/>
    <w:rsid w:val="007A095A"/>
    <w:rsid w:val="007A0CAF"/>
    <w:rsid w:val="007A2457"/>
    <w:rsid w:val="007A2C84"/>
    <w:rsid w:val="007A37CD"/>
    <w:rsid w:val="007A3EFC"/>
    <w:rsid w:val="007A4A2D"/>
    <w:rsid w:val="007A4F3E"/>
    <w:rsid w:val="007A4FCF"/>
    <w:rsid w:val="007A5119"/>
    <w:rsid w:val="007A5377"/>
    <w:rsid w:val="007A55D8"/>
    <w:rsid w:val="007A62F1"/>
    <w:rsid w:val="007A6332"/>
    <w:rsid w:val="007A66FA"/>
    <w:rsid w:val="007A72A8"/>
    <w:rsid w:val="007A7889"/>
    <w:rsid w:val="007B0259"/>
    <w:rsid w:val="007B0B61"/>
    <w:rsid w:val="007B0B6E"/>
    <w:rsid w:val="007B13EB"/>
    <w:rsid w:val="007B1B60"/>
    <w:rsid w:val="007B2A56"/>
    <w:rsid w:val="007B2AE7"/>
    <w:rsid w:val="007B3146"/>
    <w:rsid w:val="007B33CC"/>
    <w:rsid w:val="007B3E6C"/>
    <w:rsid w:val="007B3ECE"/>
    <w:rsid w:val="007B44ED"/>
    <w:rsid w:val="007B4E40"/>
    <w:rsid w:val="007B54F6"/>
    <w:rsid w:val="007B555D"/>
    <w:rsid w:val="007B584B"/>
    <w:rsid w:val="007B5E31"/>
    <w:rsid w:val="007B61B2"/>
    <w:rsid w:val="007B6227"/>
    <w:rsid w:val="007B657B"/>
    <w:rsid w:val="007B6661"/>
    <w:rsid w:val="007B677E"/>
    <w:rsid w:val="007B7112"/>
    <w:rsid w:val="007B7696"/>
    <w:rsid w:val="007C0094"/>
    <w:rsid w:val="007C00B6"/>
    <w:rsid w:val="007C0253"/>
    <w:rsid w:val="007C035E"/>
    <w:rsid w:val="007C0519"/>
    <w:rsid w:val="007C0746"/>
    <w:rsid w:val="007C082C"/>
    <w:rsid w:val="007C0FB1"/>
    <w:rsid w:val="007C1133"/>
    <w:rsid w:val="007C11BD"/>
    <w:rsid w:val="007C1DA1"/>
    <w:rsid w:val="007C209F"/>
    <w:rsid w:val="007C3233"/>
    <w:rsid w:val="007C326D"/>
    <w:rsid w:val="007C39E0"/>
    <w:rsid w:val="007C3FA2"/>
    <w:rsid w:val="007C4A01"/>
    <w:rsid w:val="007C4CF1"/>
    <w:rsid w:val="007C58E0"/>
    <w:rsid w:val="007C59A4"/>
    <w:rsid w:val="007C5D74"/>
    <w:rsid w:val="007C666F"/>
    <w:rsid w:val="007C739C"/>
    <w:rsid w:val="007C74D4"/>
    <w:rsid w:val="007D049C"/>
    <w:rsid w:val="007D0789"/>
    <w:rsid w:val="007D0A38"/>
    <w:rsid w:val="007D0D17"/>
    <w:rsid w:val="007D0E28"/>
    <w:rsid w:val="007D1320"/>
    <w:rsid w:val="007D146E"/>
    <w:rsid w:val="007D2978"/>
    <w:rsid w:val="007D2E69"/>
    <w:rsid w:val="007D3065"/>
    <w:rsid w:val="007D31F2"/>
    <w:rsid w:val="007D3949"/>
    <w:rsid w:val="007D406B"/>
    <w:rsid w:val="007D57E5"/>
    <w:rsid w:val="007D606C"/>
    <w:rsid w:val="007D6453"/>
    <w:rsid w:val="007D660D"/>
    <w:rsid w:val="007D68E0"/>
    <w:rsid w:val="007D74DB"/>
    <w:rsid w:val="007D767B"/>
    <w:rsid w:val="007D78A6"/>
    <w:rsid w:val="007D7B20"/>
    <w:rsid w:val="007E021C"/>
    <w:rsid w:val="007E0BBA"/>
    <w:rsid w:val="007E0C10"/>
    <w:rsid w:val="007E14FC"/>
    <w:rsid w:val="007E223E"/>
    <w:rsid w:val="007E2D9B"/>
    <w:rsid w:val="007E33EC"/>
    <w:rsid w:val="007E371E"/>
    <w:rsid w:val="007E3DF3"/>
    <w:rsid w:val="007E41F9"/>
    <w:rsid w:val="007E42BE"/>
    <w:rsid w:val="007E45A1"/>
    <w:rsid w:val="007E55EA"/>
    <w:rsid w:val="007E6068"/>
    <w:rsid w:val="007E61AD"/>
    <w:rsid w:val="007E64F1"/>
    <w:rsid w:val="007E69B8"/>
    <w:rsid w:val="007E6A38"/>
    <w:rsid w:val="007E6D55"/>
    <w:rsid w:val="007E7000"/>
    <w:rsid w:val="007E754C"/>
    <w:rsid w:val="007E7585"/>
    <w:rsid w:val="007E7922"/>
    <w:rsid w:val="007F05E9"/>
    <w:rsid w:val="007F065A"/>
    <w:rsid w:val="007F06B3"/>
    <w:rsid w:val="007F09D6"/>
    <w:rsid w:val="007F0B5F"/>
    <w:rsid w:val="007F0BA3"/>
    <w:rsid w:val="007F100F"/>
    <w:rsid w:val="007F1515"/>
    <w:rsid w:val="007F16BA"/>
    <w:rsid w:val="007F16D1"/>
    <w:rsid w:val="007F1B82"/>
    <w:rsid w:val="007F1BA4"/>
    <w:rsid w:val="007F1C51"/>
    <w:rsid w:val="007F25A4"/>
    <w:rsid w:val="007F2B75"/>
    <w:rsid w:val="007F2BAB"/>
    <w:rsid w:val="007F2BE2"/>
    <w:rsid w:val="007F3220"/>
    <w:rsid w:val="007F3B89"/>
    <w:rsid w:val="007F3FB7"/>
    <w:rsid w:val="007F4051"/>
    <w:rsid w:val="007F405B"/>
    <w:rsid w:val="007F4968"/>
    <w:rsid w:val="007F4C58"/>
    <w:rsid w:val="007F4DF2"/>
    <w:rsid w:val="007F4F59"/>
    <w:rsid w:val="007F560F"/>
    <w:rsid w:val="007F5BF9"/>
    <w:rsid w:val="007F729A"/>
    <w:rsid w:val="007F7B3B"/>
    <w:rsid w:val="007F7E16"/>
    <w:rsid w:val="00800227"/>
    <w:rsid w:val="008006AF"/>
    <w:rsid w:val="0080072B"/>
    <w:rsid w:val="00800CC0"/>
    <w:rsid w:val="00800E3E"/>
    <w:rsid w:val="00800F9C"/>
    <w:rsid w:val="008019BF"/>
    <w:rsid w:val="00801B50"/>
    <w:rsid w:val="00801F60"/>
    <w:rsid w:val="008024F1"/>
    <w:rsid w:val="00802718"/>
    <w:rsid w:val="00802A9B"/>
    <w:rsid w:val="00802ED6"/>
    <w:rsid w:val="00803972"/>
    <w:rsid w:val="00803FCB"/>
    <w:rsid w:val="00804008"/>
    <w:rsid w:val="008043CA"/>
    <w:rsid w:val="00804414"/>
    <w:rsid w:val="008045F1"/>
    <w:rsid w:val="008046C0"/>
    <w:rsid w:val="00804F5F"/>
    <w:rsid w:val="008050CD"/>
    <w:rsid w:val="00805465"/>
    <w:rsid w:val="00805625"/>
    <w:rsid w:val="00805E82"/>
    <w:rsid w:val="00805EDA"/>
    <w:rsid w:val="00806232"/>
    <w:rsid w:val="008101AA"/>
    <w:rsid w:val="00810830"/>
    <w:rsid w:val="00810FE3"/>
    <w:rsid w:val="0081167F"/>
    <w:rsid w:val="008117E8"/>
    <w:rsid w:val="00812189"/>
    <w:rsid w:val="008123F8"/>
    <w:rsid w:val="008124D9"/>
    <w:rsid w:val="00812AAC"/>
    <w:rsid w:val="00812B13"/>
    <w:rsid w:val="00812DB3"/>
    <w:rsid w:val="00813A7B"/>
    <w:rsid w:val="00813C19"/>
    <w:rsid w:val="00814090"/>
    <w:rsid w:val="00814AE4"/>
    <w:rsid w:val="00814CF3"/>
    <w:rsid w:val="00815050"/>
    <w:rsid w:val="008150DC"/>
    <w:rsid w:val="00815AE5"/>
    <w:rsid w:val="00816117"/>
    <w:rsid w:val="0081693F"/>
    <w:rsid w:val="00816DDD"/>
    <w:rsid w:val="00817108"/>
    <w:rsid w:val="008175F7"/>
    <w:rsid w:val="00817A09"/>
    <w:rsid w:val="00817A85"/>
    <w:rsid w:val="00817A8F"/>
    <w:rsid w:val="00820556"/>
    <w:rsid w:val="008208E7"/>
    <w:rsid w:val="00820BCB"/>
    <w:rsid w:val="00820F60"/>
    <w:rsid w:val="00820FF6"/>
    <w:rsid w:val="00821160"/>
    <w:rsid w:val="0082125A"/>
    <w:rsid w:val="008216C3"/>
    <w:rsid w:val="00821759"/>
    <w:rsid w:val="00821A71"/>
    <w:rsid w:val="00821FEE"/>
    <w:rsid w:val="00822ADA"/>
    <w:rsid w:val="00822BDC"/>
    <w:rsid w:val="00822CCB"/>
    <w:rsid w:val="00823366"/>
    <w:rsid w:val="008236D8"/>
    <w:rsid w:val="008239C3"/>
    <w:rsid w:val="0082441E"/>
    <w:rsid w:val="00824FC3"/>
    <w:rsid w:val="0082566D"/>
    <w:rsid w:val="008259A5"/>
    <w:rsid w:val="0082664C"/>
    <w:rsid w:val="00826A39"/>
    <w:rsid w:val="00826DE4"/>
    <w:rsid w:val="008275DF"/>
    <w:rsid w:val="0083012D"/>
    <w:rsid w:val="00832F5B"/>
    <w:rsid w:val="008335B4"/>
    <w:rsid w:val="00833C50"/>
    <w:rsid w:val="00833E95"/>
    <w:rsid w:val="00833F4E"/>
    <w:rsid w:val="008348EF"/>
    <w:rsid w:val="00835B69"/>
    <w:rsid w:val="00836217"/>
    <w:rsid w:val="00836651"/>
    <w:rsid w:val="00836A96"/>
    <w:rsid w:val="0083710A"/>
    <w:rsid w:val="008374DE"/>
    <w:rsid w:val="00837ABC"/>
    <w:rsid w:val="00837B01"/>
    <w:rsid w:val="008415D1"/>
    <w:rsid w:val="0084171E"/>
    <w:rsid w:val="008420DB"/>
    <w:rsid w:val="0084259F"/>
    <w:rsid w:val="00843FE2"/>
    <w:rsid w:val="0084412C"/>
    <w:rsid w:val="0084427C"/>
    <w:rsid w:val="00844483"/>
    <w:rsid w:val="00844B45"/>
    <w:rsid w:val="00844BDA"/>
    <w:rsid w:val="00845127"/>
    <w:rsid w:val="00845AA8"/>
    <w:rsid w:val="00845C25"/>
    <w:rsid w:val="00845CA1"/>
    <w:rsid w:val="00845E28"/>
    <w:rsid w:val="00846045"/>
    <w:rsid w:val="00846C6F"/>
    <w:rsid w:val="00846E78"/>
    <w:rsid w:val="00847062"/>
    <w:rsid w:val="008476E4"/>
    <w:rsid w:val="00847990"/>
    <w:rsid w:val="00847EB3"/>
    <w:rsid w:val="00850986"/>
    <w:rsid w:val="00851911"/>
    <w:rsid w:val="008522F5"/>
    <w:rsid w:val="00852B62"/>
    <w:rsid w:val="008532B4"/>
    <w:rsid w:val="008532E5"/>
    <w:rsid w:val="00853535"/>
    <w:rsid w:val="0085365A"/>
    <w:rsid w:val="00853BF9"/>
    <w:rsid w:val="00853EC9"/>
    <w:rsid w:val="00854185"/>
    <w:rsid w:val="0085419F"/>
    <w:rsid w:val="008541A1"/>
    <w:rsid w:val="00855080"/>
    <w:rsid w:val="0085520F"/>
    <w:rsid w:val="00855883"/>
    <w:rsid w:val="00855AE5"/>
    <w:rsid w:val="00855F4F"/>
    <w:rsid w:val="00856193"/>
    <w:rsid w:val="008562BB"/>
    <w:rsid w:val="00856A67"/>
    <w:rsid w:val="00856D89"/>
    <w:rsid w:val="00856DD5"/>
    <w:rsid w:val="008570D0"/>
    <w:rsid w:val="0085723A"/>
    <w:rsid w:val="0085735C"/>
    <w:rsid w:val="00857AEB"/>
    <w:rsid w:val="008608A1"/>
    <w:rsid w:val="00860D63"/>
    <w:rsid w:val="00861D5B"/>
    <w:rsid w:val="00861E14"/>
    <w:rsid w:val="008625B5"/>
    <w:rsid w:val="00862A38"/>
    <w:rsid w:val="00863309"/>
    <w:rsid w:val="00863695"/>
    <w:rsid w:val="00863BB9"/>
    <w:rsid w:val="00863D24"/>
    <w:rsid w:val="00864248"/>
    <w:rsid w:val="008642B4"/>
    <w:rsid w:val="008642EC"/>
    <w:rsid w:val="00864E04"/>
    <w:rsid w:val="008653A7"/>
    <w:rsid w:val="00865610"/>
    <w:rsid w:val="00865688"/>
    <w:rsid w:val="0086607F"/>
    <w:rsid w:val="00866209"/>
    <w:rsid w:val="00866247"/>
    <w:rsid w:val="00866876"/>
    <w:rsid w:val="00866E2D"/>
    <w:rsid w:val="00867258"/>
    <w:rsid w:val="00867AEA"/>
    <w:rsid w:val="00867DD6"/>
    <w:rsid w:val="00870545"/>
    <w:rsid w:val="00870551"/>
    <w:rsid w:val="00870839"/>
    <w:rsid w:val="008713D0"/>
    <w:rsid w:val="0087198E"/>
    <w:rsid w:val="00872145"/>
    <w:rsid w:val="008721E9"/>
    <w:rsid w:val="00872A74"/>
    <w:rsid w:val="00872B05"/>
    <w:rsid w:val="0087304F"/>
    <w:rsid w:val="0087370D"/>
    <w:rsid w:val="00873734"/>
    <w:rsid w:val="00873A66"/>
    <w:rsid w:val="00873F23"/>
    <w:rsid w:val="008744C3"/>
    <w:rsid w:val="00874522"/>
    <w:rsid w:val="00875DBA"/>
    <w:rsid w:val="00875F19"/>
    <w:rsid w:val="0087618C"/>
    <w:rsid w:val="00876C6D"/>
    <w:rsid w:val="00876F3E"/>
    <w:rsid w:val="00877208"/>
    <w:rsid w:val="0087754A"/>
    <w:rsid w:val="0087760D"/>
    <w:rsid w:val="00877BBA"/>
    <w:rsid w:val="0088082E"/>
    <w:rsid w:val="00881306"/>
    <w:rsid w:val="0088163B"/>
    <w:rsid w:val="008816E4"/>
    <w:rsid w:val="00882773"/>
    <w:rsid w:val="00882858"/>
    <w:rsid w:val="00882B03"/>
    <w:rsid w:val="0088309F"/>
    <w:rsid w:val="00884234"/>
    <w:rsid w:val="00884664"/>
    <w:rsid w:val="0088470F"/>
    <w:rsid w:val="00884EF8"/>
    <w:rsid w:val="00884F94"/>
    <w:rsid w:val="008853B6"/>
    <w:rsid w:val="008859B6"/>
    <w:rsid w:val="00885C43"/>
    <w:rsid w:val="00885EA5"/>
    <w:rsid w:val="008863F3"/>
    <w:rsid w:val="00886BB6"/>
    <w:rsid w:val="0088748C"/>
    <w:rsid w:val="00887772"/>
    <w:rsid w:val="008903CE"/>
    <w:rsid w:val="00890F56"/>
    <w:rsid w:val="00890F99"/>
    <w:rsid w:val="00891001"/>
    <w:rsid w:val="0089165D"/>
    <w:rsid w:val="00891FE1"/>
    <w:rsid w:val="0089237E"/>
    <w:rsid w:val="008925F0"/>
    <w:rsid w:val="00892BE4"/>
    <w:rsid w:val="0089352C"/>
    <w:rsid w:val="00893E15"/>
    <w:rsid w:val="008940C0"/>
    <w:rsid w:val="008949A6"/>
    <w:rsid w:val="00894BA4"/>
    <w:rsid w:val="00895316"/>
    <w:rsid w:val="0089542B"/>
    <w:rsid w:val="00895434"/>
    <w:rsid w:val="00895642"/>
    <w:rsid w:val="00895938"/>
    <w:rsid w:val="0089645E"/>
    <w:rsid w:val="00896579"/>
    <w:rsid w:val="00897061"/>
    <w:rsid w:val="008973A3"/>
    <w:rsid w:val="0089789F"/>
    <w:rsid w:val="00897CBF"/>
    <w:rsid w:val="008A002E"/>
    <w:rsid w:val="008A02D7"/>
    <w:rsid w:val="008A040A"/>
    <w:rsid w:val="008A0613"/>
    <w:rsid w:val="008A1830"/>
    <w:rsid w:val="008A1D7F"/>
    <w:rsid w:val="008A2051"/>
    <w:rsid w:val="008A228D"/>
    <w:rsid w:val="008A3342"/>
    <w:rsid w:val="008A3A71"/>
    <w:rsid w:val="008A4CD9"/>
    <w:rsid w:val="008A4CE9"/>
    <w:rsid w:val="008A4D53"/>
    <w:rsid w:val="008A5DE9"/>
    <w:rsid w:val="008A67D7"/>
    <w:rsid w:val="008A68D0"/>
    <w:rsid w:val="008A6D88"/>
    <w:rsid w:val="008A7068"/>
    <w:rsid w:val="008A7A0A"/>
    <w:rsid w:val="008B0300"/>
    <w:rsid w:val="008B0AEF"/>
    <w:rsid w:val="008B0B4D"/>
    <w:rsid w:val="008B0DBE"/>
    <w:rsid w:val="008B0DFE"/>
    <w:rsid w:val="008B0FFA"/>
    <w:rsid w:val="008B131F"/>
    <w:rsid w:val="008B1744"/>
    <w:rsid w:val="008B1BC6"/>
    <w:rsid w:val="008B1DAA"/>
    <w:rsid w:val="008B2F6A"/>
    <w:rsid w:val="008B305C"/>
    <w:rsid w:val="008B3175"/>
    <w:rsid w:val="008B3E70"/>
    <w:rsid w:val="008B3E75"/>
    <w:rsid w:val="008B49AF"/>
    <w:rsid w:val="008B49F0"/>
    <w:rsid w:val="008B512A"/>
    <w:rsid w:val="008B52C3"/>
    <w:rsid w:val="008B593B"/>
    <w:rsid w:val="008B5DE0"/>
    <w:rsid w:val="008B682B"/>
    <w:rsid w:val="008B7164"/>
    <w:rsid w:val="008B71D8"/>
    <w:rsid w:val="008B762B"/>
    <w:rsid w:val="008B793E"/>
    <w:rsid w:val="008B7A99"/>
    <w:rsid w:val="008C00DD"/>
    <w:rsid w:val="008C0232"/>
    <w:rsid w:val="008C065A"/>
    <w:rsid w:val="008C0E14"/>
    <w:rsid w:val="008C140B"/>
    <w:rsid w:val="008C14BA"/>
    <w:rsid w:val="008C1BBE"/>
    <w:rsid w:val="008C22E8"/>
    <w:rsid w:val="008C258C"/>
    <w:rsid w:val="008C2B16"/>
    <w:rsid w:val="008C2C32"/>
    <w:rsid w:val="008C2F9D"/>
    <w:rsid w:val="008C2FF1"/>
    <w:rsid w:val="008C3739"/>
    <w:rsid w:val="008C4491"/>
    <w:rsid w:val="008C47D9"/>
    <w:rsid w:val="008C4D61"/>
    <w:rsid w:val="008C5025"/>
    <w:rsid w:val="008C58DE"/>
    <w:rsid w:val="008C6B62"/>
    <w:rsid w:val="008C7787"/>
    <w:rsid w:val="008C7A02"/>
    <w:rsid w:val="008C7C62"/>
    <w:rsid w:val="008C7FDD"/>
    <w:rsid w:val="008D0A97"/>
    <w:rsid w:val="008D0D17"/>
    <w:rsid w:val="008D12FE"/>
    <w:rsid w:val="008D15CE"/>
    <w:rsid w:val="008D188C"/>
    <w:rsid w:val="008D1A66"/>
    <w:rsid w:val="008D2167"/>
    <w:rsid w:val="008D25AD"/>
    <w:rsid w:val="008D2FD7"/>
    <w:rsid w:val="008D377F"/>
    <w:rsid w:val="008D3B45"/>
    <w:rsid w:val="008D4804"/>
    <w:rsid w:val="008D4F18"/>
    <w:rsid w:val="008D5057"/>
    <w:rsid w:val="008D55E8"/>
    <w:rsid w:val="008D5763"/>
    <w:rsid w:val="008D6324"/>
    <w:rsid w:val="008D6387"/>
    <w:rsid w:val="008D6475"/>
    <w:rsid w:val="008D6767"/>
    <w:rsid w:val="008D6B4B"/>
    <w:rsid w:val="008D6DB4"/>
    <w:rsid w:val="008D7B76"/>
    <w:rsid w:val="008D7F6B"/>
    <w:rsid w:val="008D7FAC"/>
    <w:rsid w:val="008E0543"/>
    <w:rsid w:val="008E08FC"/>
    <w:rsid w:val="008E0A18"/>
    <w:rsid w:val="008E0BD0"/>
    <w:rsid w:val="008E0E65"/>
    <w:rsid w:val="008E206C"/>
    <w:rsid w:val="008E26DD"/>
    <w:rsid w:val="008E2BB1"/>
    <w:rsid w:val="008E36D1"/>
    <w:rsid w:val="008E3783"/>
    <w:rsid w:val="008E4597"/>
    <w:rsid w:val="008E4658"/>
    <w:rsid w:val="008E486D"/>
    <w:rsid w:val="008E4879"/>
    <w:rsid w:val="008E48D2"/>
    <w:rsid w:val="008E49BA"/>
    <w:rsid w:val="008E58F5"/>
    <w:rsid w:val="008E6A40"/>
    <w:rsid w:val="008E7CA6"/>
    <w:rsid w:val="008F0241"/>
    <w:rsid w:val="008F0884"/>
    <w:rsid w:val="008F118C"/>
    <w:rsid w:val="008F204E"/>
    <w:rsid w:val="008F24E5"/>
    <w:rsid w:val="008F2E0A"/>
    <w:rsid w:val="008F2E63"/>
    <w:rsid w:val="008F3158"/>
    <w:rsid w:val="008F3423"/>
    <w:rsid w:val="008F3445"/>
    <w:rsid w:val="008F36C6"/>
    <w:rsid w:val="008F37B0"/>
    <w:rsid w:val="008F3CAB"/>
    <w:rsid w:val="008F4DAB"/>
    <w:rsid w:val="008F558C"/>
    <w:rsid w:val="008F5718"/>
    <w:rsid w:val="008F5B05"/>
    <w:rsid w:val="008F5EEB"/>
    <w:rsid w:val="008F6996"/>
    <w:rsid w:val="008F6EFB"/>
    <w:rsid w:val="008F7AE9"/>
    <w:rsid w:val="008F7F6E"/>
    <w:rsid w:val="0090012D"/>
    <w:rsid w:val="00900DAD"/>
    <w:rsid w:val="00901166"/>
    <w:rsid w:val="009014ED"/>
    <w:rsid w:val="00902051"/>
    <w:rsid w:val="00902879"/>
    <w:rsid w:val="009030D2"/>
    <w:rsid w:val="009041E5"/>
    <w:rsid w:val="0090459B"/>
    <w:rsid w:val="00904A64"/>
    <w:rsid w:val="00904DDA"/>
    <w:rsid w:val="00906B37"/>
    <w:rsid w:val="00906E5B"/>
    <w:rsid w:val="00906FA0"/>
    <w:rsid w:val="009078A7"/>
    <w:rsid w:val="00910460"/>
    <w:rsid w:val="00910FA6"/>
    <w:rsid w:val="009110B2"/>
    <w:rsid w:val="0091168A"/>
    <w:rsid w:val="00911718"/>
    <w:rsid w:val="00911F75"/>
    <w:rsid w:val="00912887"/>
    <w:rsid w:val="0091295A"/>
    <w:rsid w:val="00912B11"/>
    <w:rsid w:val="00913FB2"/>
    <w:rsid w:val="0091405C"/>
    <w:rsid w:val="009144FE"/>
    <w:rsid w:val="00914F37"/>
    <w:rsid w:val="00915F5A"/>
    <w:rsid w:val="00916055"/>
    <w:rsid w:val="0091625B"/>
    <w:rsid w:val="0091631B"/>
    <w:rsid w:val="009164BB"/>
    <w:rsid w:val="00916739"/>
    <w:rsid w:val="0091744A"/>
    <w:rsid w:val="00917744"/>
    <w:rsid w:val="00920286"/>
    <w:rsid w:val="009205E2"/>
    <w:rsid w:val="00920CCA"/>
    <w:rsid w:val="00921131"/>
    <w:rsid w:val="0092130F"/>
    <w:rsid w:val="009214E2"/>
    <w:rsid w:val="009215C3"/>
    <w:rsid w:val="0092171C"/>
    <w:rsid w:val="00921DEE"/>
    <w:rsid w:val="00922598"/>
    <w:rsid w:val="00922945"/>
    <w:rsid w:val="00922A82"/>
    <w:rsid w:val="00922D65"/>
    <w:rsid w:val="00922D68"/>
    <w:rsid w:val="00923058"/>
    <w:rsid w:val="00923934"/>
    <w:rsid w:val="00923DB0"/>
    <w:rsid w:val="0092474C"/>
    <w:rsid w:val="00924978"/>
    <w:rsid w:val="009249D9"/>
    <w:rsid w:val="0092531C"/>
    <w:rsid w:val="009256A6"/>
    <w:rsid w:val="009256AB"/>
    <w:rsid w:val="00925CB9"/>
    <w:rsid w:val="00925DF4"/>
    <w:rsid w:val="00926655"/>
    <w:rsid w:val="009269E7"/>
    <w:rsid w:val="00930303"/>
    <w:rsid w:val="00930B07"/>
    <w:rsid w:val="00930F67"/>
    <w:rsid w:val="00930F73"/>
    <w:rsid w:val="0093183A"/>
    <w:rsid w:val="00931D77"/>
    <w:rsid w:val="00933849"/>
    <w:rsid w:val="00933B1C"/>
    <w:rsid w:val="00934202"/>
    <w:rsid w:val="00934772"/>
    <w:rsid w:val="00934F1C"/>
    <w:rsid w:val="009350CC"/>
    <w:rsid w:val="00935C2F"/>
    <w:rsid w:val="00935C51"/>
    <w:rsid w:val="00935DE1"/>
    <w:rsid w:val="00936339"/>
    <w:rsid w:val="00936687"/>
    <w:rsid w:val="009369BA"/>
    <w:rsid w:val="0093708F"/>
    <w:rsid w:val="00937A05"/>
    <w:rsid w:val="00937B5B"/>
    <w:rsid w:val="00937BD8"/>
    <w:rsid w:val="0094018C"/>
    <w:rsid w:val="009403BD"/>
    <w:rsid w:val="0094053C"/>
    <w:rsid w:val="00941193"/>
    <w:rsid w:val="009411A9"/>
    <w:rsid w:val="00941495"/>
    <w:rsid w:val="00942EF5"/>
    <w:rsid w:val="009432DC"/>
    <w:rsid w:val="0094383D"/>
    <w:rsid w:val="0094434C"/>
    <w:rsid w:val="009445E4"/>
    <w:rsid w:val="00944B2F"/>
    <w:rsid w:val="00944C64"/>
    <w:rsid w:val="00944CCF"/>
    <w:rsid w:val="00945000"/>
    <w:rsid w:val="0094665D"/>
    <w:rsid w:val="009468B9"/>
    <w:rsid w:val="00946984"/>
    <w:rsid w:val="00946990"/>
    <w:rsid w:val="00946C52"/>
    <w:rsid w:val="00947218"/>
    <w:rsid w:val="0095018B"/>
    <w:rsid w:val="009502E4"/>
    <w:rsid w:val="009508C0"/>
    <w:rsid w:val="00950B16"/>
    <w:rsid w:val="009511A0"/>
    <w:rsid w:val="009518A5"/>
    <w:rsid w:val="009518FF"/>
    <w:rsid w:val="00951CE4"/>
    <w:rsid w:val="0095208B"/>
    <w:rsid w:val="00952423"/>
    <w:rsid w:val="009524C8"/>
    <w:rsid w:val="00952862"/>
    <w:rsid w:val="00952B2A"/>
    <w:rsid w:val="00952C7D"/>
    <w:rsid w:val="00953777"/>
    <w:rsid w:val="00953958"/>
    <w:rsid w:val="009539E0"/>
    <w:rsid w:val="00953D66"/>
    <w:rsid w:val="0095439F"/>
    <w:rsid w:val="00954FA7"/>
    <w:rsid w:val="009555F4"/>
    <w:rsid w:val="0095572A"/>
    <w:rsid w:val="00956395"/>
    <w:rsid w:val="00956B61"/>
    <w:rsid w:val="00957291"/>
    <w:rsid w:val="009572EF"/>
    <w:rsid w:val="00957DD1"/>
    <w:rsid w:val="009601AA"/>
    <w:rsid w:val="009607A8"/>
    <w:rsid w:val="00960B1D"/>
    <w:rsid w:val="00960C51"/>
    <w:rsid w:val="009614C8"/>
    <w:rsid w:val="00961B24"/>
    <w:rsid w:val="00962103"/>
    <w:rsid w:val="009621A2"/>
    <w:rsid w:val="00962448"/>
    <w:rsid w:val="00962937"/>
    <w:rsid w:val="009631E5"/>
    <w:rsid w:val="00963E19"/>
    <w:rsid w:val="00963F83"/>
    <w:rsid w:val="00964610"/>
    <w:rsid w:val="0096462F"/>
    <w:rsid w:val="00964CA1"/>
    <w:rsid w:val="00964FA4"/>
    <w:rsid w:val="00965D58"/>
    <w:rsid w:val="00966971"/>
    <w:rsid w:val="00966E25"/>
    <w:rsid w:val="00967123"/>
    <w:rsid w:val="009674E6"/>
    <w:rsid w:val="00967F04"/>
    <w:rsid w:val="00967FFE"/>
    <w:rsid w:val="00970011"/>
    <w:rsid w:val="00970B7B"/>
    <w:rsid w:val="00970C2D"/>
    <w:rsid w:val="0097229C"/>
    <w:rsid w:val="00972664"/>
    <w:rsid w:val="00972E03"/>
    <w:rsid w:val="009732B9"/>
    <w:rsid w:val="009732EE"/>
    <w:rsid w:val="00973701"/>
    <w:rsid w:val="00973AE5"/>
    <w:rsid w:val="00973D3C"/>
    <w:rsid w:val="00973D83"/>
    <w:rsid w:val="009745B2"/>
    <w:rsid w:val="00975147"/>
    <w:rsid w:val="0097521A"/>
    <w:rsid w:val="00975633"/>
    <w:rsid w:val="00975643"/>
    <w:rsid w:val="009760AF"/>
    <w:rsid w:val="00976D7E"/>
    <w:rsid w:val="009770FA"/>
    <w:rsid w:val="0097718E"/>
    <w:rsid w:val="00977552"/>
    <w:rsid w:val="00977864"/>
    <w:rsid w:val="00977C1C"/>
    <w:rsid w:val="00977C2A"/>
    <w:rsid w:val="00977DC8"/>
    <w:rsid w:val="00980389"/>
    <w:rsid w:val="00980423"/>
    <w:rsid w:val="00980EB2"/>
    <w:rsid w:val="0098111D"/>
    <w:rsid w:val="009815EF"/>
    <w:rsid w:val="009818CA"/>
    <w:rsid w:val="00981A2F"/>
    <w:rsid w:val="0098231E"/>
    <w:rsid w:val="00982337"/>
    <w:rsid w:val="00982404"/>
    <w:rsid w:val="00982583"/>
    <w:rsid w:val="009826CB"/>
    <w:rsid w:val="00982D9E"/>
    <w:rsid w:val="00983222"/>
    <w:rsid w:val="00983348"/>
    <w:rsid w:val="009836CA"/>
    <w:rsid w:val="00983763"/>
    <w:rsid w:val="009838B8"/>
    <w:rsid w:val="00984819"/>
    <w:rsid w:val="00984820"/>
    <w:rsid w:val="00984D79"/>
    <w:rsid w:val="00984D88"/>
    <w:rsid w:val="00985344"/>
    <w:rsid w:val="00985990"/>
    <w:rsid w:val="00985C24"/>
    <w:rsid w:val="009862FE"/>
    <w:rsid w:val="009864D0"/>
    <w:rsid w:val="0098681E"/>
    <w:rsid w:val="00986828"/>
    <w:rsid w:val="00986D9F"/>
    <w:rsid w:val="00986DCC"/>
    <w:rsid w:val="00986F7A"/>
    <w:rsid w:val="009876DB"/>
    <w:rsid w:val="0098780C"/>
    <w:rsid w:val="00987CC1"/>
    <w:rsid w:val="00987D61"/>
    <w:rsid w:val="00987DC2"/>
    <w:rsid w:val="00987F3A"/>
    <w:rsid w:val="009906CE"/>
    <w:rsid w:val="0099087A"/>
    <w:rsid w:val="00990E0B"/>
    <w:rsid w:val="009910F9"/>
    <w:rsid w:val="0099139D"/>
    <w:rsid w:val="00991B32"/>
    <w:rsid w:val="009920EE"/>
    <w:rsid w:val="00992485"/>
    <w:rsid w:val="00993334"/>
    <w:rsid w:val="00993588"/>
    <w:rsid w:val="00993991"/>
    <w:rsid w:val="009939A6"/>
    <w:rsid w:val="00993CAA"/>
    <w:rsid w:val="00994115"/>
    <w:rsid w:val="009942DE"/>
    <w:rsid w:val="009943CF"/>
    <w:rsid w:val="0099457E"/>
    <w:rsid w:val="009947B4"/>
    <w:rsid w:val="00995127"/>
    <w:rsid w:val="00995C8B"/>
    <w:rsid w:val="00996D83"/>
    <w:rsid w:val="00997020"/>
    <w:rsid w:val="0099714B"/>
    <w:rsid w:val="009977E4"/>
    <w:rsid w:val="00997ACB"/>
    <w:rsid w:val="009A0659"/>
    <w:rsid w:val="009A0662"/>
    <w:rsid w:val="009A0AF2"/>
    <w:rsid w:val="009A0DF9"/>
    <w:rsid w:val="009A0F16"/>
    <w:rsid w:val="009A11CC"/>
    <w:rsid w:val="009A11EA"/>
    <w:rsid w:val="009A1623"/>
    <w:rsid w:val="009A18B3"/>
    <w:rsid w:val="009A1B85"/>
    <w:rsid w:val="009A1D01"/>
    <w:rsid w:val="009A21AD"/>
    <w:rsid w:val="009A2201"/>
    <w:rsid w:val="009A2878"/>
    <w:rsid w:val="009A2A65"/>
    <w:rsid w:val="009A35A1"/>
    <w:rsid w:val="009A3A0B"/>
    <w:rsid w:val="009A3B69"/>
    <w:rsid w:val="009A3CB6"/>
    <w:rsid w:val="009A3DD6"/>
    <w:rsid w:val="009A4A99"/>
    <w:rsid w:val="009A5795"/>
    <w:rsid w:val="009A5AA4"/>
    <w:rsid w:val="009A6317"/>
    <w:rsid w:val="009A6829"/>
    <w:rsid w:val="009A6C7E"/>
    <w:rsid w:val="009A6EE9"/>
    <w:rsid w:val="009A6F3E"/>
    <w:rsid w:val="009A7609"/>
    <w:rsid w:val="009A7B55"/>
    <w:rsid w:val="009A7E67"/>
    <w:rsid w:val="009B0030"/>
    <w:rsid w:val="009B0077"/>
    <w:rsid w:val="009B0B6B"/>
    <w:rsid w:val="009B0E43"/>
    <w:rsid w:val="009B1469"/>
    <w:rsid w:val="009B1ACD"/>
    <w:rsid w:val="009B2AB5"/>
    <w:rsid w:val="009B2EB3"/>
    <w:rsid w:val="009B3054"/>
    <w:rsid w:val="009B33E2"/>
    <w:rsid w:val="009B3ADD"/>
    <w:rsid w:val="009B4030"/>
    <w:rsid w:val="009B420A"/>
    <w:rsid w:val="009B43BA"/>
    <w:rsid w:val="009B4DB8"/>
    <w:rsid w:val="009B4DC5"/>
    <w:rsid w:val="009B5527"/>
    <w:rsid w:val="009B5583"/>
    <w:rsid w:val="009B5BDA"/>
    <w:rsid w:val="009B65A1"/>
    <w:rsid w:val="009B6608"/>
    <w:rsid w:val="009B6E55"/>
    <w:rsid w:val="009B6F90"/>
    <w:rsid w:val="009B7719"/>
    <w:rsid w:val="009B79FC"/>
    <w:rsid w:val="009B79FF"/>
    <w:rsid w:val="009C089E"/>
    <w:rsid w:val="009C0F5F"/>
    <w:rsid w:val="009C0FF6"/>
    <w:rsid w:val="009C1283"/>
    <w:rsid w:val="009C1B4D"/>
    <w:rsid w:val="009C1CA7"/>
    <w:rsid w:val="009C2385"/>
    <w:rsid w:val="009C264B"/>
    <w:rsid w:val="009C2995"/>
    <w:rsid w:val="009C2B98"/>
    <w:rsid w:val="009C351C"/>
    <w:rsid w:val="009C352F"/>
    <w:rsid w:val="009C45AF"/>
    <w:rsid w:val="009C4FC9"/>
    <w:rsid w:val="009C50AB"/>
    <w:rsid w:val="009C54D0"/>
    <w:rsid w:val="009C57AE"/>
    <w:rsid w:val="009C6200"/>
    <w:rsid w:val="009C6242"/>
    <w:rsid w:val="009C62B1"/>
    <w:rsid w:val="009C6830"/>
    <w:rsid w:val="009C68D5"/>
    <w:rsid w:val="009C6AB1"/>
    <w:rsid w:val="009C6C68"/>
    <w:rsid w:val="009C6D52"/>
    <w:rsid w:val="009D05AA"/>
    <w:rsid w:val="009D1035"/>
    <w:rsid w:val="009D2231"/>
    <w:rsid w:val="009D2706"/>
    <w:rsid w:val="009D274B"/>
    <w:rsid w:val="009D2B5D"/>
    <w:rsid w:val="009D2BC5"/>
    <w:rsid w:val="009D338F"/>
    <w:rsid w:val="009D3799"/>
    <w:rsid w:val="009D37CD"/>
    <w:rsid w:val="009D3D08"/>
    <w:rsid w:val="009D3E2A"/>
    <w:rsid w:val="009D52C2"/>
    <w:rsid w:val="009D5B5A"/>
    <w:rsid w:val="009D7399"/>
    <w:rsid w:val="009D7B6A"/>
    <w:rsid w:val="009E0584"/>
    <w:rsid w:val="009E0624"/>
    <w:rsid w:val="009E0BCF"/>
    <w:rsid w:val="009E12B5"/>
    <w:rsid w:val="009E17A6"/>
    <w:rsid w:val="009E1841"/>
    <w:rsid w:val="009E1859"/>
    <w:rsid w:val="009E1EBD"/>
    <w:rsid w:val="009E20D5"/>
    <w:rsid w:val="009E249D"/>
    <w:rsid w:val="009E25E4"/>
    <w:rsid w:val="009E2A99"/>
    <w:rsid w:val="009E3942"/>
    <w:rsid w:val="009E3B88"/>
    <w:rsid w:val="009E3E32"/>
    <w:rsid w:val="009E3EA0"/>
    <w:rsid w:val="009E3F8D"/>
    <w:rsid w:val="009E41B2"/>
    <w:rsid w:val="009E4D86"/>
    <w:rsid w:val="009E4E85"/>
    <w:rsid w:val="009E4FF2"/>
    <w:rsid w:val="009E5572"/>
    <w:rsid w:val="009E5921"/>
    <w:rsid w:val="009E6208"/>
    <w:rsid w:val="009E62D7"/>
    <w:rsid w:val="009E62E7"/>
    <w:rsid w:val="009E659C"/>
    <w:rsid w:val="009E6B75"/>
    <w:rsid w:val="009E7006"/>
    <w:rsid w:val="009E703A"/>
    <w:rsid w:val="009E72CC"/>
    <w:rsid w:val="009E7BB0"/>
    <w:rsid w:val="009E7E8A"/>
    <w:rsid w:val="009E7F55"/>
    <w:rsid w:val="009F01A4"/>
    <w:rsid w:val="009F078E"/>
    <w:rsid w:val="009F0BA0"/>
    <w:rsid w:val="009F2770"/>
    <w:rsid w:val="009F282F"/>
    <w:rsid w:val="009F29B3"/>
    <w:rsid w:val="009F2CA2"/>
    <w:rsid w:val="009F2DE8"/>
    <w:rsid w:val="009F2F06"/>
    <w:rsid w:val="009F36F9"/>
    <w:rsid w:val="009F4404"/>
    <w:rsid w:val="009F48A6"/>
    <w:rsid w:val="009F50B2"/>
    <w:rsid w:val="009F5AA5"/>
    <w:rsid w:val="009F61E7"/>
    <w:rsid w:val="009F67EC"/>
    <w:rsid w:val="009F6B83"/>
    <w:rsid w:val="009F6D6F"/>
    <w:rsid w:val="00A003E6"/>
    <w:rsid w:val="00A00468"/>
    <w:rsid w:val="00A004BE"/>
    <w:rsid w:val="00A01A90"/>
    <w:rsid w:val="00A01E12"/>
    <w:rsid w:val="00A029B5"/>
    <w:rsid w:val="00A02AF5"/>
    <w:rsid w:val="00A036A6"/>
    <w:rsid w:val="00A04032"/>
    <w:rsid w:val="00A04255"/>
    <w:rsid w:val="00A04573"/>
    <w:rsid w:val="00A04D53"/>
    <w:rsid w:val="00A050CA"/>
    <w:rsid w:val="00A0538E"/>
    <w:rsid w:val="00A05544"/>
    <w:rsid w:val="00A05B99"/>
    <w:rsid w:val="00A05D55"/>
    <w:rsid w:val="00A05DAA"/>
    <w:rsid w:val="00A063AF"/>
    <w:rsid w:val="00A066E1"/>
    <w:rsid w:val="00A06EA7"/>
    <w:rsid w:val="00A0734A"/>
    <w:rsid w:val="00A103C5"/>
    <w:rsid w:val="00A119CB"/>
    <w:rsid w:val="00A11CF7"/>
    <w:rsid w:val="00A122DB"/>
    <w:rsid w:val="00A12C5B"/>
    <w:rsid w:val="00A12DFA"/>
    <w:rsid w:val="00A1330F"/>
    <w:rsid w:val="00A138E1"/>
    <w:rsid w:val="00A14A89"/>
    <w:rsid w:val="00A14B25"/>
    <w:rsid w:val="00A14B80"/>
    <w:rsid w:val="00A14CE8"/>
    <w:rsid w:val="00A15356"/>
    <w:rsid w:val="00A15506"/>
    <w:rsid w:val="00A157E5"/>
    <w:rsid w:val="00A15839"/>
    <w:rsid w:val="00A15C65"/>
    <w:rsid w:val="00A15FF2"/>
    <w:rsid w:val="00A166C5"/>
    <w:rsid w:val="00A16B15"/>
    <w:rsid w:val="00A16BB1"/>
    <w:rsid w:val="00A16CEC"/>
    <w:rsid w:val="00A16D42"/>
    <w:rsid w:val="00A171B8"/>
    <w:rsid w:val="00A17DE2"/>
    <w:rsid w:val="00A17FAF"/>
    <w:rsid w:val="00A203AF"/>
    <w:rsid w:val="00A20594"/>
    <w:rsid w:val="00A20D0C"/>
    <w:rsid w:val="00A20E7D"/>
    <w:rsid w:val="00A20FF1"/>
    <w:rsid w:val="00A2120B"/>
    <w:rsid w:val="00A21441"/>
    <w:rsid w:val="00A21697"/>
    <w:rsid w:val="00A2174D"/>
    <w:rsid w:val="00A21897"/>
    <w:rsid w:val="00A21D48"/>
    <w:rsid w:val="00A222F6"/>
    <w:rsid w:val="00A22D84"/>
    <w:rsid w:val="00A22DD3"/>
    <w:rsid w:val="00A22F2B"/>
    <w:rsid w:val="00A22F32"/>
    <w:rsid w:val="00A23466"/>
    <w:rsid w:val="00A237F5"/>
    <w:rsid w:val="00A23932"/>
    <w:rsid w:val="00A23ADF"/>
    <w:rsid w:val="00A23AF0"/>
    <w:rsid w:val="00A240F9"/>
    <w:rsid w:val="00A24AF9"/>
    <w:rsid w:val="00A25503"/>
    <w:rsid w:val="00A25597"/>
    <w:rsid w:val="00A25C95"/>
    <w:rsid w:val="00A25E2A"/>
    <w:rsid w:val="00A2627F"/>
    <w:rsid w:val="00A267E1"/>
    <w:rsid w:val="00A27774"/>
    <w:rsid w:val="00A306CC"/>
    <w:rsid w:val="00A30F61"/>
    <w:rsid w:val="00A311E6"/>
    <w:rsid w:val="00A311E9"/>
    <w:rsid w:val="00A313E6"/>
    <w:rsid w:val="00A31A4C"/>
    <w:rsid w:val="00A31F35"/>
    <w:rsid w:val="00A3249F"/>
    <w:rsid w:val="00A332AD"/>
    <w:rsid w:val="00A338A4"/>
    <w:rsid w:val="00A33E47"/>
    <w:rsid w:val="00A340D6"/>
    <w:rsid w:val="00A34202"/>
    <w:rsid w:val="00A3426B"/>
    <w:rsid w:val="00A347AD"/>
    <w:rsid w:val="00A34863"/>
    <w:rsid w:val="00A34B13"/>
    <w:rsid w:val="00A34B2C"/>
    <w:rsid w:val="00A35158"/>
    <w:rsid w:val="00A3597B"/>
    <w:rsid w:val="00A35C45"/>
    <w:rsid w:val="00A360F1"/>
    <w:rsid w:val="00A36231"/>
    <w:rsid w:val="00A3624D"/>
    <w:rsid w:val="00A362F3"/>
    <w:rsid w:val="00A3683C"/>
    <w:rsid w:val="00A36EA5"/>
    <w:rsid w:val="00A37E43"/>
    <w:rsid w:val="00A4068D"/>
    <w:rsid w:val="00A40D60"/>
    <w:rsid w:val="00A41B58"/>
    <w:rsid w:val="00A428E3"/>
    <w:rsid w:val="00A42AC5"/>
    <w:rsid w:val="00A42B15"/>
    <w:rsid w:val="00A42E07"/>
    <w:rsid w:val="00A43316"/>
    <w:rsid w:val="00A433B6"/>
    <w:rsid w:val="00A434D9"/>
    <w:rsid w:val="00A43553"/>
    <w:rsid w:val="00A435D8"/>
    <w:rsid w:val="00A43D6B"/>
    <w:rsid w:val="00A44544"/>
    <w:rsid w:val="00A44FD5"/>
    <w:rsid w:val="00A45EE0"/>
    <w:rsid w:val="00A46890"/>
    <w:rsid w:val="00A46E8B"/>
    <w:rsid w:val="00A46EEF"/>
    <w:rsid w:val="00A46F3E"/>
    <w:rsid w:val="00A4758B"/>
    <w:rsid w:val="00A47922"/>
    <w:rsid w:val="00A47BF6"/>
    <w:rsid w:val="00A501AD"/>
    <w:rsid w:val="00A5085F"/>
    <w:rsid w:val="00A50EE9"/>
    <w:rsid w:val="00A51045"/>
    <w:rsid w:val="00A51110"/>
    <w:rsid w:val="00A512DF"/>
    <w:rsid w:val="00A5228F"/>
    <w:rsid w:val="00A525C9"/>
    <w:rsid w:val="00A53AAF"/>
    <w:rsid w:val="00A53CEA"/>
    <w:rsid w:val="00A54114"/>
    <w:rsid w:val="00A542E5"/>
    <w:rsid w:val="00A54D3B"/>
    <w:rsid w:val="00A5509B"/>
    <w:rsid w:val="00A55D77"/>
    <w:rsid w:val="00A566DE"/>
    <w:rsid w:val="00A56E01"/>
    <w:rsid w:val="00A56ED6"/>
    <w:rsid w:val="00A57998"/>
    <w:rsid w:val="00A57CCD"/>
    <w:rsid w:val="00A57FB6"/>
    <w:rsid w:val="00A60DA8"/>
    <w:rsid w:val="00A61155"/>
    <w:rsid w:val="00A611C2"/>
    <w:rsid w:val="00A61570"/>
    <w:rsid w:val="00A61D42"/>
    <w:rsid w:val="00A61E07"/>
    <w:rsid w:val="00A61FB0"/>
    <w:rsid w:val="00A62E68"/>
    <w:rsid w:val="00A639D8"/>
    <w:rsid w:val="00A64424"/>
    <w:rsid w:val="00A64848"/>
    <w:rsid w:val="00A64D87"/>
    <w:rsid w:val="00A64ED2"/>
    <w:rsid w:val="00A65072"/>
    <w:rsid w:val="00A656E6"/>
    <w:rsid w:val="00A6612E"/>
    <w:rsid w:val="00A664E2"/>
    <w:rsid w:val="00A66728"/>
    <w:rsid w:val="00A66A5D"/>
    <w:rsid w:val="00A66ACF"/>
    <w:rsid w:val="00A67948"/>
    <w:rsid w:val="00A67A9E"/>
    <w:rsid w:val="00A67BB9"/>
    <w:rsid w:val="00A67C79"/>
    <w:rsid w:val="00A7089F"/>
    <w:rsid w:val="00A70BBB"/>
    <w:rsid w:val="00A70BF5"/>
    <w:rsid w:val="00A70C49"/>
    <w:rsid w:val="00A70D48"/>
    <w:rsid w:val="00A70F36"/>
    <w:rsid w:val="00A711D4"/>
    <w:rsid w:val="00A7129E"/>
    <w:rsid w:val="00A7153F"/>
    <w:rsid w:val="00A71881"/>
    <w:rsid w:val="00A71BE0"/>
    <w:rsid w:val="00A71D4D"/>
    <w:rsid w:val="00A72476"/>
    <w:rsid w:val="00A727D1"/>
    <w:rsid w:val="00A72B9B"/>
    <w:rsid w:val="00A733A9"/>
    <w:rsid w:val="00A734B8"/>
    <w:rsid w:val="00A73B5D"/>
    <w:rsid w:val="00A73D78"/>
    <w:rsid w:val="00A74552"/>
    <w:rsid w:val="00A7474B"/>
    <w:rsid w:val="00A74C9A"/>
    <w:rsid w:val="00A74EE8"/>
    <w:rsid w:val="00A751A1"/>
    <w:rsid w:val="00A75453"/>
    <w:rsid w:val="00A75740"/>
    <w:rsid w:val="00A759B3"/>
    <w:rsid w:val="00A75B4A"/>
    <w:rsid w:val="00A76706"/>
    <w:rsid w:val="00A77056"/>
    <w:rsid w:val="00A77935"/>
    <w:rsid w:val="00A77B82"/>
    <w:rsid w:val="00A77F29"/>
    <w:rsid w:val="00A808A6"/>
    <w:rsid w:val="00A81145"/>
    <w:rsid w:val="00A81995"/>
    <w:rsid w:val="00A82030"/>
    <w:rsid w:val="00A820F2"/>
    <w:rsid w:val="00A822D6"/>
    <w:rsid w:val="00A82383"/>
    <w:rsid w:val="00A82D39"/>
    <w:rsid w:val="00A82D45"/>
    <w:rsid w:val="00A82FF8"/>
    <w:rsid w:val="00A83566"/>
    <w:rsid w:val="00A83929"/>
    <w:rsid w:val="00A83EE0"/>
    <w:rsid w:val="00A84902"/>
    <w:rsid w:val="00A8521C"/>
    <w:rsid w:val="00A85609"/>
    <w:rsid w:val="00A8592E"/>
    <w:rsid w:val="00A85C1D"/>
    <w:rsid w:val="00A85CE5"/>
    <w:rsid w:val="00A86C3C"/>
    <w:rsid w:val="00A86CD2"/>
    <w:rsid w:val="00A870E2"/>
    <w:rsid w:val="00A87829"/>
    <w:rsid w:val="00A879BA"/>
    <w:rsid w:val="00A87E38"/>
    <w:rsid w:val="00A901A2"/>
    <w:rsid w:val="00A9036C"/>
    <w:rsid w:val="00A90404"/>
    <w:rsid w:val="00A9072A"/>
    <w:rsid w:val="00A90C05"/>
    <w:rsid w:val="00A90ED2"/>
    <w:rsid w:val="00A9209D"/>
    <w:rsid w:val="00A9298D"/>
    <w:rsid w:val="00A92A80"/>
    <w:rsid w:val="00A9320F"/>
    <w:rsid w:val="00A93666"/>
    <w:rsid w:val="00A93FE0"/>
    <w:rsid w:val="00A94BEB"/>
    <w:rsid w:val="00A9523B"/>
    <w:rsid w:val="00A9563A"/>
    <w:rsid w:val="00A95DFA"/>
    <w:rsid w:val="00A95E1C"/>
    <w:rsid w:val="00A95F08"/>
    <w:rsid w:val="00A96358"/>
    <w:rsid w:val="00A9652E"/>
    <w:rsid w:val="00A96733"/>
    <w:rsid w:val="00A96A08"/>
    <w:rsid w:val="00A96B21"/>
    <w:rsid w:val="00A97353"/>
    <w:rsid w:val="00AA02B5"/>
    <w:rsid w:val="00AA0AAA"/>
    <w:rsid w:val="00AA1494"/>
    <w:rsid w:val="00AA1719"/>
    <w:rsid w:val="00AA184C"/>
    <w:rsid w:val="00AA19F1"/>
    <w:rsid w:val="00AA1D5F"/>
    <w:rsid w:val="00AA203C"/>
    <w:rsid w:val="00AA26C3"/>
    <w:rsid w:val="00AA2BC4"/>
    <w:rsid w:val="00AA2C29"/>
    <w:rsid w:val="00AA2CE1"/>
    <w:rsid w:val="00AA2D6E"/>
    <w:rsid w:val="00AA3B91"/>
    <w:rsid w:val="00AA3D37"/>
    <w:rsid w:val="00AA4798"/>
    <w:rsid w:val="00AA4921"/>
    <w:rsid w:val="00AB0020"/>
    <w:rsid w:val="00AB051C"/>
    <w:rsid w:val="00AB065F"/>
    <w:rsid w:val="00AB074D"/>
    <w:rsid w:val="00AB1A3A"/>
    <w:rsid w:val="00AB1ED9"/>
    <w:rsid w:val="00AB24E7"/>
    <w:rsid w:val="00AB2C31"/>
    <w:rsid w:val="00AB321A"/>
    <w:rsid w:val="00AB34B7"/>
    <w:rsid w:val="00AB3CB0"/>
    <w:rsid w:val="00AB3F8D"/>
    <w:rsid w:val="00AB433F"/>
    <w:rsid w:val="00AB45B9"/>
    <w:rsid w:val="00AB4B8A"/>
    <w:rsid w:val="00AB4D81"/>
    <w:rsid w:val="00AB5003"/>
    <w:rsid w:val="00AB55A4"/>
    <w:rsid w:val="00AB5862"/>
    <w:rsid w:val="00AB5D30"/>
    <w:rsid w:val="00AB5E86"/>
    <w:rsid w:val="00AB6818"/>
    <w:rsid w:val="00AC0DDF"/>
    <w:rsid w:val="00AC19BF"/>
    <w:rsid w:val="00AC2DDE"/>
    <w:rsid w:val="00AC317A"/>
    <w:rsid w:val="00AC34C9"/>
    <w:rsid w:val="00AC36FB"/>
    <w:rsid w:val="00AC40F9"/>
    <w:rsid w:val="00AC4575"/>
    <w:rsid w:val="00AC4DFD"/>
    <w:rsid w:val="00AC529B"/>
    <w:rsid w:val="00AC540B"/>
    <w:rsid w:val="00AC5755"/>
    <w:rsid w:val="00AC58F8"/>
    <w:rsid w:val="00AC5A71"/>
    <w:rsid w:val="00AC5EDD"/>
    <w:rsid w:val="00AC6659"/>
    <w:rsid w:val="00AC6798"/>
    <w:rsid w:val="00AD02EC"/>
    <w:rsid w:val="00AD036B"/>
    <w:rsid w:val="00AD07DC"/>
    <w:rsid w:val="00AD1313"/>
    <w:rsid w:val="00AD165F"/>
    <w:rsid w:val="00AD24C4"/>
    <w:rsid w:val="00AD251B"/>
    <w:rsid w:val="00AD2D62"/>
    <w:rsid w:val="00AD3058"/>
    <w:rsid w:val="00AD3559"/>
    <w:rsid w:val="00AD357C"/>
    <w:rsid w:val="00AD4493"/>
    <w:rsid w:val="00AD475C"/>
    <w:rsid w:val="00AD4ABB"/>
    <w:rsid w:val="00AD4DA0"/>
    <w:rsid w:val="00AD4E82"/>
    <w:rsid w:val="00AD62E1"/>
    <w:rsid w:val="00AD67A9"/>
    <w:rsid w:val="00AD6CDB"/>
    <w:rsid w:val="00AD7242"/>
    <w:rsid w:val="00AD724C"/>
    <w:rsid w:val="00AD7FAC"/>
    <w:rsid w:val="00AE02CE"/>
    <w:rsid w:val="00AE0A9E"/>
    <w:rsid w:val="00AE0F1D"/>
    <w:rsid w:val="00AE17BC"/>
    <w:rsid w:val="00AE1DFF"/>
    <w:rsid w:val="00AE2377"/>
    <w:rsid w:val="00AE2928"/>
    <w:rsid w:val="00AE295E"/>
    <w:rsid w:val="00AE2A0A"/>
    <w:rsid w:val="00AE3252"/>
    <w:rsid w:val="00AE32EA"/>
    <w:rsid w:val="00AE3945"/>
    <w:rsid w:val="00AE397A"/>
    <w:rsid w:val="00AE3D9C"/>
    <w:rsid w:val="00AE40C8"/>
    <w:rsid w:val="00AE43A5"/>
    <w:rsid w:val="00AE4418"/>
    <w:rsid w:val="00AE487B"/>
    <w:rsid w:val="00AE49F0"/>
    <w:rsid w:val="00AE4C17"/>
    <w:rsid w:val="00AE4EFA"/>
    <w:rsid w:val="00AE577B"/>
    <w:rsid w:val="00AE5BFF"/>
    <w:rsid w:val="00AE5C29"/>
    <w:rsid w:val="00AE678B"/>
    <w:rsid w:val="00AE6AE6"/>
    <w:rsid w:val="00AE7344"/>
    <w:rsid w:val="00AE76F6"/>
    <w:rsid w:val="00AF057B"/>
    <w:rsid w:val="00AF09EE"/>
    <w:rsid w:val="00AF0CDB"/>
    <w:rsid w:val="00AF0F4A"/>
    <w:rsid w:val="00AF0F91"/>
    <w:rsid w:val="00AF1378"/>
    <w:rsid w:val="00AF1A2D"/>
    <w:rsid w:val="00AF1AFC"/>
    <w:rsid w:val="00AF2119"/>
    <w:rsid w:val="00AF224B"/>
    <w:rsid w:val="00AF2E52"/>
    <w:rsid w:val="00AF2F9D"/>
    <w:rsid w:val="00AF31EA"/>
    <w:rsid w:val="00AF3235"/>
    <w:rsid w:val="00AF3FED"/>
    <w:rsid w:val="00AF48C3"/>
    <w:rsid w:val="00AF55EB"/>
    <w:rsid w:val="00AF5728"/>
    <w:rsid w:val="00AF5A05"/>
    <w:rsid w:val="00AF5F66"/>
    <w:rsid w:val="00AF6403"/>
    <w:rsid w:val="00AF6F07"/>
    <w:rsid w:val="00AF6F3B"/>
    <w:rsid w:val="00AF75B3"/>
    <w:rsid w:val="00AF7623"/>
    <w:rsid w:val="00AF7B43"/>
    <w:rsid w:val="00AF7BB3"/>
    <w:rsid w:val="00AF7D2F"/>
    <w:rsid w:val="00B0040E"/>
    <w:rsid w:val="00B0087E"/>
    <w:rsid w:val="00B011BD"/>
    <w:rsid w:val="00B01228"/>
    <w:rsid w:val="00B01571"/>
    <w:rsid w:val="00B01671"/>
    <w:rsid w:val="00B02404"/>
    <w:rsid w:val="00B02A74"/>
    <w:rsid w:val="00B02CB4"/>
    <w:rsid w:val="00B0420D"/>
    <w:rsid w:val="00B04557"/>
    <w:rsid w:val="00B04566"/>
    <w:rsid w:val="00B04801"/>
    <w:rsid w:val="00B04877"/>
    <w:rsid w:val="00B04F1F"/>
    <w:rsid w:val="00B06B9A"/>
    <w:rsid w:val="00B06F9A"/>
    <w:rsid w:val="00B0703D"/>
    <w:rsid w:val="00B0723A"/>
    <w:rsid w:val="00B078AA"/>
    <w:rsid w:val="00B100AB"/>
    <w:rsid w:val="00B10676"/>
    <w:rsid w:val="00B108B0"/>
    <w:rsid w:val="00B10B95"/>
    <w:rsid w:val="00B10CE9"/>
    <w:rsid w:val="00B11ADC"/>
    <w:rsid w:val="00B11E2B"/>
    <w:rsid w:val="00B120BB"/>
    <w:rsid w:val="00B13FD8"/>
    <w:rsid w:val="00B140D8"/>
    <w:rsid w:val="00B1432D"/>
    <w:rsid w:val="00B1454E"/>
    <w:rsid w:val="00B14653"/>
    <w:rsid w:val="00B14CE6"/>
    <w:rsid w:val="00B15786"/>
    <w:rsid w:val="00B15B6E"/>
    <w:rsid w:val="00B15BF3"/>
    <w:rsid w:val="00B15EA6"/>
    <w:rsid w:val="00B162A2"/>
    <w:rsid w:val="00B1698F"/>
    <w:rsid w:val="00B172D8"/>
    <w:rsid w:val="00B17C1C"/>
    <w:rsid w:val="00B17E3A"/>
    <w:rsid w:val="00B20FF5"/>
    <w:rsid w:val="00B21028"/>
    <w:rsid w:val="00B2126F"/>
    <w:rsid w:val="00B222BA"/>
    <w:rsid w:val="00B2240B"/>
    <w:rsid w:val="00B229CC"/>
    <w:rsid w:val="00B22BB6"/>
    <w:rsid w:val="00B22CA2"/>
    <w:rsid w:val="00B23A7E"/>
    <w:rsid w:val="00B23EC9"/>
    <w:rsid w:val="00B240A7"/>
    <w:rsid w:val="00B242A6"/>
    <w:rsid w:val="00B24415"/>
    <w:rsid w:val="00B2448B"/>
    <w:rsid w:val="00B24543"/>
    <w:rsid w:val="00B2576A"/>
    <w:rsid w:val="00B26986"/>
    <w:rsid w:val="00B26CD6"/>
    <w:rsid w:val="00B2714B"/>
    <w:rsid w:val="00B27368"/>
    <w:rsid w:val="00B277B9"/>
    <w:rsid w:val="00B30801"/>
    <w:rsid w:val="00B30F34"/>
    <w:rsid w:val="00B3153C"/>
    <w:rsid w:val="00B316A8"/>
    <w:rsid w:val="00B31740"/>
    <w:rsid w:val="00B31EBE"/>
    <w:rsid w:val="00B3254A"/>
    <w:rsid w:val="00B3273E"/>
    <w:rsid w:val="00B32A8D"/>
    <w:rsid w:val="00B32BDB"/>
    <w:rsid w:val="00B32CCD"/>
    <w:rsid w:val="00B33494"/>
    <w:rsid w:val="00B33DC2"/>
    <w:rsid w:val="00B3444A"/>
    <w:rsid w:val="00B347EB"/>
    <w:rsid w:val="00B354C2"/>
    <w:rsid w:val="00B35B71"/>
    <w:rsid w:val="00B35DC6"/>
    <w:rsid w:val="00B35F02"/>
    <w:rsid w:val="00B360CF"/>
    <w:rsid w:val="00B36395"/>
    <w:rsid w:val="00B36445"/>
    <w:rsid w:val="00B36691"/>
    <w:rsid w:val="00B36A0D"/>
    <w:rsid w:val="00B36BAC"/>
    <w:rsid w:val="00B40370"/>
    <w:rsid w:val="00B411A1"/>
    <w:rsid w:val="00B417F6"/>
    <w:rsid w:val="00B41CF4"/>
    <w:rsid w:val="00B423FE"/>
    <w:rsid w:val="00B42E8F"/>
    <w:rsid w:val="00B43F82"/>
    <w:rsid w:val="00B44306"/>
    <w:rsid w:val="00B44EDA"/>
    <w:rsid w:val="00B4507D"/>
    <w:rsid w:val="00B456FA"/>
    <w:rsid w:val="00B4571B"/>
    <w:rsid w:val="00B463A8"/>
    <w:rsid w:val="00B46589"/>
    <w:rsid w:val="00B46A34"/>
    <w:rsid w:val="00B46CC4"/>
    <w:rsid w:val="00B46D32"/>
    <w:rsid w:val="00B47B7A"/>
    <w:rsid w:val="00B50AAA"/>
    <w:rsid w:val="00B511DD"/>
    <w:rsid w:val="00B513A4"/>
    <w:rsid w:val="00B51C04"/>
    <w:rsid w:val="00B51EF2"/>
    <w:rsid w:val="00B52339"/>
    <w:rsid w:val="00B52471"/>
    <w:rsid w:val="00B52FC5"/>
    <w:rsid w:val="00B52FFF"/>
    <w:rsid w:val="00B539ED"/>
    <w:rsid w:val="00B53B25"/>
    <w:rsid w:val="00B54037"/>
    <w:rsid w:val="00B5410A"/>
    <w:rsid w:val="00B54BD9"/>
    <w:rsid w:val="00B54F5F"/>
    <w:rsid w:val="00B55140"/>
    <w:rsid w:val="00B55B6E"/>
    <w:rsid w:val="00B5671D"/>
    <w:rsid w:val="00B56D5A"/>
    <w:rsid w:val="00B604F6"/>
    <w:rsid w:val="00B606EA"/>
    <w:rsid w:val="00B606EC"/>
    <w:rsid w:val="00B615B0"/>
    <w:rsid w:val="00B6168A"/>
    <w:rsid w:val="00B61881"/>
    <w:rsid w:val="00B61AE6"/>
    <w:rsid w:val="00B62EB5"/>
    <w:rsid w:val="00B62FE8"/>
    <w:rsid w:val="00B63036"/>
    <w:rsid w:val="00B63138"/>
    <w:rsid w:val="00B635FC"/>
    <w:rsid w:val="00B63A7C"/>
    <w:rsid w:val="00B63BA0"/>
    <w:rsid w:val="00B63DA7"/>
    <w:rsid w:val="00B646B8"/>
    <w:rsid w:val="00B646F2"/>
    <w:rsid w:val="00B64E23"/>
    <w:rsid w:val="00B64E41"/>
    <w:rsid w:val="00B657C1"/>
    <w:rsid w:val="00B65850"/>
    <w:rsid w:val="00B65BA2"/>
    <w:rsid w:val="00B65E5E"/>
    <w:rsid w:val="00B65F3A"/>
    <w:rsid w:val="00B66339"/>
    <w:rsid w:val="00B66D61"/>
    <w:rsid w:val="00B67206"/>
    <w:rsid w:val="00B67430"/>
    <w:rsid w:val="00B675E4"/>
    <w:rsid w:val="00B67FAB"/>
    <w:rsid w:val="00B709E4"/>
    <w:rsid w:val="00B7142F"/>
    <w:rsid w:val="00B719B6"/>
    <w:rsid w:val="00B71A9E"/>
    <w:rsid w:val="00B71BE1"/>
    <w:rsid w:val="00B721D9"/>
    <w:rsid w:val="00B722C2"/>
    <w:rsid w:val="00B73284"/>
    <w:rsid w:val="00B7336D"/>
    <w:rsid w:val="00B73A28"/>
    <w:rsid w:val="00B73C0D"/>
    <w:rsid w:val="00B73DAE"/>
    <w:rsid w:val="00B748F4"/>
    <w:rsid w:val="00B74D4F"/>
    <w:rsid w:val="00B75122"/>
    <w:rsid w:val="00B756B5"/>
    <w:rsid w:val="00B75A69"/>
    <w:rsid w:val="00B75EF4"/>
    <w:rsid w:val="00B75FF5"/>
    <w:rsid w:val="00B76E19"/>
    <w:rsid w:val="00B77029"/>
    <w:rsid w:val="00B7762B"/>
    <w:rsid w:val="00B77B7D"/>
    <w:rsid w:val="00B77DF1"/>
    <w:rsid w:val="00B8012D"/>
    <w:rsid w:val="00B80503"/>
    <w:rsid w:val="00B80D2D"/>
    <w:rsid w:val="00B81C06"/>
    <w:rsid w:val="00B81CDC"/>
    <w:rsid w:val="00B81DF6"/>
    <w:rsid w:val="00B81F5B"/>
    <w:rsid w:val="00B82958"/>
    <w:rsid w:val="00B82EFB"/>
    <w:rsid w:val="00B83603"/>
    <w:rsid w:val="00B8388B"/>
    <w:rsid w:val="00B84248"/>
    <w:rsid w:val="00B844E3"/>
    <w:rsid w:val="00B84831"/>
    <w:rsid w:val="00B8505F"/>
    <w:rsid w:val="00B85116"/>
    <w:rsid w:val="00B8650E"/>
    <w:rsid w:val="00B86A4D"/>
    <w:rsid w:val="00B86AB6"/>
    <w:rsid w:val="00B86B92"/>
    <w:rsid w:val="00B87838"/>
    <w:rsid w:val="00B87CB8"/>
    <w:rsid w:val="00B901C5"/>
    <w:rsid w:val="00B90306"/>
    <w:rsid w:val="00B90394"/>
    <w:rsid w:val="00B90559"/>
    <w:rsid w:val="00B905C5"/>
    <w:rsid w:val="00B908E2"/>
    <w:rsid w:val="00B90922"/>
    <w:rsid w:val="00B90AAF"/>
    <w:rsid w:val="00B90D85"/>
    <w:rsid w:val="00B90EE9"/>
    <w:rsid w:val="00B90F83"/>
    <w:rsid w:val="00B91AFB"/>
    <w:rsid w:val="00B91C04"/>
    <w:rsid w:val="00B91C76"/>
    <w:rsid w:val="00B91D78"/>
    <w:rsid w:val="00B9250B"/>
    <w:rsid w:val="00B92E1B"/>
    <w:rsid w:val="00B92F90"/>
    <w:rsid w:val="00B9330D"/>
    <w:rsid w:val="00B93366"/>
    <w:rsid w:val="00B937B5"/>
    <w:rsid w:val="00B93922"/>
    <w:rsid w:val="00B93A64"/>
    <w:rsid w:val="00B9473E"/>
    <w:rsid w:val="00B94D1B"/>
    <w:rsid w:val="00B9509B"/>
    <w:rsid w:val="00B953B1"/>
    <w:rsid w:val="00B95714"/>
    <w:rsid w:val="00B95DE5"/>
    <w:rsid w:val="00B967E6"/>
    <w:rsid w:val="00B97A27"/>
    <w:rsid w:val="00B97F75"/>
    <w:rsid w:val="00BA062F"/>
    <w:rsid w:val="00BA0AFA"/>
    <w:rsid w:val="00BA0C35"/>
    <w:rsid w:val="00BA1BBA"/>
    <w:rsid w:val="00BA209F"/>
    <w:rsid w:val="00BA31E6"/>
    <w:rsid w:val="00BA342A"/>
    <w:rsid w:val="00BA44E1"/>
    <w:rsid w:val="00BA4947"/>
    <w:rsid w:val="00BA4DB7"/>
    <w:rsid w:val="00BA513C"/>
    <w:rsid w:val="00BA55B7"/>
    <w:rsid w:val="00BA66FC"/>
    <w:rsid w:val="00BA6E6E"/>
    <w:rsid w:val="00BA70F6"/>
    <w:rsid w:val="00BA74D1"/>
    <w:rsid w:val="00BA7502"/>
    <w:rsid w:val="00BA750A"/>
    <w:rsid w:val="00BA7C05"/>
    <w:rsid w:val="00BB01DC"/>
    <w:rsid w:val="00BB03FA"/>
    <w:rsid w:val="00BB09B0"/>
    <w:rsid w:val="00BB0A7C"/>
    <w:rsid w:val="00BB0DCA"/>
    <w:rsid w:val="00BB11AE"/>
    <w:rsid w:val="00BB1AB5"/>
    <w:rsid w:val="00BB1EA3"/>
    <w:rsid w:val="00BB2417"/>
    <w:rsid w:val="00BB2E49"/>
    <w:rsid w:val="00BB31A1"/>
    <w:rsid w:val="00BB3277"/>
    <w:rsid w:val="00BB4825"/>
    <w:rsid w:val="00BB4C19"/>
    <w:rsid w:val="00BB4EDD"/>
    <w:rsid w:val="00BB5183"/>
    <w:rsid w:val="00BB54FB"/>
    <w:rsid w:val="00BB5C4D"/>
    <w:rsid w:val="00BB60A6"/>
    <w:rsid w:val="00BB7194"/>
    <w:rsid w:val="00BB73FA"/>
    <w:rsid w:val="00BB778E"/>
    <w:rsid w:val="00BB7B71"/>
    <w:rsid w:val="00BC02EC"/>
    <w:rsid w:val="00BC07CE"/>
    <w:rsid w:val="00BC0A1B"/>
    <w:rsid w:val="00BC125D"/>
    <w:rsid w:val="00BC1D53"/>
    <w:rsid w:val="00BC1D8C"/>
    <w:rsid w:val="00BC1DBC"/>
    <w:rsid w:val="00BC2908"/>
    <w:rsid w:val="00BC2A8B"/>
    <w:rsid w:val="00BC344B"/>
    <w:rsid w:val="00BC4702"/>
    <w:rsid w:val="00BC4C17"/>
    <w:rsid w:val="00BC4C7A"/>
    <w:rsid w:val="00BC4D2B"/>
    <w:rsid w:val="00BC4E5B"/>
    <w:rsid w:val="00BC53B9"/>
    <w:rsid w:val="00BC54FD"/>
    <w:rsid w:val="00BC5716"/>
    <w:rsid w:val="00BC5D0B"/>
    <w:rsid w:val="00BC622F"/>
    <w:rsid w:val="00BC6433"/>
    <w:rsid w:val="00BC704E"/>
    <w:rsid w:val="00BC70E7"/>
    <w:rsid w:val="00BC7693"/>
    <w:rsid w:val="00BC792D"/>
    <w:rsid w:val="00BC7C60"/>
    <w:rsid w:val="00BC7FC4"/>
    <w:rsid w:val="00BD08EC"/>
    <w:rsid w:val="00BD091A"/>
    <w:rsid w:val="00BD0B48"/>
    <w:rsid w:val="00BD18BE"/>
    <w:rsid w:val="00BD19C7"/>
    <w:rsid w:val="00BD1A9C"/>
    <w:rsid w:val="00BD2949"/>
    <w:rsid w:val="00BD2AE3"/>
    <w:rsid w:val="00BD2F2C"/>
    <w:rsid w:val="00BD3257"/>
    <w:rsid w:val="00BD3C5C"/>
    <w:rsid w:val="00BD47E3"/>
    <w:rsid w:val="00BD4FB5"/>
    <w:rsid w:val="00BD577F"/>
    <w:rsid w:val="00BD6047"/>
    <w:rsid w:val="00BD6384"/>
    <w:rsid w:val="00BD6F7D"/>
    <w:rsid w:val="00BD78B2"/>
    <w:rsid w:val="00BE0BF1"/>
    <w:rsid w:val="00BE0EA6"/>
    <w:rsid w:val="00BE14C6"/>
    <w:rsid w:val="00BE1538"/>
    <w:rsid w:val="00BE17B0"/>
    <w:rsid w:val="00BE1CDC"/>
    <w:rsid w:val="00BE1E86"/>
    <w:rsid w:val="00BE1EB2"/>
    <w:rsid w:val="00BE2534"/>
    <w:rsid w:val="00BE2C57"/>
    <w:rsid w:val="00BE37C0"/>
    <w:rsid w:val="00BE4765"/>
    <w:rsid w:val="00BE4FA7"/>
    <w:rsid w:val="00BE507D"/>
    <w:rsid w:val="00BE5BD3"/>
    <w:rsid w:val="00BE6054"/>
    <w:rsid w:val="00BE6318"/>
    <w:rsid w:val="00BE6C7E"/>
    <w:rsid w:val="00BE75FD"/>
    <w:rsid w:val="00BE7EE3"/>
    <w:rsid w:val="00BF0F5E"/>
    <w:rsid w:val="00BF10E8"/>
    <w:rsid w:val="00BF117B"/>
    <w:rsid w:val="00BF20D4"/>
    <w:rsid w:val="00BF2779"/>
    <w:rsid w:val="00BF2FFC"/>
    <w:rsid w:val="00BF3157"/>
    <w:rsid w:val="00BF3411"/>
    <w:rsid w:val="00BF3676"/>
    <w:rsid w:val="00BF5679"/>
    <w:rsid w:val="00BF56AE"/>
    <w:rsid w:val="00BF5840"/>
    <w:rsid w:val="00BF69C0"/>
    <w:rsid w:val="00BF6D1F"/>
    <w:rsid w:val="00BF736C"/>
    <w:rsid w:val="00BF756C"/>
    <w:rsid w:val="00BF79B9"/>
    <w:rsid w:val="00BF7CFE"/>
    <w:rsid w:val="00C00B96"/>
    <w:rsid w:val="00C00BED"/>
    <w:rsid w:val="00C0145D"/>
    <w:rsid w:val="00C01666"/>
    <w:rsid w:val="00C02A60"/>
    <w:rsid w:val="00C03269"/>
    <w:rsid w:val="00C040B1"/>
    <w:rsid w:val="00C04258"/>
    <w:rsid w:val="00C045C4"/>
    <w:rsid w:val="00C04631"/>
    <w:rsid w:val="00C04B5E"/>
    <w:rsid w:val="00C04BC0"/>
    <w:rsid w:val="00C04E3C"/>
    <w:rsid w:val="00C051CD"/>
    <w:rsid w:val="00C0604E"/>
    <w:rsid w:val="00C061C3"/>
    <w:rsid w:val="00C062CE"/>
    <w:rsid w:val="00C0635D"/>
    <w:rsid w:val="00C06A3A"/>
    <w:rsid w:val="00C06C49"/>
    <w:rsid w:val="00C06ECD"/>
    <w:rsid w:val="00C10398"/>
    <w:rsid w:val="00C103FE"/>
    <w:rsid w:val="00C11DD3"/>
    <w:rsid w:val="00C1228D"/>
    <w:rsid w:val="00C125F3"/>
    <w:rsid w:val="00C13632"/>
    <w:rsid w:val="00C13C8D"/>
    <w:rsid w:val="00C14431"/>
    <w:rsid w:val="00C14869"/>
    <w:rsid w:val="00C15BC1"/>
    <w:rsid w:val="00C16359"/>
    <w:rsid w:val="00C163CD"/>
    <w:rsid w:val="00C16E9C"/>
    <w:rsid w:val="00C16FCE"/>
    <w:rsid w:val="00C179FE"/>
    <w:rsid w:val="00C200EB"/>
    <w:rsid w:val="00C200F6"/>
    <w:rsid w:val="00C20241"/>
    <w:rsid w:val="00C203C6"/>
    <w:rsid w:val="00C20900"/>
    <w:rsid w:val="00C21064"/>
    <w:rsid w:val="00C2140A"/>
    <w:rsid w:val="00C21AF5"/>
    <w:rsid w:val="00C2217C"/>
    <w:rsid w:val="00C221BB"/>
    <w:rsid w:val="00C23017"/>
    <w:rsid w:val="00C236E0"/>
    <w:rsid w:val="00C2491C"/>
    <w:rsid w:val="00C253B8"/>
    <w:rsid w:val="00C255EB"/>
    <w:rsid w:val="00C25932"/>
    <w:rsid w:val="00C25CB8"/>
    <w:rsid w:val="00C26167"/>
    <w:rsid w:val="00C262FD"/>
    <w:rsid w:val="00C26D64"/>
    <w:rsid w:val="00C26D7D"/>
    <w:rsid w:val="00C26DCC"/>
    <w:rsid w:val="00C2795C"/>
    <w:rsid w:val="00C27D4F"/>
    <w:rsid w:val="00C27D70"/>
    <w:rsid w:val="00C27DBE"/>
    <w:rsid w:val="00C3034E"/>
    <w:rsid w:val="00C308AD"/>
    <w:rsid w:val="00C30EA3"/>
    <w:rsid w:val="00C30EF0"/>
    <w:rsid w:val="00C31C52"/>
    <w:rsid w:val="00C320FC"/>
    <w:rsid w:val="00C3287A"/>
    <w:rsid w:val="00C32ADB"/>
    <w:rsid w:val="00C32B8C"/>
    <w:rsid w:val="00C33259"/>
    <w:rsid w:val="00C332B6"/>
    <w:rsid w:val="00C3374F"/>
    <w:rsid w:val="00C33ACF"/>
    <w:rsid w:val="00C33CFB"/>
    <w:rsid w:val="00C34E52"/>
    <w:rsid w:val="00C354B3"/>
    <w:rsid w:val="00C35546"/>
    <w:rsid w:val="00C35BBC"/>
    <w:rsid w:val="00C35C9F"/>
    <w:rsid w:val="00C3680F"/>
    <w:rsid w:val="00C36910"/>
    <w:rsid w:val="00C36935"/>
    <w:rsid w:val="00C36D82"/>
    <w:rsid w:val="00C36F80"/>
    <w:rsid w:val="00C376FB"/>
    <w:rsid w:val="00C37732"/>
    <w:rsid w:val="00C4029C"/>
    <w:rsid w:val="00C4177B"/>
    <w:rsid w:val="00C41BA5"/>
    <w:rsid w:val="00C4243C"/>
    <w:rsid w:val="00C42471"/>
    <w:rsid w:val="00C426EC"/>
    <w:rsid w:val="00C42B97"/>
    <w:rsid w:val="00C42C17"/>
    <w:rsid w:val="00C42C54"/>
    <w:rsid w:val="00C4307D"/>
    <w:rsid w:val="00C435B3"/>
    <w:rsid w:val="00C436D6"/>
    <w:rsid w:val="00C43F88"/>
    <w:rsid w:val="00C43F96"/>
    <w:rsid w:val="00C4403B"/>
    <w:rsid w:val="00C45DEF"/>
    <w:rsid w:val="00C46053"/>
    <w:rsid w:val="00C4622C"/>
    <w:rsid w:val="00C4655D"/>
    <w:rsid w:val="00C4678F"/>
    <w:rsid w:val="00C46935"/>
    <w:rsid w:val="00C469C9"/>
    <w:rsid w:val="00C47938"/>
    <w:rsid w:val="00C47DC3"/>
    <w:rsid w:val="00C51D0E"/>
    <w:rsid w:val="00C51E8C"/>
    <w:rsid w:val="00C52055"/>
    <w:rsid w:val="00C522A0"/>
    <w:rsid w:val="00C5230F"/>
    <w:rsid w:val="00C5240A"/>
    <w:rsid w:val="00C52A41"/>
    <w:rsid w:val="00C52FE2"/>
    <w:rsid w:val="00C53C30"/>
    <w:rsid w:val="00C53C5D"/>
    <w:rsid w:val="00C54578"/>
    <w:rsid w:val="00C54E07"/>
    <w:rsid w:val="00C55443"/>
    <w:rsid w:val="00C5547E"/>
    <w:rsid w:val="00C55611"/>
    <w:rsid w:val="00C55656"/>
    <w:rsid w:val="00C5639B"/>
    <w:rsid w:val="00C5671C"/>
    <w:rsid w:val="00C56CA5"/>
    <w:rsid w:val="00C570AB"/>
    <w:rsid w:val="00C57602"/>
    <w:rsid w:val="00C604B1"/>
    <w:rsid w:val="00C60D01"/>
    <w:rsid w:val="00C61289"/>
    <w:rsid w:val="00C616FD"/>
    <w:rsid w:val="00C621CB"/>
    <w:rsid w:val="00C62670"/>
    <w:rsid w:val="00C62A5C"/>
    <w:rsid w:val="00C62C2D"/>
    <w:rsid w:val="00C62C9E"/>
    <w:rsid w:val="00C63105"/>
    <w:rsid w:val="00C63644"/>
    <w:rsid w:val="00C6398E"/>
    <w:rsid w:val="00C63A9B"/>
    <w:rsid w:val="00C64081"/>
    <w:rsid w:val="00C6486D"/>
    <w:rsid w:val="00C649DA"/>
    <w:rsid w:val="00C64F2B"/>
    <w:rsid w:val="00C66154"/>
    <w:rsid w:val="00C6686B"/>
    <w:rsid w:val="00C7080E"/>
    <w:rsid w:val="00C70946"/>
    <w:rsid w:val="00C70C1E"/>
    <w:rsid w:val="00C70DCE"/>
    <w:rsid w:val="00C70F22"/>
    <w:rsid w:val="00C71216"/>
    <w:rsid w:val="00C71748"/>
    <w:rsid w:val="00C72784"/>
    <w:rsid w:val="00C72A7C"/>
    <w:rsid w:val="00C73DE5"/>
    <w:rsid w:val="00C73F91"/>
    <w:rsid w:val="00C741F6"/>
    <w:rsid w:val="00C7445E"/>
    <w:rsid w:val="00C74A09"/>
    <w:rsid w:val="00C74AB0"/>
    <w:rsid w:val="00C74AFC"/>
    <w:rsid w:val="00C7516B"/>
    <w:rsid w:val="00C752F0"/>
    <w:rsid w:val="00C75E93"/>
    <w:rsid w:val="00C76209"/>
    <w:rsid w:val="00C76678"/>
    <w:rsid w:val="00C766A4"/>
    <w:rsid w:val="00C771F1"/>
    <w:rsid w:val="00C77DAC"/>
    <w:rsid w:val="00C80273"/>
    <w:rsid w:val="00C80BD4"/>
    <w:rsid w:val="00C80BFE"/>
    <w:rsid w:val="00C80F37"/>
    <w:rsid w:val="00C81A16"/>
    <w:rsid w:val="00C81DCF"/>
    <w:rsid w:val="00C820CE"/>
    <w:rsid w:val="00C823F1"/>
    <w:rsid w:val="00C8273C"/>
    <w:rsid w:val="00C84043"/>
    <w:rsid w:val="00C84DA7"/>
    <w:rsid w:val="00C84E46"/>
    <w:rsid w:val="00C84E5E"/>
    <w:rsid w:val="00C85630"/>
    <w:rsid w:val="00C85864"/>
    <w:rsid w:val="00C85BA9"/>
    <w:rsid w:val="00C85D0D"/>
    <w:rsid w:val="00C86284"/>
    <w:rsid w:val="00C86568"/>
    <w:rsid w:val="00C86809"/>
    <w:rsid w:val="00C86F76"/>
    <w:rsid w:val="00C87788"/>
    <w:rsid w:val="00C877A1"/>
    <w:rsid w:val="00C87B61"/>
    <w:rsid w:val="00C90069"/>
    <w:rsid w:val="00C90A35"/>
    <w:rsid w:val="00C916DF"/>
    <w:rsid w:val="00C9170A"/>
    <w:rsid w:val="00C920EE"/>
    <w:rsid w:val="00C92425"/>
    <w:rsid w:val="00C94298"/>
    <w:rsid w:val="00C94D04"/>
    <w:rsid w:val="00C94E3B"/>
    <w:rsid w:val="00C95170"/>
    <w:rsid w:val="00C9569E"/>
    <w:rsid w:val="00C95B4B"/>
    <w:rsid w:val="00C95F0A"/>
    <w:rsid w:val="00C961A8"/>
    <w:rsid w:val="00C961CF"/>
    <w:rsid w:val="00C9625D"/>
    <w:rsid w:val="00C96FB3"/>
    <w:rsid w:val="00C97054"/>
    <w:rsid w:val="00C9740A"/>
    <w:rsid w:val="00C979A7"/>
    <w:rsid w:val="00C97B84"/>
    <w:rsid w:val="00CA0380"/>
    <w:rsid w:val="00CA051F"/>
    <w:rsid w:val="00CA0769"/>
    <w:rsid w:val="00CA0ADF"/>
    <w:rsid w:val="00CA0FC8"/>
    <w:rsid w:val="00CA11E7"/>
    <w:rsid w:val="00CA1553"/>
    <w:rsid w:val="00CA176F"/>
    <w:rsid w:val="00CA1AF0"/>
    <w:rsid w:val="00CA2010"/>
    <w:rsid w:val="00CA2912"/>
    <w:rsid w:val="00CA2BE9"/>
    <w:rsid w:val="00CA2CA2"/>
    <w:rsid w:val="00CA4188"/>
    <w:rsid w:val="00CA45C4"/>
    <w:rsid w:val="00CA4ED5"/>
    <w:rsid w:val="00CA5B98"/>
    <w:rsid w:val="00CA5C76"/>
    <w:rsid w:val="00CA5E68"/>
    <w:rsid w:val="00CA7F26"/>
    <w:rsid w:val="00CA7FE5"/>
    <w:rsid w:val="00CB002D"/>
    <w:rsid w:val="00CB0326"/>
    <w:rsid w:val="00CB1096"/>
    <w:rsid w:val="00CB14D0"/>
    <w:rsid w:val="00CB2765"/>
    <w:rsid w:val="00CB37E0"/>
    <w:rsid w:val="00CB3A9A"/>
    <w:rsid w:val="00CB3C47"/>
    <w:rsid w:val="00CB42D8"/>
    <w:rsid w:val="00CB4360"/>
    <w:rsid w:val="00CB4B91"/>
    <w:rsid w:val="00CB5373"/>
    <w:rsid w:val="00CB5420"/>
    <w:rsid w:val="00CB57F8"/>
    <w:rsid w:val="00CB583C"/>
    <w:rsid w:val="00CB63F4"/>
    <w:rsid w:val="00CB6492"/>
    <w:rsid w:val="00CB6732"/>
    <w:rsid w:val="00CB6867"/>
    <w:rsid w:val="00CB6BA1"/>
    <w:rsid w:val="00CB6DB5"/>
    <w:rsid w:val="00CB71AC"/>
    <w:rsid w:val="00CB739F"/>
    <w:rsid w:val="00CB7572"/>
    <w:rsid w:val="00CB7BB9"/>
    <w:rsid w:val="00CB7C39"/>
    <w:rsid w:val="00CB7FD0"/>
    <w:rsid w:val="00CC030F"/>
    <w:rsid w:val="00CC0737"/>
    <w:rsid w:val="00CC075B"/>
    <w:rsid w:val="00CC0789"/>
    <w:rsid w:val="00CC0BE8"/>
    <w:rsid w:val="00CC10B7"/>
    <w:rsid w:val="00CC2A3D"/>
    <w:rsid w:val="00CC2DFD"/>
    <w:rsid w:val="00CC301B"/>
    <w:rsid w:val="00CC4693"/>
    <w:rsid w:val="00CC4F3B"/>
    <w:rsid w:val="00CC5D86"/>
    <w:rsid w:val="00CC673B"/>
    <w:rsid w:val="00CD09E9"/>
    <w:rsid w:val="00CD0B51"/>
    <w:rsid w:val="00CD1069"/>
    <w:rsid w:val="00CD1876"/>
    <w:rsid w:val="00CD24A9"/>
    <w:rsid w:val="00CD2652"/>
    <w:rsid w:val="00CD2955"/>
    <w:rsid w:val="00CD2CA0"/>
    <w:rsid w:val="00CD2D72"/>
    <w:rsid w:val="00CD3428"/>
    <w:rsid w:val="00CD3EEA"/>
    <w:rsid w:val="00CD3EFF"/>
    <w:rsid w:val="00CD4CE2"/>
    <w:rsid w:val="00CD4E42"/>
    <w:rsid w:val="00CD57B5"/>
    <w:rsid w:val="00CD5865"/>
    <w:rsid w:val="00CD5FA0"/>
    <w:rsid w:val="00CD6069"/>
    <w:rsid w:val="00CD7319"/>
    <w:rsid w:val="00CD771A"/>
    <w:rsid w:val="00CD7BF1"/>
    <w:rsid w:val="00CE010B"/>
    <w:rsid w:val="00CE0A97"/>
    <w:rsid w:val="00CE0E27"/>
    <w:rsid w:val="00CE14B1"/>
    <w:rsid w:val="00CE2401"/>
    <w:rsid w:val="00CE27D7"/>
    <w:rsid w:val="00CE2F70"/>
    <w:rsid w:val="00CE42CD"/>
    <w:rsid w:val="00CE4736"/>
    <w:rsid w:val="00CE5200"/>
    <w:rsid w:val="00CE585C"/>
    <w:rsid w:val="00CE5F2A"/>
    <w:rsid w:val="00CE6063"/>
    <w:rsid w:val="00CE6869"/>
    <w:rsid w:val="00CE697E"/>
    <w:rsid w:val="00CE72BB"/>
    <w:rsid w:val="00CE7668"/>
    <w:rsid w:val="00CE7E25"/>
    <w:rsid w:val="00CE7F46"/>
    <w:rsid w:val="00CF09B9"/>
    <w:rsid w:val="00CF0B0F"/>
    <w:rsid w:val="00CF0BFD"/>
    <w:rsid w:val="00CF1A5E"/>
    <w:rsid w:val="00CF1A74"/>
    <w:rsid w:val="00CF1BA2"/>
    <w:rsid w:val="00CF28DD"/>
    <w:rsid w:val="00CF2A23"/>
    <w:rsid w:val="00CF304C"/>
    <w:rsid w:val="00CF34DC"/>
    <w:rsid w:val="00CF3A42"/>
    <w:rsid w:val="00CF40EA"/>
    <w:rsid w:val="00CF5028"/>
    <w:rsid w:val="00CF5525"/>
    <w:rsid w:val="00CF5B29"/>
    <w:rsid w:val="00CF7057"/>
    <w:rsid w:val="00D005E5"/>
    <w:rsid w:val="00D0098D"/>
    <w:rsid w:val="00D00E84"/>
    <w:rsid w:val="00D03297"/>
    <w:rsid w:val="00D03BEA"/>
    <w:rsid w:val="00D03E56"/>
    <w:rsid w:val="00D04298"/>
    <w:rsid w:val="00D0437A"/>
    <w:rsid w:val="00D04A7F"/>
    <w:rsid w:val="00D04E20"/>
    <w:rsid w:val="00D05564"/>
    <w:rsid w:val="00D05683"/>
    <w:rsid w:val="00D0615C"/>
    <w:rsid w:val="00D06349"/>
    <w:rsid w:val="00D0693B"/>
    <w:rsid w:val="00D070FD"/>
    <w:rsid w:val="00D072EB"/>
    <w:rsid w:val="00D076FE"/>
    <w:rsid w:val="00D078E3"/>
    <w:rsid w:val="00D078EB"/>
    <w:rsid w:val="00D07D35"/>
    <w:rsid w:val="00D07F80"/>
    <w:rsid w:val="00D10D34"/>
    <w:rsid w:val="00D11A7C"/>
    <w:rsid w:val="00D11B0D"/>
    <w:rsid w:val="00D120BD"/>
    <w:rsid w:val="00D12199"/>
    <w:rsid w:val="00D127DC"/>
    <w:rsid w:val="00D13353"/>
    <w:rsid w:val="00D13F13"/>
    <w:rsid w:val="00D1424D"/>
    <w:rsid w:val="00D1456A"/>
    <w:rsid w:val="00D14794"/>
    <w:rsid w:val="00D1536F"/>
    <w:rsid w:val="00D15C08"/>
    <w:rsid w:val="00D15F2C"/>
    <w:rsid w:val="00D15F81"/>
    <w:rsid w:val="00D1615E"/>
    <w:rsid w:val="00D161DA"/>
    <w:rsid w:val="00D1677A"/>
    <w:rsid w:val="00D167CC"/>
    <w:rsid w:val="00D16F97"/>
    <w:rsid w:val="00D17175"/>
    <w:rsid w:val="00D2019B"/>
    <w:rsid w:val="00D20209"/>
    <w:rsid w:val="00D20F60"/>
    <w:rsid w:val="00D20FEE"/>
    <w:rsid w:val="00D20FF6"/>
    <w:rsid w:val="00D21521"/>
    <w:rsid w:val="00D21ADD"/>
    <w:rsid w:val="00D21DC4"/>
    <w:rsid w:val="00D226FB"/>
    <w:rsid w:val="00D2298C"/>
    <w:rsid w:val="00D229D6"/>
    <w:rsid w:val="00D22EDC"/>
    <w:rsid w:val="00D232E9"/>
    <w:rsid w:val="00D233C4"/>
    <w:rsid w:val="00D2364B"/>
    <w:rsid w:val="00D2367D"/>
    <w:rsid w:val="00D23DAA"/>
    <w:rsid w:val="00D248AD"/>
    <w:rsid w:val="00D24BCA"/>
    <w:rsid w:val="00D2513C"/>
    <w:rsid w:val="00D253A9"/>
    <w:rsid w:val="00D25CB5"/>
    <w:rsid w:val="00D26CFF"/>
    <w:rsid w:val="00D26D6B"/>
    <w:rsid w:val="00D26DF1"/>
    <w:rsid w:val="00D2705B"/>
    <w:rsid w:val="00D278A0"/>
    <w:rsid w:val="00D27A5F"/>
    <w:rsid w:val="00D27C42"/>
    <w:rsid w:val="00D27CF2"/>
    <w:rsid w:val="00D3015A"/>
    <w:rsid w:val="00D306A9"/>
    <w:rsid w:val="00D30CEE"/>
    <w:rsid w:val="00D30DB0"/>
    <w:rsid w:val="00D328CB"/>
    <w:rsid w:val="00D32B9E"/>
    <w:rsid w:val="00D32D28"/>
    <w:rsid w:val="00D32DC0"/>
    <w:rsid w:val="00D332D8"/>
    <w:rsid w:val="00D339D8"/>
    <w:rsid w:val="00D33AC2"/>
    <w:rsid w:val="00D34245"/>
    <w:rsid w:val="00D343C8"/>
    <w:rsid w:val="00D34B22"/>
    <w:rsid w:val="00D353A5"/>
    <w:rsid w:val="00D35557"/>
    <w:rsid w:val="00D3571E"/>
    <w:rsid w:val="00D35B12"/>
    <w:rsid w:val="00D35B1F"/>
    <w:rsid w:val="00D35CF1"/>
    <w:rsid w:val="00D35E58"/>
    <w:rsid w:val="00D36381"/>
    <w:rsid w:val="00D36A6B"/>
    <w:rsid w:val="00D3744B"/>
    <w:rsid w:val="00D37A97"/>
    <w:rsid w:val="00D37ABA"/>
    <w:rsid w:val="00D37C60"/>
    <w:rsid w:val="00D37C7A"/>
    <w:rsid w:val="00D4015C"/>
    <w:rsid w:val="00D4051A"/>
    <w:rsid w:val="00D405AA"/>
    <w:rsid w:val="00D40A48"/>
    <w:rsid w:val="00D40ABE"/>
    <w:rsid w:val="00D40C2B"/>
    <w:rsid w:val="00D40E75"/>
    <w:rsid w:val="00D40FCB"/>
    <w:rsid w:val="00D415A4"/>
    <w:rsid w:val="00D41670"/>
    <w:rsid w:val="00D41BB9"/>
    <w:rsid w:val="00D41ECF"/>
    <w:rsid w:val="00D42095"/>
    <w:rsid w:val="00D42B5D"/>
    <w:rsid w:val="00D42CE0"/>
    <w:rsid w:val="00D44828"/>
    <w:rsid w:val="00D448E5"/>
    <w:rsid w:val="00D449E1"/>
    <w:rsid w:val="00D44ACE"/>
    <w:rsid w:val="00D44AD7"/>
    <w:rsid w:val="00D44D1C"/>
    <w:rsid w:val="00D45AD3"/>
    <w:rsid w:val="00D46BE8"/>
    <w:rsid w:val="00D473A4"/>
    <w:rsid w:val="00D47526"/>
    <w:rsid w:val="00D477B5"/>
    <w:rsid w:val="00D47A90"/>
    <w:rsid w:val="00D500D5"/>
    <w:rsid w:val="00D5018B"/>
    <w:rsid w:val="00D511F3"/>
    <w:rsid w:val="00D516A0"/>
    <w:rsid w:val="00D518CF"/>
    <w:rsid w:val="00D51CDE"/>
    <w:rsid w:val="00D51EC4"/>
    <w:rsid w:val="00D51EE0"/>
    <w:rsid w:val="00D521F2"/>
    <w:rsid w:val="00D525DE"/>
    <w:rsid w:val="00D53228"/>
    <w:rsid w:val="00D537C0"/>
    <w:rsid w:val="00D53AFD"/>
    <w:rsid w:val="00D53E55"/>
    <w:rsid w:val="00D5413C"/>
    <w:rsid w:val="00D544AF"/>
    <w:rsid w:val="00D546E8"/>
    <w:rsid w:val="00D54BA3"/>
    <w:rsid w:val="00D54D6D"/>
    <w:rsid w:val="00D5598B"/>
    <w:rsid w:val="00D55AD3"/>
    <w:rsid w:val="00D56707"/>
    <w:rsid w:val="00D56766"/>
    <w:rsid w:val="00D567EA"/>
    <w:rsid w:val="00D56A92"/>
    <w:rsid w:val="00D56D60"/>
    <w:rsid w:val="00D56FC5"/>
    <w:rsid w:val="00D5705A"/>
    <w:rsid w:val="00D575B4"/>
    <w:rsid w:val="00D57DBC"/>
    <w:rsid w:val="00D606ED"/>
    <w:rsid w:val="00D60CA2"/>
    <w:rsid w:val="00D61156"/>
    <w:rsid w:val="00D6142B"/>
    <w:rsid w:val="00D61C53"/>
    <w:rsid w:val="00D61D47"/>
    <w:rsid w:val="00D61F98"/>
    <w:rsid w:val="00D62958"/>
    <w:rsid w:val="00D637B1"/>
    <w:rsid w:val="00D638A2"/>
    <w:rsid w:val="00D63C3E"/>
    <w:rsid w:val="00D63E64"/>
    <w:rsid w:val="00D63F95"/>
    <w:rsid w:val="00D64C0C"/>
    <w:rsid w:val="00D64CB6"/>
    <w:rsid w:val="00D64DFF"/>
    <w:rsid w:val="00D656C5"/>
    <w:rsid w:val="00D67944"/>
    <w:rsid w:val="00D70EAF"/>
    <w:rsid w:val="00D7120F"/>
    <w:rsid w:val="00D713AC"/>
    <w:rsid w:val="00D713AE"/>
    <w:rsid w:val="00D7163C"/>
    <w:rsid w:val="00D71946"/>
    <w:rsid w:val="00D723BC"/>
    <w:rsid w:val="00D724E7"/>
    <w:rsid w:val="00D729E2"/>
    <w:rsid w:val="00D72D36"/>
    <w:rsid w:val="00D72D9C"/>
    <w:rsid w:val="00D7318A"/>
    <w:rsid w:val="00D73468"/>
    <w:rsid w:val="00D737B0"/>
    <w:rsid w:val="00D73B28"/>
    <w:rsid w:val="00D73C43"/>
    <w:rsid w:val="00D74414"/>
    <w:rsid w:val="00D74625"/>
    <w:rsid w:val="00D749EA"/>
    <w:rsid w:val="00D74E18"/>
    <w:rsid w:val="00D756EF"/>
    <w:rsid w:val="00D757F7"/>
    <w:rsid w:val="00D758CE"/>
    <w:rsid w:val="00D75A53"/>
    <w:rsid w:val="00D75EF1"/>
    <w:rsid w:val="00D76470"/>
    <w:rsid w:val="00D766B5"/>
    <w:rsid w:val="00D77423"/>
    <w:rsid w:val="00D80219"/>
    <w:rsid w:val="00D802E4"/>
    <w:rsid w:val="00D80D4B"/>
    <w:rsid w:val="00D814FD"/>
    <w:rsid w:val="00D81AE0"/>
    <w:rsid w:val="00D81E8E"/>
    <w:rsid w:val="00D82068"/>
    <w:rsid w:val="00D820B3"/>
    <w:rsid w:val="00D826DD"/>
    <w:rsid w:val="00D82A1A"/>
    <w:rsid w:val="00D82D85"/>
    <w:rsid w:val="00D82E79"/>
    <w:rsid w:val="00D831F1"/>
    <w:rsid w:val="00D833EB"/>
    <w:rsid w:val="00D84072"/>
    <w:rsid w:val="00D84922"/>
    <w:rsid w:val="00D84B7F"/>
    <w:rsid w:val="00D84CEB"/>
    <w:rsid w:val="00D84E5C"/>
    <w:rsid w:val="00D84FEF"/>
    <w:rsid w:val="00D8519E"/>
    <w:rsid w:val="00D856F2"/>
    <w:rsid w:val="00D8588B"/>
    <w:rsid w:val="00D85A94"/>
    <w:rsid w:val="00D85EA8"/>
    <w:rsid w:val="00D860AD"/>
    <w:rsid w:val="00D86652"/>
    <w:rsid w:val="00D8747D"/>
    <w:rsid w:val="00D907C5"/>
    <w:rsid w:val="00D908DC"/>
    <w:rsid w:val="00D90A05"/>
    <w:rsid w:val="00D91B77"/>
    <w:rsid w:val="00D92060"/>
    <w:rsid w:val="00D920E2"/>
    <w:rsid w:val="00D931C6"/>
    <w:rsid w:val="00D93343"/>
    <w:rsid w:val="00D937B8"/>
    <w:rsid w:val="00D94677"/>
    <w:rsid w:val="00D95A88"/>
    <w:rsid w:val="00D9639A"/>
    <w:rsid w:val="00D97918"/>
    <w:rsid w:val="00D97A8E"/>
    <w:rsid w:val="00DA0144"/>
    <w:rsid w:val="00DA095C"/>
    <w:rsid w:val="00DA17D1"/>
    <w:rsid w:val="00DA204B"/>
    <w:rsid w:val="00DA2291"/>
    <w:rsid w:val="00DA286E"/>
    <w:rsid w:val="00DA2A3D"/>
    <w:rsid w:val="00DA2A46"/>
    <w:rsid w:val="00DA3FE6"/>
    <w:rsid w:val="00DA4B05"/>
    <w:rsid w:val="00DA54A6"/>
    <w:rsid w:val="00DA5502"/>
    <w:rsid w:val="00DA5AEF"/>
    <w:rsid w:val="00DA5BCD"/>
    <w:rsid w:val="00DA5C80"/>
    <w:rsid w:val="00DA654D"/>
    <w:rsid w:val="00DA6A2D"/>
    <w:rsid w:val="00DA728B"/>
    <w:rsid w:val="00DB0386"/>
    <w:rsid w:val="00DB0697"/>
    <w:rsid w:val="00DB06B1"/>
    <w:rsid w:val="00DB1211"/>
    <w:rsid w:val="00DB179D"/>
    <w:rsid w:val="00DB1A7A"/>
    <w:rsid w:val="00DB2148"/>
    <w:rsid w:val="00DB22BB"/>
    <w:rsid w:val="00DB2CEB"/>
    <w:rsid w:val="00DB3534"/>
    <w:rsid w:val="00DB3E3A"/>
    <w:rsid w:val="00DB47E1"/>
    <w:rsid w:val="00DB4BDF"/>
    <w:rsid w:val="00DB4F2A"/>
    <w:rsid w:val="00DB5834"/>
    <w:rsid w:val="00DB59D4"/>
    <w:rsid w:val="00DB5CB4"/>
    <w:rsid w:val="00DB60CC"/>
    <w:rsid w:val="00DB6948"/>
    <w:rsid w:val="00DB6A08"/>
    <w:rsid w:val="00DB6EC4"/>
    <w:rsid w:val="00DB71C4"/>
    <w:rsid w:val="00DB7221"/>
    <w:rsid w:val="00DB727A"/>
    <w:rsid w:val="00DB73C7"/>
    <w:rsid w:val="00DB7647"/>
    <w:rsid w:val="00DB77C0"/>
    <w:rsid w:val="00DB7BDA"/>
    <w:rsid w:val="00DC07A3"/>
    <w:rsid w:val="00DC138E"/>
    <w:rsid w:val="00DC1645"/>
    <w:rsid w:val="00DC1C2C"/>
    <w:rsid w:val="00DC1D68"/>
    <w:rsid w:val="00DC1E4F"/>
    <w:rsid w:val="00DC21D4"/>
    <w:rsid w:val="00DC24B1"/>
    <w:rsid w:val="00DC2787"/>
    <w:rsid w:val="00DC2861"/>
    <w:rsid w:val="00DC29F2"/>
    <w:rsid w:val="00DC2C15"/>
    <w:rsid w:val="00DC2F41"/>
    <w:rsid w:val="00DC3136"/>
    <w:rsid w:val="00DC34AA"/>
    <w:rsid w:val="00DC37A4"/>
    <w:rsid w:val="00DC3EC5"/>
    <w:rsid w:val="00DC46A5"/>
    <w:rsid w:val="00DC46F3"/>
    <w:rsid w:val="00DC480B"/>
    <w:rsid w:val="00DC48E3"/>
    <w:rsid w:val="00DC4DF0"/>
    <w:rsid w:val="00DC56C3"/>
    <w:rsid w:val="00DC5949"/>
    <w:rsid w:val="00DC6435"/>
    <w:rsid w:val="00DC6F45"/>
    <w:rsid w:val="00DC70A2"/>
    <w:rsid w:val="00DC77F2"/>
    <w:rsid w:val="00DC79F4"/>
    <w:rsid w:val="00DD047D"/>
    <w:rsid w:val="00DD04D5"/>
    <w:rsid w:val="00DD0695"/>
    <w:rsid w:val="00DD108B"/>
    <w:rsid w:val="00DD1BFF"/>
    <w:rsid w:val="00DD1C43"/>
    <w:rsid w:val="00DD1C83"/>
    <w:rsid w:val="00DD1CB0"/>
    <w:rsid w:val="00DD1FEE"/>
    <w:rsid w:val="00DD2BA6"/>
    <w:rsid w:val="00DD3848"/>
    <w:rsid w:val="00DD4DC8"/>
    <w:rsid w:val="00DD4E94"/>
    <w:rsid w:val="00DD4EC8"/>
    <w:rsid w:val="00DD6EE1"/>
    <w:rsid w:val="00DD73BE"/>
    <w:rsid w:val="00DD776F"/>
    <w:rsid w:val="00DD7BA2"/>
    <w:rsid w:val="00DD7BB2"/>
    <w:rsid w:val="00DD7C0D"/>
    <w:rsid w:val="00DD7FB4"/>
    <w:rsid w:val="00DE02F1"/>
    <w:rsid w:val="00DE08F1"/>
    <w:rsid w:val="00DE0D99"/>
    <w:rsid w:val="00DE11CB"/>
    <w:rsid w:val="00DE192A"/>
    <w:rsid w:val="00DE1C60"/>
    <w:rsid w:val="00DE27C8"/>
    <w:rsid w:val="00DE2ABE"/>
    <w:rsid w:val="00DE3BC3"/>
    <w:rsid w:val="00DE42E4"/>
    <w:rsid w:val="00DE43A1"/>
    <w:rsid w:val="00DE450D"/>
    <w:rsid w:val="00DE4B54"/>
    <w:rsid w:val="00DE4EF8"/>
    <w:rsid w:val="00DE5E92"/>
    <w:rsid w:val="00DE605E"/>
    <w:rsid w:val="00DE66E5"/>
    <w:rsid w:val="00DE73E1"/>
    <w:rsid w:val="00DF0178"/>
    <w:rsid w:val="00DF0C1B"/>
    <w:rsid w:val="00DF0D9C"/>
    <w:rsid w:val="00DF0DFA"/>
    <w:rsid w:val="00DF0E23"/>
    <w:rsid w:val="00DF1168"/>
    <w:rsid w:val="00DF13FA"/>
    <w:rsid w:val="00DF1BC9"/>
    <w:rsid w:val="00DF1FD2"/>
    <w:rsid w:val="00DF26F3"/>
    <w:rsid w:val="00DF339F"/>
    <w:rsid w:val="00DF3981"/>
    <w:rsid w:val="00DF45ED"/>
    <w:rsid w:val="00DF484E"/>
    <w:rsid w:val="00DF492F"/>
    <w:rsid w:val="00DF4AC6"/>
    <w:rsid w:val="00DF4DBB"/>
    <w:rsid w:val="00DF531C"/>
    <w:rsid w:val="00DF5372"/>
    <w:rsid w:val="00DF5823"/>
    <w:rsid w:val="00DF5D49"/>
    <w:rsid w:val="00DF6930"/>
    <w:rsid w:val="00DF6F0E"/>
    <w:rsid w:val="00DF7090"/>
    <w:rsid w:val="00DF714D"/>
    <w:rsid w:val="00DF7759"/>
    <w:rsid w:val="00DF78E8"/>
    <w:rsid w:val="00DF7905"/>
    <w:rsid w:val="00DF7944"/>
    <w:rsid w:val="00DF7B10"/>
    <w:rsid w:val="00E00031"/>
    <w:rsid w:val="00E00095"/>
    <w:rsid w:val="00E0073F"/>
    <w:rsid w:val="00E00E78"/>
    <w:rsid w:val="00E01274"/>
    <w:rsid w:val="00E014EC"/>
    <w:rsid w:val="00E01617"/>
    <w:rsid w:val="00E01C27"/>
    <w:rsid w:val="00E01DDD"/>
    <w:rsid w:val="00E01ED3"/>
    <w:rsid w:val="00E02853"/>
    <w:rsid w:val="00E02D0C"/>
    <w:rsid w:val="00E03127"/>
    <w:rsid w:val="00E03161"/>
    <w:rsid w:val="00E0343E"/>
    <w:rsid w:val="00E037BD"/>
    <w:rsid w:val="00E0427B"/>
    <w:rsid w:val="00E0497A"/>
    <w:rsid w:val="00E054B0"/>
    <w:rsid w:val="00E0645B"/>
    <w:rsid w:val="00E06598"/>
    <w:rsid w:val="00E065F2"/>
    <w:rsid w:val="00E07311"/>
    <w:rsid w:val="00E07382"/>
    <w:rsid w:val="00E0754E"/>
    <w:rsid w:val="00E07BE8"/>
    <w:rsid w:val="00E07D3F"/>
    <w:rsid w:val="00E1032F"/>
    <w:rsid w:val="00E10B35"/>
    <w:rsid w:val="00E10C2C"/>
    <w:rsid w:val="00E11B5C"/>
    <w:rsid w:val="00E11B8A"/>
    <w:rsid w:val="00E11CC5"/>
    <w:rsid w:val="00E11CFE"/>
    <w:rsid w:val="00E12906"/>
    <w:rsid w:val="00E12FA9"/>
    <w:rsid w:val="00E13572"/>
    <w:rsid w:val="00E13BD8"/>
    <w:rsid w:val="00E13C28"/>
    <w:rsid w:val="00E1441E"/>
    <w:rsid w:val="00E14422"/>
    <w:rsid w:val="00E15B0B"/>
    <w:rsid w:val="00E16C0C"/>
    <w:rsid w:val="00E1700E"/>
    <w:rsid w:val="00E17011"/>
    <w:rsid w:val="00E176AC"/>
    <w:rsid w:val="00E17A67"/>
    <w:rsid w:val="00E20281"/>
    <w:rsid w:val="00E21521"/>
    <w:rsid w:val="00E215EF"/>
    <w:rsid w:val="00E2196C"/>
    <w:rsid w:val="00E21C91"/>
    <w:rsid w:val="00E21F89"/>
    <w:rsid w:val="00E221CB"/>
    <w:rsid w:val="00E2335C"/>
    <w:rsid w:val="00E237DA"/>
    <w:rsid w:val="00E239BC"/>
    <w:rsid w:val="00E240ED"/>
    <w:rsid w:val="00E25B3C"/>
    <w:rsid w:val="00E25B78"/>
    <w:rsid w:val="00E25F9A"/>
    <w:rsid w:val="00E26A68"/>
    <w:rsid w:val="00E26CD6"/>
    <w:rsid w:val="00E277DD"/>
    <w:rsid w:val="00E27969"/>
    <w:rsid w:val="00E27AEB"/>
    <w:rsid w:val="00E27DEA"/>
    <w:rsid w:val="00E27F62"/>
    <w:rsid w:val="00E30328"/>
    <w:rsid w:val="00E30501"/>
    <w:rsid w:val="00E3051A"/>
    <w:rsid w:val="00E305EA"/>
    <w:rsid w:val="00E31673"/>
    <w:rsid w:val="00E31E01"/>
    <w:rsid w:val="00E320FA"/>
    <w:rsid w:val="00E321BF"/>
    <w:rsid w:val="00E32430"/>
    <w:rsid w:val="00E32C6F"/>
    <w:rsid w:val="00E32ED0"/>
    <w:rsid w:val="00E32F40"/>
    <w:rsid w:val="00E33848"/>
    <w:rsid w:val="00E34898"/>
    <w:rsid w:val="00E349D4"/>
    <w:rsid w:val="00E353CB"/>
    <w:rsid w:val="00E35CA0"/>
    <w:rsid w:val="00E3666E"/>
    <w:rsid w:val="00E36D39"/>
    <w:rsid w:val="00E36D3C"/>
    <w:rsid w:val="00E36E9F"/>
    <w:rsid w:val="00E3749B"/>
    <w:rsid w:val="00E37CEB"/>
    <w:rsid w:val="00E37D12"/>
    <w:rsid w:val="00E4037C"/>
    <w:rsid w:val="00E40694"/>
    <w:rsid w:val="00E40892"/>
    <w:rsid w:val="00E40B9B"/>
    <w:rsid w:val="00E40F14"/>
    <w:rsid w:val="00E41CD7"/>
    <w:rsid w:val="00E41D19"/>
    <w:rsid w:val="00E41F1D"/>
    <w:rsid w:val="00E42C41"/>
    <w:rsid w:val="00E42F16"/>
    <w:rsid w:val="00E43141"/>
    <w:rsid w:val="00E432A0"/>
    <w:rsid w:val="00E433E4"/>
    <w:rsid w:val="00E4343B"/>
    <w:rsid w:val="00E43516"/>
    <w:rsid w:val="00E43610"/>
    <w:rsid w:val="00E43A64"/>
    <w:rsid w:val="00E43EC3"/>
    <w:rsid w:val="00E43FD2"/>
    <w:rsid w:val="00E45133"/>
    <w:rsid w:val="00E45987"/>
    <w:rsid w:val="00E459AA"/>
    <w:rsid w:val="00E45A62"/>
    <w:rsid w:val="00E45EBF"/>
    <w:rsid w:val="00E45F4D"/>
    <w:rsid w:val="00E46420"/>
    <w:rsid w:val="00E4645B"/>
    <w:rsid w:val="00E46C24"/>
    <w:rsid w:val="00E46E60"/>
    <w:rsid w:val="00E470C8"/>
    <w:rsid w:val="00E47745"/>
    <w:rsid w:val="00E47BE7"/>
    <w:rsid w:val="00E47D49"/>
    <w:rsid w:val="00E501C9"/>
    <w:rsid w:val="00E50CC1"/>
    <w:rsid w:val="00E50E75"/>
    <w:rsid w:val="00E519B0"/>
    <w:rsid w:val="00E51C11"/>
    <w:rsid w:val="00E526B4"/>
    <w:rsid w:val="00E53183"/>
    <w:rsid w:val="00E531D4"/>
    <w:rsid w:val="00E5332F"/>
    <w:rsid w:val="00E534FC"/>
    <w:rsid w:val="00E5379F"/>
    <w:rsid w:val="00E53B16"/>
    <w:rsid w:val="00E53BC0"/>
    <w:rsid w:val="00E53D51"/>
    <w:rsid w:val="00E53E58"/>
    <w:rsid w:val="00E54916"/>
    <w:rsid w:val="00E54E65"/>
    <w:rsid w:val="00E553D1"/>
    <w:rsid w:val="00E556DD"/>
    <w:rsid w:val="00E55823"/>
    <w:rsid w:val="00E55A72"/>
    <w:rsid w:val="00E55D52"/>
    <w:rsid w:val="00E55D78"/>
    <w:rsid w:val="00E56B2E"/>
    <w:rsid w:val="00E570A7"/>
    <w:rsid w:val="00E57368"/>
    <w:rsid w:val="00E57D9B"/>
    <w:rsid w:val="00E57E5F"/>
    <w:rsid w:val="00E60096"/>
    <w:rsid w:val="00E600EE"/>
    <w:rsid w:val="00E60343"/>
    <w:rsid w:val="00E60B64"/>
    <w:rsid w:val="00E6107E"/>
    <w:rsid w:val="00E612E0"/>
    <w:rsid w:val="00E621F4"/>
    <w:rsid w:val="00E62A4F"/>
    <w:rsid w:val="00E62DA3"/>
    <w:rsid w:val="00E62F01"/>
    <w:rsid w:val="00E648D4"/>
    <w:rsid w:val="00E64FF0"/>
    <w:rsid w:val="00E656E8"/>
    <w:rsid w:val="00E65E3B"/>
    <w:rsid w:val="00E65E3F"/>
    <w:rsid w:val="00E65FE9"/>
    <w:rsid w:val="00E668CC"/>
    <w:rsid w:val="00E66A45"/>
    <w:rsid w:val="00E67A84"/>
    <w:rsid w:val="00E67DE9"/>
    <w:rsid w:val="00E710FD"/>
    <w:rsid w:val="00E71166"/>
    <w:rsid w:val="00E71814"/>
    <w:rsid w:val="00E71DED"/>
    <w:rsid w:val="00E7236C"/>
    <w:rsid w:val="00E729D2"/>
    <w:rsid w:val="00E72D96"/>
    <w:rsid w:val="00E7313D"/>
    <w:rsid w:val="00E74242"/>
    <w:rsid w:val="00E74258"/>
    <w:rsid w:val="00E742A7"/>
    <w:rsid w:val="00E7441C"/>
    <w:rsid w:val="00E746BE"/>
    <w:rsid w:val="00E75B36"/>
    <w:rsid w:val="00E75CC1"/>
    <w:rsid w:val="00E75DC1"/>
    <w:rsid w:val="00E76095"/>
    <w:rsid w:val="00E762A1"/>
    <w:rsid w:val="00E7643B"/>
    <w:rsid w:val="00E76ED0"/>
    <w:rsid w:val="00E770A8"/>
    <w:rsid w:val="00E77492"/>
    <w:rsid w:val="00E80146"/>
    <w:rsid w:val="00E80954"/>
    <w:rsid w:val="00E8142C"/>
    <w:rsid w:val="00E8164E"/>
    <w:rsid w:val="00E819DA"/>
    <w:rsid w:val="00E81E02"/>
    <w:rsid w:val="00E81F59"/>
    <w:rsid w:val="00E82CD2"/>
    <w:rsid w:val="00E83C80"/>
    <w:rsid w:val="00E83F9F"/>
    <w:rsid w:val="00E84ADA"/>
    <w:rsid w:val="00E84DB8"/>
    <w:rsid w:val="00E85302"/>
    <w:rsid w:val="00E8597E"/>
    <w:rsid w:val="00E86314"/>
    <w:rsid w:val="00E866D0"/>
    <w:rsid w:val="00E871D0"/>
    <w:rsid w:val="00E87AD0"/>
    <w:rsid w:val="00E87CBA"/>
    <w:rsid w:val="00E87D7D"/>
    <w:rsid w:val="00E90145"/>
    <w:rsid w:val="00E90FE4"/>
    <w:rsid w:val="00E9100B"/>
    <w:rsid w:val="00E91478"/>
    <w:rsid w:val="00E918F5"/>
    <w:rsid w:val="00E92517"/>
    <w:rsid w:val="00E9277F"/>
    <w:rsid w:val="00E93AF5"/>
    <w:rsid w:val="00E93D0A"/>
    <w:rsid w:val="00E9400C"/>
    <w:rsid w:val="00E94AE9"/>
    <w:rsid w:val="00E950F7"/>
    <w:rsid w:val="00E95326"/>
    <w:rsid w:val="00E954F2"/>
    <w:rsid w:val="00E956D7"/>
    <w:rsid w:val="00E95BE1"/>
    <w:rsid w:val="00E95BFE"/>
    <w:rsid w:val="00E963DF"/>
    <w:rsid w:val="00E96F3F"/>
    <w:rsid w:val="00E9778C"/>
    <w:rsid w:val="00E97AC7"/>
    <w:rsid w:val="00EA01BD"/>
    <w:rsid w:val="00EA0AEE"/>
    <w:rsid w:val="00EA1B88"/>
    <w:rsid w:val="00EA20B1"/>
    <w:rsid w:val="00EA20B4"/>
    <w:rsid w:val="00EA2679"/>
    <w:rsid w:val="00EA26E5"/>
    <w:rsid w:val="00EA281C"/>
    <w:rsid w:val="00EA28D8"/>
    <w:rsid w:val="00EA2D34"/>
    <w:rsid w:val="00EA3861"/>
    <w:rsid w:val="00EA3D20"/>
    <w:rsid w:val="00EA41E9"/>
    <w:rsid w:val="00EA4994"/>
    <w:rsid w:val="00EA4D20"/>
    <w:rsid w:val="00EA4E6F"/>
    <w:rsid w:val="00EA53FF"/>
    <w:rsid w:val="00EA5966"/>
    <w:rsid w:val="00EA5C2B"/>
    <w:rsid w:val="00EB065B"/>
    <w:rsid w:val="00EB19E8"/>
    <w:rsid w:val="00EB20EF"/>
    <w:rsid w:val="00EB2AC4"/>
    <w:rsid w:val="00EB2E2F"/>
    <w:rsid w:val="00EB2EDF"/>
    <w:rsid w:val="00EB3336"/>
    <w:rsid w:val="00EB369E"/>
    <w:rsid w:val="00EB3A9D"/>
    <w:rsid w:val="00EB413F"/>
    <w:rsid w:val="00EB4575"/>
    <w:rsid w:val="00EB50D9"/>
    <w:rsid w:val="00EB522C"/>
    <w:rsid w:val="00EB549D"/>
    <w:rsid w:val="00EB5752"/>
    <w:rsid w:val="00EB57A5"/>
    <w:rsid w:val="00EB5A00"/>
    <w:rsid w:val="00EB5A21"/>
    <w:rsid w:val="00EB687D"/>
    <w:rsid w:val="00EB75CC"/>
    <w:rsid w:val="00EB76DD"/>
    <w:rsid w:val="00EB7751"/>
    <w:rsid w:val="00EB7D6D"/>
    <w:rsid w:val="00EC13DD"/>
    <w:rsid w:val="00EC1F92"/>
    <w:rsid w:val="00EC2B0E"/>
    <w:rsid w:val="00EC3703"/>
    <w:rsid w:val="00EC3FF3"/>
    <w:rsid w:val="00EC4361"/>
    <w:rsid w:val="00EC4378"/>
    <w:rsid w:val="00EC48AE"/>
    <w:rsid w:val="00EC48E3"/>
    <w:rsid w:val="00EC4B5A"/>
    <w:rsid w:val="00EC4E51"/>
    <w:rsid w:val="00EC522B"/>
    <w:rsid w:val="00EC53FC"/>
    <w:rsid w:val="00EC5E47"/>
    <w:rsid w:val="00EC5E9F"/>
    <w:rsid w:val="00EC62EA"/>
    <w:rsid w:val="00EC668A"/>
    <w:rsid w:val="00EC6AED"/>
    <w:rsid w:val="00EC6D98"/>
    <w:rsid w:val="00EC7282"/>
    <w:rsid w:val="00EC75A4"/>
    <w:rsid w:val="00ED0408"/>
    <w:rsid w:val="00ED0748"/>
    <w:rsid w:val="00ED1723"/>
    <w:rsid w:val="00ED220F"/>
    <w:rsid w:val="00ED2394"/>
    <w:rsid w:val="00ED2B0B"/>
    <w:rsid w:val="00ED4B1B"/>
    <w:rsid w:val="00ED581F"/>
    <w:rsid w:val="00ED5D07"/>
    <w:rsid w:val="00ED63BA"/>
    <w:rsid w:val="00ED65B8"/>
    <w:rsid w:val="00ED68C4"/>
    <w:rsid w:val="00ED6C0E"/>
    <w:rsid w:val="00ED6EDC"/>
    <w:rsid w:val="00ED7276"/>
    <w:rsid w:val="00ED781C"/>
    <w:rsid w:val="00ED7A0C"/>
    <w:rsid w:val="00EE0073"/>
    <w:rsid w:val="00EE0901"/>
    <w:rsid w:val="00EE092E"/>
    <w:rsid w:val="00EE0BC3"/>
    <w:rsid w:val="00EE12ED"/>
    <w:rsid w:val="00EE14C6"/>
    <w:rsid w:val="00EE1546"/>
    <w:rsid w:val="00EE15CD"/>
    <w:rsid w:val="00EE166E"/>
    <w:rsid w:val="00EE16B3"/>
    <w:rsid w:val="00EE1958"/>
    <w:rsid w:val="00EE226B"/>
    <w:rsid w:val="00EE2478"/>
    <w:rsid w:val="00EE3245"/>
    <w:rsid w:val="00EE3594"/>
    <w:rsid w:val="00EE38F6"/>
    <w:rsid w:val="00EE4210"/>
    <w:rsid w:val="00EE451B"/>
    <w:rsid w:val="00EE489C"/>
    <w:rsid w:val="00EE4D83"/>
    <w:rsid w:val="00EE52F2"/>
    <w:rsid w:val="00EE5D44"/>
    <w:rsid w:val="00EE60AD"/>
    <w:rsid w:val="00EE61D8"/>
    <w:rsid w:val="00EE6865"/>
    <w:rsid w:val="00EE6DB0"/>
    <w:rsid w:val="00EE74BE"/>
    <w:rsid w:val="00EE78D4"/>
    <w:rsid w:val="00EE7F60"/>
    <w:rsid w:val="00EF0392"/>
    <w:rsid w:val="00EF0501"/>
    <w:rsid w:val="00EF1BBC"/>
    <w:rsid w:val="00EF2683"/>
    <w:rsid w:val="00EF2B7D"/>
    <w:rsid w:val="00EF3027"/>
    <w:rsid w:val="00EF340D"/>
    <w:rsid w:val="00EF3453"/>
    <w:rsid w:val="00EF3563"/>
    <w:rsid w:val="00EF3BD1"/>
    <w:rsid w:val="00EF405E"/>
    <w:rsid w:val="00EF41AD"/>
    <w:rsid w:val="00EF4490"/>
    <w:rsid w:val="00EF4799"/>
    <w:rsid w:val="00EF5695"/>
    <w:rsid w:val="00EF56DB"/>
    <w:rsid w:val="00EF61ED"/>
    <w:rsid w:val="00EF7012"/>
    <w:rsid w:val="00EF7283"/>
    <w:rsid w:val="00F0029B"/>
    <w:rsid w:val="00F00776"/>
    <w:rsid w:val="00F00EE9"/>
    <w:rsid w:val="00F022FF"/>
    <w:rsid w:val="00F02708"/>
    <w:rsid w:val="00F028F6"/>
    <w:rsid w:val="00F02BF0"/>
    <w:rsid w:val="00F02E30"/>
    <w:rsid w:val="00F02E52"/>
    <w:rsid w:val="00F03F18"/>
    <w:rsid w:val="00F0403D"/>
    <w:rsid w:val="00F040FD"/>
    <w:rsid w:val="00F04921"/>
    <w:rsid w:val="00F04ADF"/>
    <w:rsid w:val="00F04BBD"/>
    <w:rsid w:val="00F04F87"/>
    <w:rsid w:val="00F060C4"/>
    <w:rsid w:val="00F0642B"/>
    <w:rsid w:val="00F069C9"/>
    <w:rsid w:val="00F07155"/>
    <w:rsid w:val="00F118D3"/>
    <w:rsid w:val="00F11AD5"/>
    <w:rsid w:val="00F11D51"/>
    <w:rsid w:val="00F125C5"/>
    <w:rsid w:val="00F12811"/>
    <w:rsid w:val="00F12960"/>
    <w:rsid w:val="00F12E80"/>
    <w:rsid w:val="00F130E2"/>
    <w:rsid w:val="00F131A6"/>
    <w:rsid w:val="00F1360D"/>
    <w:rsid w:val="00F13656"/>
    <w:rsid w:val="00F13E91"/>
    <w:rsid w:val="00F13EB5"/>
    <w:rsid w:val="00F14047"/>
    <w:rsid w:val="00F14BD3"/>
    <w:rsid w:val="00F14BD4"/>
    <w:rsid w:val="00F14C5D"/>
    <w:rsid w:val="00F14E46"/>
    <w:rsid w:val="00F156A3"/>
    <w:rsid w:val="00F16005"/>
    <w:rsid w:val="00F162BF"/>
    <w:rsid w:val="00F16735"/>
    <w:rsid w:val="00F175DB"/>
    <w:rsid w:val="00F17826"/>
    <w:rsid w:val="00F17DCC"/>
    <w:rsid w:val="00F20A8A"/>
    <w:rsid w:val="00F20C29"/>
    <w:rsid w:val="00F20C8D"/>
    <w:rsid w:val="00F2142D"/>
    <w:rsid w:val="00F214FC"/>
    <w:rsid w:val="00F220DD"/>
    <w:rsid w:val="00F232B1"/>
    <w:rsid w:val="00F24F1D"/>
    <w:rsid w:val="00F25457"/>
    <w:rsid w:val="00F255F4"/>
    <w:rsid w:val="00F25A00"/>
    <w:rsid w:val="00F25B63"/>
    <w:rsid w:val="00F261A2"/>
    <w:rsid w:val="00F26365"/>
    <w:rsid w:val="00F26419"/>
    <w:rsid w:val="00F2684C"/>
    <w:rsid w:val="00F26AE1"/>
    <w:rsid w:val="00F26DEA"/>
    <w:rsid w:val="00F2746B"/>
    <w:rsid w:val="00F27B04"/>
    <w:rsid w:val="00F30A44"/>
    <w:rsid w:val="00F31E0C"/>
    <w:rsid w:val="00F31E6B"/>
    <w:rsid w:val="00F32311"/>
    <w:rsid w:val="00F32D4B"/>
    <w:rsid w:val="00F33355"/>
    <w:rsid w:val="00F3398B"/>
    <w:rsid w:val="00F33EEC"/>
    <w:rsid w:val="00F33EFF"/>
    <w:rsid w:val="00F33F68"/>
    <w:rsid w:val="00F340A1"/>
    <w:rsid w:val="00F34D0D"/>
    <w:rsid w:val="00F34FE3"/>
    <w:rsid w:val="00F355A0"/>
    <w:rsid w:val="00F356CC"/>
    <w:rsid w:val="00F35A48"/>
    <w:rsid w:val="00F36C7E"/>
    <w:rsid w:val="00F372A3"/>
    <w:rsid w:val="00F40708"/>
    <w:rsid w:val="00F408A9"/>
    <w:rsid w:val="00F40C16"/>
    <w:rsid w:val="00F40FF6"/>
    <w:rsid w:val="00F41B88"/>
    <w:rsid w:val="00F42321"/>
    <w:rsid w:val="00F42481"/>
    <w:rsid w:val="00F42488"/>
    <w:rsid w:val="00F42E2D"/>
    <w:rsid w:val="00F430C2"/>
    <w:rsid w:val="00F43E07"/>
    <w:rsid w:val="00F43E2A"/>
    <w:rsid w:val="00F43ED6"/>
    <w:rsid w:val="00F444BF"/>
    <w:rsid w:val="00F44A7A"/>
    <w:rsid w:val="00F454CD"/>
    <w:rsid w:val="00F45574"/>
    <w:rsid w:val="00F461DF"/>
    <w:rsid w:val="00F46651"/>
    <w:rsid w:val="00F469BD"/>
    <w:rsid w:val="00F46CC2"/>
    <w:rsid w:val="00F47101"/>
    <w:rsid w:val="00F47191"/>
    <w:rsid w:val="00F47429"/>
    <w:rsid w:val="00F4777A"/>
    <w:rsid w:val="00F4780B"/>
    <w:rsid w:val="00F47E49"/>
    <w:rsid w:val="00F50AFE"/>
    <w:rsid w:val="00F50DD7"/>
    <w:rsid w:val="00F51B81"/>
    <w:rsid w:val="00F51D73"/>
    <w:rsid w:val="00F52B41"/>
    <w:rsid w:val="00F52BD0"/>
    <w:rsid w:val="00F52D43"/>
    <w:rsid w:val="00F530C1"/>
    <w:rsid w:val="00F53267"/>
    <w:rsid w:val="00F53AFA"/>
    <w:rsid w:val="00F53CC8"/>
    <w:rsid w:val="00F53D5A"/>
    <w:rsid w:val="00F53D87"/>
    <w:rsid w:val="00F5480E"/>
    <w:rsid w:val="00F54A95"/>
    <w:rsid w:val="00F54EC4"/>
    <w:rsid w:val="00F5506C"/>
    <w:rsid w:val="00F5511B"/>
    <w:rsid w:val="00F555D2"/>
    <w:rsid w:val="00F55612"/>
    <w:rsid w:val="00F558CE"/>
    <w:rsid w:val="00F559DC"/>
    <w:rsid w:val="00F55D90"/>
    <w:rsid w:val="00F563B8"/>
    <w:rsid w:val="00F565EC"/>
    <w:rsid w:val="00F575D9"/>
    <w:rsid w:val="00F60B7C"/>
    <w:rsid w:val="00F6120D"/>
    <w:rsid w:val="00F6126D"/>
    <w:rsid w:val="00F613CB"/>
    <w:rsid w:val="00F61D46"/>
    <w:rsid w:val="00F6294A"/>
    <w:rsid w:val="00F62EBF"/>
    <w:rsid w:val="00F632BA"/>
    <w:rsid w:val="00F632D6"/>
    <w:rsid w:val="00F63A7A"/>
    <w:rsid w:val="00F63B52"/>
    <w:rsid w:val="00F640AB"/>
    <w:rsid w:val="00F644D1"/>
    <w:rsid w:val="00F64D93"/>
    <w:rsid w:val="00F65EE6"/>
    <w:rsid w:val="00F668CC"/>
    <w:rsid w:val="00F66AE9"/>
    <w:rsid w:val="00F677F9"/>
    <w:rsid w:val="00F6788A"/>
    <w:rsid w:val="00F705B3"/>
    <w:rsid w:val="00F707F2"/>
    <w:rsid w:val="00F708F9"/>
    <w:rsid w:val="00F70918"/>
    <w:rsid w:val="00F70B4B"/>
    <w:rsid w:val="00F70F2B"/>
    <w:rsid w:val="00F71410"/>
    <w:rsid w:val="00F7147F"/>
    <w:rsid w:val="00F71AE2"/>
    <w:rsid w:val="00F71FCD"/>
    <w:rsid w:val="00F721A4"/>
    <w:rsid w:val="00F72375"/>
    <w:rsid w:val="00F73427"/>
    <w:rsid w:val="00F73499"/>
    <w:rsid w:val="00F73CD6"/>
    <w:rsid w:val="00F74AE2"/>
    <w:rsid w:val="00F74BFE"/>
    <w:rsid w:val="00F7511A"/>
    <w:rsid w:val="00F755FE"/>
    <w:rsid w:val="00F75DDC"/>
    <w:rsid w:val="00F75E38"/>
    <w:rsid w:val="00F76121"/>
    <w:rsid w:val="00F76175"/>
    <w:rsid w:val="00F76FF6"/>
    <w:rsid w:val="00F77162"/>
    <w:rsid w:val="00F777DE"/>
    <w:rsid w:val="00F77F83"/>
    <w:rsid w:val="00F80E92"/>
    <w:rsid w:val="00F812FA"/>
    <w:rsid w:val="00F81E25"/>
    <w:rsid w:val="00F81EC2"/>
    <w:rsid w:val="00F82E41"/>
    <w:rsid w:val="00F83298"/>
    <w:rsid w:val="00F8345A"/>
    <w:rsid w:val="00F83E1B"/>
    <w:rsid w:val="00F84925"/>
    <w:rsid w:val="00F84EAB"/>
    <w:rsid w:val="00F85B2E"/>
    <w:rsid w:val="00F85BFE"/>
    <w:rsid w:val="00F85E34"/>
    <w:rsid w:val="00F86012"/>
    <w:rsid w:val="00F862F5"/>
    <w:rsid w:val="00F863B1"/>
    <w:rsid w:val="00F863BC"/>
    <w:rsid w:val="00F86ED6"/>
    <w:rsid w:val="00F878F2"/>
    <w:rsid w:val="00F901E9"/>
    <w:rsid w:val="00F9220B"/>
    <w:rsid w:val="00F92398"/>
    <w:rsid w:val="00F93071"/>
    <w:rsid w:val="00F93691"/>
    <w:rsid w:val="00F9401A"/>
    <w:rsid w:val="00F94102"/>
    <w:rsid w:val="00F942E6"/>
    <w:rsid w:val="00F94944"/>
    <w:rsid w:val="00F94FAA"/>
    <w:rsid w:val="00F951A4"/>
    <w:rsid w:val="00F95761"/>
    <w:rsid w:val="00F959E3"/>
    <w:rsid w:val="00F95F89"/>
    <w:rsid w:val="00F965BC"/>
    <w:rsid w:val="00F9676D"/>
    <w:rsid w:val="00F96BA6"/>
    <w:rsid w:val="00F96D97"/>
    <w:rsid w:val="00F97102"/>
    <w:rsid w:val="00F978E2"/>
    <w:rsid w:val="00F9795C"/>
    <w:rsid w:val="00F97E71"/>
    <w:rsid w:val="00FA13D8"/>
    <w:rsid w:val="00FA14C1"/>
    <w:rsid w:val="00FA1F71"/>
    <w:rsid w:val="00FA246F"/>
    <w:rsid w:val="00FA2EC3"/>
    <w:rsid w:val="00FA35CB"/>
    <w:rsid w:val="00FA427C"/>
    <w:rsid w:val="00FA48F4"/>
    <w:rsid w:val="00FA5651"/>
    <w:rsid w:val="00FA573A"/>
    <w:rsid w:val="00FA5A0D"/>
    <w:rsid w:val="00FA5B62"/>
    <w:rsid w:val="00FA690C"/>
    <w:rsid w:val="00FA76AA"/>
    <w:rsid w:val="00FA7AEE"/>
    <w:rsid w:val="00FB0197"/>
    <w:rsid w:val="00FB0291"/>
    <w:rsid w:val="00FB09BF"/>
    <w:rsid w:val="00FB0A6C"/>
    <w:rsid w:val="00FB0B30"/>
    <w:rsid w:val="00FB1175"/>
    <w:rsid w:val="00FB11D9"/>
    <w:rsid w:val="00FB1555"/>
    <w:rsid w:val="00FB2396"/>
    <w:rsid w:val="00FB2C56"/>
    <w:rsid w:val="00FB42B1"/>
    <w:rsid w:val="00FB46AE"/>
    <w:rsid w:val="00FB4B4B"/>
    <w:rsid w:val="00FB4D24"/>
    <w:rsid w:val="00FB5431"/>
    <w:rsid w:val="00FB590A"/>
    <w:rsid w:val="00FB5E13"/>
    <w:rsid w:val="00FB69D4"/>
    <w:rsid w:val="00FB6FB1"/>
    <w:rsid w:val="00FB7102"/>
    <w:rsid w:val="00FB719E"/>
    <w:rsid w:val="00FB7D5F"/>
    <w:rsid w:val="00FB7E8C"/>
    <w:rsid w:val="00FC02A0"/>
    <w:rsid w:val="00FC079E"/>
    <w:rsid w:val="00FC09CC"/>
    <w:rsid w:val="00FC137D"/>
    <w:rsid w:val="00FC17BC"/>
    <w:rsid w:val="00FC1E70"/>
    <w:rsid w:val="00FC1EED"/>
    <w:rsid w:val="00FC287A"/>
    <w:rsid w:val="00FC36B1"/>
    <w:rsid w:val="00FC5ABB"/>
    <w:rsid w:val="00FC5B9C"/>
    <w:rsid w:val="00FC5CAE"/>
    <w:rsid w:val="00FC5F06"/>
    <w:rsid w:val="00FC62D5"/>
    <w:rsid w:val="00FC6B09"/>
    <w:rsid w:val="00FC6BAC"/>
    <w:rsid w:val="00FC7915"/>
    <w:rsid w:val="00FC7AB7"/>
    <w:rsid w:val="00FC7D16"/>
    <w:rsid w:val="00FC7F1F"/>
    <w:rsid w:val="00FD0087"/>
    <w:rsid w:val="00FD026C"/>
    <w:rsid w:val="00FD0467"/>
    <w:rsid w:val="00FD0710"/>
    <w:rsid w:val="00FD1504"/>
    <w:rsid w:val="00FD15F2"/>
    <w:rsid w:val="00FD19E5"/>
    <w:rsid w:val="00FD1A51"/>
    <w:rsid w:val="00FD201E"/>
    <w:rsid w:val="00FD261C"/>
    <w:rsid w:val="00FD2A92"/>
    <w:rsid w:val="00FD2C2E"/>
    <w:rsid w:val="00FD2F4C"/>
    <w:rsid w:val="00FD3A76"/>
    <w:rsid w:val="00FD3BEC"/>
    <w:rsid w:val="00FD41A6"/>
    <w:rsid w:val="00FD470B"/>
    <w:rsid w:val="00FD487C"/>
    <w:rsid w:val="00FD4DB4"/>
    <w:rsid w:val="00FD5996"/>
    <w:rsid w:val="00FD5A78"/>
    <w:rsid w:val="00FD627B"/>
    <w:rsid w:val="00FD6795"/>
    <w:rsid w:val="00FD69AA"/>
    <w:rsid w:val="00FD7117"/>
    <w:rsid w:val="00FD7A61"/>
    <w:rsid w:val="00FE026D"/>
    <w:rsid w:val="00FE06C2"/>
    <w:rsid w:val="00FE0729"/>
    <w:rsid w:val="00FE07B3"/>
    <w:rsid w:val="00FE0FD8"/>
    <w:rsid w:val="00FE0FEE"/>
    <w:rsid w:val="00FE1BC8"/>
    <w:rsid w:val="00FE269F"/>
    <w:rsid w:val="00FE2780"/>
    <w:rsid w:val="00FE2F74"/>
    <w:rsid w:val="00FE3317"/>
    <w:rsid w:val="00FE3434"/>
    <w:rsid w:val="00FE3470"/>
    <w:rsid w:val="00FE395D"/>
    <w:rsid w:val="00FE3F6E"/>
    <w:rsid w:val="00FE40A7"/>
    <w:rsid w:val="00FE4383"/>
    <w:rsid w:val="00FE44FF"/>
    <w:rsid w:val="00FE4946"/>
    <w:rsid w:val="00FE4B14"/>
    <w:rsid w:val="00FE547E"/>
    <w:rsid w:val="00FE5B93"/>
    <w:rsid w:val="00FE6186"/>
    <w:rsid w:val="00FE63F9"/>
    <w:rsid w:val="00FE68EF"/>
    <w:rsid w:val="00FE6B2E"/>
    <w:rsid w:val="00FE7547"/>
    <w:rsid w:val="00FE767E"/>
    <w:rsid w:val="00FE7AEC"/>
    <w:rsid w:val="00FE7E2C"/>
    <w:rsid w:val="00FE7FC7"/>
    <w:rsid w:val="00FF078D"/>
    <w:rsid w:val="00FF0D7E"/>
    <w:rsid w:val="00FF0D86"/>
    <w:rsid w:val="00FF0EA0"/>
    <w:rsid w:val="00FF11F6"/>
    <w:rsid w:val="00FF1831"/>
    <w:rsid w:val="00FF1BA1"/>
    <w:rsid w:val="00FF24A1"/>
    <w:rsid w:val="00FF2663"/>
    <w:rsid w:val="00FF3C3B"/>
    <w:rsid w:val="00FF45F9"/>
    <w:rsid w:val="00FF4F75"/>
    <w:rsid w:val="00FF52C1"/>
    <w:rsid w:val="00FF5A4C"/>
    <w:rsid w:val="00FF5B91"/>
    <w:rsid w:val="00FF5D10"/>
    <w:rsid w:val="00FF5F3C"/>
    <w:rsid w:val="00FF7C82"/>
    <w:rsid w:val="00FF7F3D"/>
    <w:rsid w:val="0124BF95"/>
    <w:rsid w:val="01C19CB7"/>
    <w:rsid w:val="02A2147A"/>
    <w:rsid w:val="02BC9A84"/>
    <w:rsid w:val="02DCA8FB"/>
    <w:rsid w:val="030C23EB"/>
    <w:rsid w:val="0355D719"/>
    <w:rsid w:val="0394FF3D"/>
    <w:rsid w:val="03BD1BBE"/>
    <w:rsid w:val="043FA725"/>
    <w:rsid w:val="0472301F"/>
    <w:rsid w:val="054D844C"/>
    <w:rsid w:val="05668236"/>
    <w:rsid w:val="05858AEF"/>
    <w:rsid w:val="05C06D8B"/>
    <w:rsid w:val="05C0D407"/>
    <w:rsid w:val="05F0A249"/>
    <w:rsid w:val="061449BD"/>
    <w:rsid w:val="062613B9"/>
    <w:rsid w:val="06A12328"/>
    <w:rsid w:val="06B29879"/>
    <w:rsid w:val="072813F8"/>
    <w:rsid w:val="0795A7AC"/>
    <w:rsid w:val="07A01CEA"/>
    <w:rsid w:val="07B636B3"/>
    <w:rsid w:val="080E2E8A"/>
    <w:rsid w:val="083D26D8"/>
    <w:rsid w:val="093F595A"/>
    <w:rsid w:val="0973A1DB"/>
    <w:rsid w:val="09DFED33"/>
    <w:rsid w:val="0A457AB9"/>
    <w:rsid w:val="0A50EFEE"/>
    <w:rsid w:val="0A5D8F99"/>
    <w:rsid w:val="0AF18EF8"/>
    <w:rsid w:val="0B2ADB7B"/>
    <w:rsid w:val="0C238DFB"/>
    <w:rsid w:val="0C4EE1E4"/>
    <w:rsid w:val="0C6BDC1A"/>
    <w:rsid w:val="0C6F8938"/>
    <w:rsid w:val="0DA3CBED"/>
    <w:rsid w:val="0DD5771D"/>
    <w:rsid w:val="0EA57562"/>
    <w:rsid w:val="0F2890D4"/>
    <w:rsid w:val="0FDC18B2"/>
    <w:rsid w:val="0FECAA7B"/>
    <w:rsid w:val="10B19FF5"/>
    <w:rsid w:val="10CCE2A2"/>
    <w:rsid w:val="1102EB67"/>
    <w:rsid w:val="11D25E50"/>
    <w:rsid w:val="11F4FB2D"/>
    <w:rsid w:val="12A8F122"/>
    <w:rsid w:val="14423DD5"/>
    <w:rsid w:val="1474B918"/>
    <w:rsid w:val="15137310"/>
    <w:rsid w:val="1514B6E6"/>
    <w:rsid w:val="15508C07"/>
    <w:rsid w:val="1557906F"/>
    <w:rsid w:val="15BCAD50"/>
    <w:rsid w:val="15FC7734"/>
    <w:rsid w:val="161DB007"/>
    <w:rsid w:val="169083F6"/>
    <w:rsid w:val="169E0AC7"/>
    <w:rsid w:val="16A9EB4B"/>
    <w:rsid w:val="1784BCA3"/>
    <w:rsid w:val="178D705B"/>
    <w:rsid w:val="18C16165"/>
    <w:rsid w:val="1A9B86E1"/>
    <w:rsid w:val="1AFB5B70"/>
    <w:rsid w:val="1B2A56C4"/>
    <w:rsid w:val="1B83F86A"/>
    <w:rsid w:val="1B9B6801"/>
    <w:rsid w:val="1C9ED90F"/>
    <w:rsid w:val="1D215117"/>
    <w:rsid w:val="1D763747"/>
    <w:rsid w:val="1DB38414"/>
    <w:rsid w:val="1DC167BC"/>
    <w:rsid w:val="1E56F817"/>
    <w:rsid w:val="1E5D014D"/>
    <w:rsid w:val="1EBD5905"/>
    <w:rsid w:val="1F145E98"/>
    <w:rsid w:val="1F187A5A"/>
    <w:rsid w:val="1FB73D5F"/>
    <w:rsid w:val="2007BCE4"/>
    <w:rsid w:val="202B7DCF"/>
    <w:rsid w:val="20336A2D"/>
    <w:rsid w:val="209B318C"/>
    <w:rsid w:val="20FAEE54"/>
    <w:rsid w:val="21011236"/>
    <w:rsid w:val="2111C03A"/>
    <w:rsid w:val="2179CAFE"/>
    <w:rsid w:val="21C746DB"/>
    <w:rsid w:val="220A9BE3"/>
    <w:rsid w:val="223C581A"/>
    <w:rsid w:val="22969F3C"/>
    <w:rsid w:val="22DAACE1"/>
    <w:rsid w:val="236E1BF2"/>
    <w:rsid w:val="23728A15"/>
    <w:rsid w:val="2385B0B8"/>
    <w:rsid w:val="2386CD9A"/>
    <w:rsid w:val="238DCDE5"/>
    <w:rsid w:val="23C0C735"/>
    <w:rsid w:val="24281C1A"/>
    <w:rsid w:val="248A59CC"/>
    <w:rsid w:val="24CFA217"/>
    <w:rsid w:val="2553BECA"/>
    <w:rsid w:val="25747021"/>
    <w:rsid w:val="2578B707"/>
    <w:rsid w:val="25CF1775"/>
    <w:rsid w:val="262ECECF"/>
    <w:rsid w:val="26440382"/>
    <w:rsid w:val="286844D5"/>
    <w:rsid w:val="29057371"/>
    <w:rsid w:val="292E532E"/>
    <w:rsid w:val="2993990C"/>
    <w:rsid w:val="299801E0"/>
    <w:rsid w:val="29C933A3"/>
    <w:rsid w:val="29FBC924"/>
    <w:rsid w:val="2AEC2920"/>
    <w:rsid w:val="2B467E40"/>
    <w:rsid w:val="2B51F97A"/>
    <w:rsid w:val="2C0477F7"/>
    <w:rsid w:val="2D354E35"/>
    <w:rsid w:val="2F52C62A"/>
    <w:rsid w:val="2F8EE827"/>
    <w:rsid w:val="2F8F56CF"/>
    <w:rsid w:val="2FE8725A"/>
    <w:rsid w:val="3093F834"/>
    <w:rsid w:val="30D0EA5C"/>
    <w:rsid w:val="31057B51"/>
    <w:rsid w:val="3175E910"/>
    <w:rsid w:val="31A78E21"/>
    <w:rsid w:val="31CED883"/>
    <w:rsid w:val="31E6DBC4"/>
    <w:rsid w:val="323CA05A"/>
    <w:rsid w:val="323DA12D"/>
    <w:rsid w:val="3316B40D"/>
    <w:rsid w:val="332AF963"/>
    <w:rsid w:val="33A88996"/>
    <w:rsid w:val="33B21937"/>
    <w:rsid w:val="33F639CB"/>
    <w:rsid w:val="3433C3FB"/>
    <w:rsid w:val="3441E9B2"/>
    <w:rsid w:val="347AB154"/>
    <w:rsid w:val="35681751"/>
    <w:rsid w:val="3576349C"/>
    <w:rsid w:val="35C7526C"/>
    <w:rsid w:val="36D2906D"/>
    <w:rsid w:val="378327AC"/>
    <w:rsid w:val="37D7582E"/>
    <w:rsid w:val="381B5FB1"/>
    <w:rsid w:val="38730070"/>
    <w:rsid w:val="394AFD1D"/>
    <w:rsid w:val="39A7ED79"/>
    <w:rsid w:val="3A1094DC"/>
    <w:rsid w:val="3ACC194B"/>
    <w:rsid w:val="3AD6F489"/>
    <w:rsid w:val="3B726264"/>
    <w:rsid w:val="3B7B05C7"/>
    <w:rsid w:val="3B8A36D6"/>
    <w:rsid w:val="3B8E2789"/>
    <w:rsid w:val="3BA5557D"/>
    <w:rsid w:val="3BC24F62"/>
    <w:rsid w:val="3C507659"/>
    <w:rsid w:val="3C79ADC7"/>
    <w:rsid w:val="3DD9B9D9"/>
    <w:rsid w:val="3E479CD1"/>
    <w:rsid w:val="3E5A3D57"/>
    <w:rsid w:val="3EB2A689"/>
    <w:rsid w:val="3EB4964A"/>
    <w:rsid w:val="3EDE936F"/>
    <w:rsid w:val="3EE160FF"/>
    <w:rsid w:val="3F10B44D"/>
    <w:rsid w:val="3F3BA29D"/>
    <w:rsid w:val="3F90E01A"/>
    <w:rsid w:val="400EAD04"/>
    <w:rsid w:val="4017859C"/>
    <w:rsid w:val="4064AD36"/>
    <w:rsid w:val="4077D137"/>
    <w:rsid w:val="40838C77"/>
    <w:rsid w:val="40AF07B0"/>
    <w:rsid w:val="40BB9476"/>
    <w:rsid w:val="414D10E0"/>
    <w:rsid w:val="41D92253"/>
    <w:rsid w:val="42665684"/>
    <w:rsid w:val="4266D3CE"/>
    <w:rsid w:val="42941B21"/>
    <w:rsid w:val="4311345F"/>
    <w:rsid w:val="43A3388F"/>
    <w:rsid w:val="43D45CE7"/>
    <w:rsid w:val="442FEB82"/>
    <w:rsid w:val="451C5478"/>
    <w:rsid w:val="45C1C21C"/>
    <w:rsid w:val="461BC8E9"/>
    <w:rsid w:val="461C4739"/>
    <w:rsid w:val="46AFD02C"/>
    <w:rsid w:val="4736CDFC"/>
    <w:rsid w:val="4737763D"/>
    <w:rsid w:val="473EBCA7"/>
    <w:rsid w:val="4747534C"/>
    <w:rsid w:val="47D94301"/>
    <w:rsid w:val="47DCF23C"/>
    <w:rsid w:val="481942C0"/>
    <w:rsid w:val="48406072"/>
    <w:rsid w:val="48492A84"/>
    <w:rsid w:val="48EB9609"/>
    <w:rsid w:val="492DDCAE"/>
    <w:rsid w:val="493925B0"/>
    <w:rsid w:val="49C06E28"/>
    <w:rsid w:val="49CB7529"/>
    <w:rsid w:val="49F60945"/>
    <w:rsid w:val="4A5FEF7B"/>
    <w:rsid w:val="4B01DEDE"/>
    <w:rsid w:val="4C317C4A"/>
    <w:rsid w:val="4C65F41E"/>
    <w:rsid w:val="4C720056"/>
    <w:rsid w:val="4CC65436"/>
    <w:rsid w:val="4CCCB092"/>
    <w:rsid w:val="4D2E775E"/>
    <w:rsid w:val="4D58E6D8"/>
    <w:rsid w:val="4E7E1564"/>
    <w:rsid w:val="4EC68BF9"/>
    <w:rsid w:val="4FA364E9"/>
    <w:rsid w:val="4FB33961"/>
    <w:rsid w:val="502A263F"/>
    <w:rsid w:val="5038CF27"/>
    <w:rsid w:val="50433211"/>
    <w:rsid w:val="51769E80"/>
    <w:rsid w:val="519894AE"/>
    <w:rsid w:val="51D961E0"/>
    <w:rsid w:val="5238E244"/>
    <w:rsid w:val="52BD89CB"/>
    <w:rsid w:val="53963530"/>
    <w:rsid w:val="53B16D07"/>
    <w:rsid w:val="53F2E086"/>
    <w:rsid w:val="560FC88E"/>
    <w:rsid w:val="56ACD303"/>
    <w:rsid w:val="57C40595"/>
    <w:rsid w:val="57D1FC98"/>
    <w:rsid w:val="5809C800"/>
    <w:rsid w:val="583B2F2D"/>
    <w:rsid w:val="58E1310B"/>
    <w:rsid w:val="5903A779"/>
    <w:rsid w:val="59291A98"/>
    <w:rsid w:val="5933C336"/>
    <w:rsid w:val="593B717F"/>
    <w:rsid w:val="5953A079"/>
    <w:rsid w:val="5991F6C0"/>
    <w:rsid w:val="5A7FA867"/>
    <w:rsid w:val="5B17B18E"/>
    <w:rsid w:val="5B36521A"/>
    <w:rsid w:val="5B52CCC3"/>
    <w:rsid w:val="5B822533"/>
    <w:rsid w:val="5C525AB9"/>
    <w:rsid w:val="5DAA631B"/>
    <w:rsid w:val="5DB7A089"/>
    <w:rsid w:val="5DFF32B5"/>
    <w:rsid w:val="5E817643"/>
    <w:rsid w:val="5E85511B"/>
    <w:rsid w:val="5F37B366"/>
    <w:rsid w:val="5FA447E8"/>
    <w:rsid w:val="60013844"/>
    <w:rsid w:val="61FE9908"/>
    <w:rsid w:val="6209804E"/>
    <w:rsid w:val="62C05339"/>
    <w:rsid w:val="62E85C3A"/>
    <w:rsid w:val="62ECB4E9"/>
    <w:rsid w:val="6352CA0E"/>
    <w:rsid w:val="6408EBC8"/>
    <w:rsid w:val="644CB3C7"/>
    <w:rsid w:val="64FCAEBB"/>
    <w:rsid w:val="6519FFA9"/>
    <w:rsid w:val="6565556E"/>
    <w:rsid w:val="66987F1C"/>
    <w:rsid w:val="66C6CA20"/>
    <w:rsid w:val="66FBE9EC"/>
    <w:rsid w:val="678908F7"/>
    <w:rsid w:val="67AC5AFF"/>
    <w:rsid w:val="68BB6E8E"/>
    <w:rsid w:val="68E44A71"/>
    <w:rsid w:val="6981178B"/>
    <w:rsid w:val="6AA11166"/>
    <w:rsid w:val="6AACF149"/>
    <w:rsid w:val="6AB385C5"/>
    <w:rsid w:val="6AC61128"/>
    <w:rsid w:val="6BC07115"/>
    <w:rsid w:val="6C21984B"/>
    <w:rsid w:val="6CAC0E09"/>
    <w:rsid w:val="6D016BD0"/>
    <w:rsid w:val="6D6634F5"/>
    <w:rsid w:val="6E6DB20D"/>
    <w:rsid w:val="6EB118BB"/>
    <w:rsid w:val="6F6A92DA"/>
    <w:rsid w:val="6F8986A0"/>
    <w:rsid w:val="6FAB0B32"/>
    <w:rsid w:val="71359635"/>
    <w:rsid w:val="72B5CC59"/>
    <w:rsid w:val="736E929E"/>
    <w:rsid w:val="73903EFE"/>
    <w:rsid w:val="748AC21C"/>
    <w:rsid w:val="74BDCFAF"/>
    <w:rsid w:val="74F1E428"/>
    <w:rsid w:val="7565CD61"/>
    <w:rsid w:val="75FD252F"/>
    <w:rsid w:val="7652CDED"/>
    <w:rsid w:val="76D78700"/>
    <w:rsid w:val="77843CDB"/>
    <w:rsid w:val="7788A551"/>
    <w:rsid w:val="77A6726E"/>
    <w:rsid w:val="788A860C"/>
    <w:rsid w:val="78AAF95D"/>
    <w:rsid w:val="79250DDD"/>
    <w:rsid w:val="79428F51"/>
    <w:rsid w:val="7A7BEF19"/>
    <w:rsid w:val="7B01244D"/>
    <w:rsid w:val="7B2ABD30"/>
    <w:rsid w:val="7B5B9198"/>
    <w:rsid w:val="7B755514"/>
    <w:rsid w:val="7C07A4BA"/>
    <w:rsid w:val="7C93E56D"/>
    <w:rsid w:val="7CCE8EAC"/>
    <w:rsid w:val="7CE8CDAC"/>
    <w:rsid w:val="7DC6E352"/>
    <w:rsid w:val="7E505314"/>
    <w:rsid w:val="7E8074A0"/>
    <w:rsid w:val="7F141069"/>
    <w:rsid w:val="7F7B59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7743E7"/>
  <w15:chartTrackingRefBased/>
  <w15:docId w15:val="{5DBCB239-8B4F-4028-8D80-615A52CD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4546A" w:themeColor="text2"/>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4" w:unhideWhenUsed="1" w:qFormat="1"/>
    <w:lsdException w:name="heading 5" w:semiHidden="1" w:uiPriority="13" w:unhideWhenUsed="1" w:qFormat="1"/>
    <w:lsdException w:name="heading 6" w:semiHidden="1" w:uiPriority="13"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unhideWhenUsed="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9DF"/>
    <w:rPr>
      <w:rFonts w:ascii="Times New Roman" w:hAnsi="Times New Roman"/>
      <w:color w:val="auto"/>
    </w:rPr>
  </w:style>
  <w:style w:type="paragraph" w:styleId="Heading1">
    <w:name w:val="heading 1"/>
    <w:basedOn w:val="Normal"/>
    <w:next w:val="Normal"/>
    <w:link w:val="Heading1Char"/>
    <w:autoRedefine/>
    <w:uiPriority w:val="4"/>
    <w:qFormat/>
    <w:rsid w:val="0048625E"/>
    <w:pPr>
      <w:keepNext/>
      <w:keepLines/>
      <w:pBdr>
        <w:top w:val="single" w:sz="4" w:space="1" w:color="BF8F00" w:themeColor="accent4" w:themeShade="BF"/>
        <w:bottom w:val="single" w:sz="4" w:space="1" w:color="BF8F00" w:themeColor="accent4" w:themeShade="BF"/>
      </w:pBdr>
      <w:spacing w:before="0" w:after="60"/>
      <w:outlineLvl w:val="0"/>
    </w:pPr>
    <w:rPr>
      <w:rFonts w:ascii="Century Schoolbook" w:eastAsiaTheme="majorEastAsia" w:hAnsi="Century Schoolbook" w:cstheme="majorBidi"/>
      <w:b/>
      <w:bCs/>
      <w:color w:val="595959" w:themeColor="text1" w:themeTint="A6"/>
      <w:sz w:val="32"/>
      <w:szCs w:val="32"/>
    </w:rPr>
  </w:style>
  <w:style w:type="paragraph" w:styleId="Heading2">
    <w:name w:val="heading 2"/>
    <w:basedOn w:val="Normal"/>
    <w:next w:val="Normal"/>
    <w:link w:val="Heading2Char"/>
    <w:uiPriority w:val="4"/>
    <w:unhideWhenUsed/>
    <w:qFormat/>
    <w:rsid w:val="00FC7915"/>
    <w:pPr>
      <w:keepNext/>
      <w:keepLines/>
      <w:numPr>
        <w:ilvl w:val="1"/>
        <w:numId w:val="4"/>
      </w:numPr>
      <w:spacing w:before="360" w:after="0"/>
      <w:ind w:left="0" w:firstLine="0"/>
      <w:outlineLvl w:val="1"/>
    </w:pPr>
    <w:rPr>
      <w:rFonts w:ascii="Calibri" w:eastAsiaTheme="majorEastAsia" w:hAnsi="Calibri" w:cstheme="majorBidi"/>
      <w:b/>
      <w:caps/>
      <w:color w:val="4D4D46"/>
      <w:sz w:val="28"/>
    </w:rPr>
  </w:style>
  <w:style w:type="paragraph" w:styleId="Heading3">
    <w:name w:val="heading 3"/>
    <w:basedOn w:val="Normal"/>
    <w:next w:val="Normal"/>
    <w:link w:val="Heading3Char"/>
    <w:autoRedefine/>
    <w:uiPriority w:val="9"/>
    <w:unhideWhenUsed/>
    <w:qFormat/>
    <w:rsid w:val="00726634"/>
    <w:pPr>
      <w:keepNext/>
      <w:keepLines/>
      <w:spacing w:before="360" w:after="0"/>
      <w:outlineLvl w:val="2"/>
    </w:pPr>
    <w:rPr>
      <w:rFonts w:ascii="Calibri" w:eastAsiaTheme="majorEastAsia" w:hAnsi="Calibri" w:cstheme="majorBidi"/>
      <w:b/>
      <w:sz w:val="24"/>
    </w:rPr>
  </w:style>
  <w:style w:type="paragraph" w:styleId="Heading4">
    <w:name w:val="heading 4"/>
    <w:basedOn w:val="Normal"/>
    <w:next w:val="Normal"/>
    <w:link w:val="Heading4Char"/>
    <w:uiPriority w:val="4"/>
    <w:unhideWhenUsed/>
    <w:qFormat/>
    <w:rsid w:val="0078261B"/>
    <w:pPr>
      <w:keepNext/>
      <w:keepLines/>
      <w:numPr>
        <w:ilvl w:val="3"/>
        <w:numId w:val="4"/>
      </w:numPr>
      <w:spacing w:before="240" w:after="0"/>
      <w:outlineLvl w:val="3"/>
    </w:pPr>
    <w:rPr>
      <w:rFonts w:asciiTheme="minorHAnsi" w:eastAsiaTheme="majorEastAsia" w:hAnsiTheme="minorHAnsi" w:cstheme="majorBidi"/>
      <w:b/>
      <w:i/>
      <w:iCs/>
      <w:sz w:val="24"/>
    </w:rPr>
  </w:style>
  <w:style w:type="paragraph" w:styleId="Heading5">
    <w:name w:val="heading 5"/>
    <w:basedOn w:val="Normal"/>
    <w:next w:val="Normal"/>
    <w:link w:val="Heading5Char"/>
    <w:uiPriority w:val="4"/>
    <w:unhideWhenUsed/>
    <w:qFormat/>
    <w:rsid w:val="00A122DB"/>
    <w:pPr>
      <w:keepNext/>
      <w:keepLines/>
      <w:numPr>
        <w:ilvl w:val="4"/>
        <w:numId w:val="4"/>
      </w:numPr>
      <w:spacing w:before="200" w:after="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uiPriority w:val="4"/>
    <w:semiHidden/>
    <w:unhideWhenUsed/>
    <w:qFormat/>
    <w:rsid w:val="00A122DB"/>
    <w:pPr>
      <w:keepNext/>
      <w:keepLines/>
      <w:numPr>
        <w:ilvl w:val="5"/>
        <w:numId w:val="4"/>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4"/>
    <w:semiHidden/>
    <w:unhideWhenUsed/>
    <w:qFormat/>
    <w:rsid w:val="00F632BA"/>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4"/>
    <w:semiHidden/>
    <w:unhideWhenUsed/>
    <w:qFormat/>
    <w:rsid w:val="00A122DB"/>
    <w:pPr>
      <w:keepNext/>
      <w:keepLines/>
      <w:numPr>
        <w:ilvl w:val="7"/>
        <w:numId w:val="4"/>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
    <w:semiHidden/>
    <w:unhideWhenUsed/>
    <w:qFormat/>
    <w:rsid w:val="00A122DB"/>
    <w:pPr>
      <w:keepNext/>
      <w:keepLines/>
      <w:numPr>
        <w:ilvl w:val="8"/>
        <w:numId w:val="4"/>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48625E"/>
    <w:rPr>
      <w:rFonts w:ascii="Century Schoolbook" w:eastAsiaTheme="majorEastAsia" w:hAnsi="Century Schoolbook" w:cstheme="majorBidi"/>
      <w:b/>
      <w:bCs/>
      <w:color w:val="595959" w:themeColor="text1" w:themeTint="A6"/>
      <w:sz w:val="32"/>
      <w:szCs w:val="32"/>
    </w:rPr>
  </w:style>
  <w:style w:type="character" w:customStyle="1" w:styleId="Heading2Char">
    <w:name w:val="Heading 2 Char"/>
    <w:basedOn w:val="DefaultParagraphFont"/>
    <w:link w:val="Heading2"/>
    <w:uiPriority w:val="4"/>
    <w:rsid w:val="00FC7915"/>
    <w:rPr>
      <w:rFonts w:ascii="Calibri" w:eastAsiaTheme="majorEastAsia" w:hAnsi="Calibri" w:cstheme="majorBidi"/>
      <w:b/>
      <w:caps/>
      <w:color w:val="4D4D46"/>
      <w:sz w:val="28"/>
    </w:rPr>
  </w:style>
  <w:style w:type="character" w:customStyle="1" w:styleId="Heading3Char">
    <w:name w:val="Heading 3 Char"/>
    <w:basedOn w:val="DefaultParagraphFont"/>
    <w:link w:val="Heading3"/>
    <w:uiPriority w:val="9"/>
    <w:rsid w:val="00726634"/>
    <w:rPr>
      <w:rFonts w:ascii="Calibri" w:eastAsiaTheme="majorEastAsia" w:hAnsi="Calibri" w:cstheme="majorBidi"/>
      <w:b/>
      <w:color w:val="auto"/>
      <w:sz w:val="24"/>
    </w:rPr>
  </w:style>
  <w:style w:type="character" w:customStyle="1" w:styleId="Heading4Char">
    <w:name w:val="Heading 4 Char"/>
    <w:basedOn w:val="DefaultParagraphFont"/>
    <w:link w:val="Heading4"/>
    <w:uiPriority w:val="4"/>
    <w:rsid w:val="0078261B"/>
    <w:rPr>
      <w:rFonts w:eastAsiaTheme="majorEastAsia" w:cstheme="majorBidi"/>
      <w:b/>
      <w:i/>
      <w:iCs/>
      <w:color w:val="auto"/>
      <w:sz w:val="24"/>
    </w:rPr>
  </w:style>
  <w:style w:type="character" w:customStyle="1" w:styleId="Heading5Char">
    <w:name w:val="Heading 5 Char"/>
    <w:basedOn w:val="DefaultParagraphFont"/>
    <w:link w:val="Heading5"/>
    <w:uiPriority w:val="4"/>
    <w:rsid w:val="00690EFD"/>
    <w:rPr>
      <w:rFonts w:asciiTheme="majorHAnsi" w:eastAsiaTheme="majorEastAsia" w:hAnsiTheme="majorHAnsi" w:cstheme="majorBidi"/>
      <w:color w:val="1F3864" w:themeColor="accent1" w:themeShade="80"/>
    </w:rPr>
  </w:style>
  <w:style w:type="character" w:customStyle="1" w:styleId="Heading6Char">
    <w:name w:val="Heading 6 Char"/>
    <w:basedOn w:val="DefaultParagraphFont"/>
    <w:link w:val="Heading6"/>
    <w:uiPriority w:val="4"/>
    <w:semiHidden/>
    <w:rsid w:val="00690EFD"/>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4"/>
    <w:semiHidden/>
    <w:rsid w:val="00F632B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4"/>
    <w:semiHidden/>
    <w:rsid w:val="00A122D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A122DB"/>
    <w:rPr>
      <w:rFonts w:asciiTheme="majorHAnsi" w:eastAsiaTheme="majorEastAsia" w:hAnsiTheme="majorHAnsi" w:cstheme="majorBidi"/>
      <w:i/>
      <w:iCs/>
      <w:color w:val="272727" w:themeColor="text1" w:themeTint="D8"/>
      <w:szCs w:val="21"/>
    </w:rPr>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4"/>
    <w:qFormat/>
    <w:pPr>
      <w:spacing w:before="360" w:after="0"/>
      <w:contextualSpacing/>
      <w:jc w:val="center"/>
    </w:pPr>
  </w:style>
  <w:style w:type="paragraph" w:styleId="ListBullet">
    <w:name w:val="List Bullet"/>
    <w:basedOn w:val="Normal"/>
    <w:uiPriority w:val="7"/>
    <w:unhideWhenUsed/>
    <w:qFormat/>
    <w:pPr>
      <w:numPr>
        <w:numId w:val="1"/>
      </w:numPr>
    </w:pPr>
  </w:style>
  <w:style w:type="paragraph" w:styleId="ListNumber">
    <w:name w:val="List Number"/>
    <w:basedOn w:val="Normal"/>
    <w:uiPriority w:val="5"/>
    <w:unhideWhenUsed/>
    <w:qFormat/>
    <w:pPr>
      <w:numPr>
        <w:numId w:val="2"/>
      </w:numPr>
      <w:contextualSpacing/>
    </w:pPr>
  </w:style>
  <w:style w:type="paragraph" w:styleId="Title">
    <w:name w:val="Title"/>
    <w:basedOn w:val="Normal"/>
    <w:link w:val="TitleChar"/>
    <w:uiPriority w:val="10"/>
    <w:unhideWhenUsed/>
    <w:qFormat/>
    <w:rsid w:val="00954FA7"/>
    <w:pPr>
      <w:spacing w:before="440" w:after="40" w:line="240" w:lineRule="auto"/>
      <w:contextualSpacing/>
    </w:pPr>
    <w:rPr>
      <w:rFonts w:ascii="Century Schoolbook" w:eastAsiaTheme="majorEastAsia" w:hAnsi="Century Schoolbook" w:cstheme="majorBidi"/>
      <w:b/>
      <w:color w:val="4D4D46"/>
      <w:kern w:val="28"/>
      <w:sz w:val="100"/>
      <w:szCs w:val="100"/>
    </w:rPr>
  </w:style>
  <w:style w:type="character" w:customStyle="1" w:styleId="TitleChar">
    <w:name w:val="Title Char"/>
    <w:basedOn w:val="DefaultParagraphFont"/>
    <w:link w:val="Title"/>
    <w:uiPriority w:val="10"/>
    <w:rsid w:val="00954FA7"/>
    <w:rPr>
      <w:rFonts w:ascii="Century Schoolbook" w:eastAsiaTheme="majorEastAsia" w:hAnsi="Century Schoolbook" w:cstheme="majorBidi"/>
      <w:b/>
      <w:color w:val="4D4D46"/>
      <w:kern w:val="28"/>
      <w:sz w:val="100"/>
      <w:szCs w:val="100"/>
    </w:rPr>
  </w:style>
  <w:style w:type="paragraph" w:styleId="Subtitle">
    <w:name w:val="Subtitle"/>
    <w:basedOn w:val="Normal"/>
    <w:link w:val="SubtitleChar"/>
    <w:uiPriority w:val="11"/>
    <w:unhideWhenUsed/>
    <w:qFormat/>
    <w:rsid w:val="00954FA7"/>
    <w:pPr>
      <w:numPr>
        <w:ilvl w:val="1"/>
      </w:numPr>
      <w:spacing w:before="300" w:after="40"/>
      <w:contextualSpacing/>
    </w:pPr>
    <w:rPr>
      <w:rFonts w:ascii="Gotham Medium" w:eastAsiaTheme="majorEastAsia" w:hAnsi="Gotham Medium" w:cstheme="majorBidi"/>
      <w:b/>
      <w:caps/>
      <w:color w:val="CBB153"/>
      <w:sz w:val="36"/>
      <w:szCs w:val="36"/>
    </w:rPr>
  </w:style>
  <w:style w:type="character" w:customStyle="1" w:styleId="SubtitleChar">
    <w:name w:val="Subtitle Char"/>
    <w:basedOn w:val="DefaultParagraphFont"/>
    <w:link w:val="Subtitle"/>
    <w:uiPriority w:val="11"/>
    <w:rsid w:val="00954FA7"/>
    <w:rPr>
      <w:rFonts w:ascii="Gotham Medium" w:eastAsiaTheme="majorEastAsia" w:hAnsi="Gotham Medium" w:cstheme="majorBidi"/>
      <w:b/>
      <w:caps/>
      <w:color w:val="CBB153"/>
      <w:sz w:val="36"/>
      <w:szCs w:val="36"/>
    </w:rPr>
  </w:style>
  <w:style w:type="paragraph" w:customStyle="1" w:styleId="Photo">
    <w:name w:val="Photo"/>
    <w:basedOn w:val="Normal"/>
    <w:uiPriority w:val="1"/>
    <w:qFormat/>
    <w:rsid w:val="00D5413C"/>
    <w:pPr>
      <w:spacing w:before="2400" w:after="400"/>
      <w:jc w:val="center"/>
    </w:pPr>
  </w:style>
  <w:style w:type="paragraph" w:styleId="Caption">
    <w:name w:val="caption"/>
    <w:basedOn w:val="Normal"/>
    <w:next w:val="Normal"/>
    <w:uiPriority w:val="2"/>
    <w:semiHidden/>
    <w:unhideWhenUsed/>
    <w:qFormat/>
    <w:rsid w:val="00A122DB"/>
    <w:pPr>
      <w:spacing w:before="0" w:line="240" w:lineRule="auto"/>
    </w:pPr>
    <w:rPr>
      <w:i/>
      <w:iCs/>
      <w:szCs w:val="18"/>
    </w:rPr>
  </w:style>
  <w:style w:type="paragraph" w:styleId="TOCHeading">
    <w:name w:val="TOC Heading"/>
    <w:basedOn w:val="Heading1"/>
    <w:next w:val="Normal"/>
    <w:uiPriority w:val="39"/>
    <w:unhideWhenUsed/>
    <w:qFormat/>
    <w:pPr>
      <w:outlineLvl w:val="9"/>
    </w:pPr>
  </w:style>
  <w:style w:type="paragraph" w:styleId="Footer">
    <w:name w:val="footer"/>
    <w:basedOn w:val="Normal"/>
    <w:link w:val="FooterChar"/>
    <w:uiPriority w:val="99"/>
    <w:unhideWhenUsed/>
    <w:rsid w:val="003422FF"/>
    <w:pPr>
      <w:spacing w:before="0" w:after="0" w:line="240" w:lineRule="auto"/>
      <w:jc w:val="right"/>
    </w:pPr>
    <w:rPr>
      <w:szCs w:val="16"/>
    </w:rPr>
  </w:style>
  <w:style w:type="character" w:customStyle="1" w:styleId="FooterChar">
    <w:name w:val="Footer Char"/>
    <w:basedOn w:val="DefaultParagraphFont"/>
    <w:link w:val="Footer"/>
    <w:uiPriority w:val="99"/>
    <w:rsid w:val="003422FF"/>
    <w:rPr>
      <w:sz w:val="22"/>
      <w:szCs w:val="16"/>
    </w:rPr>
  </w:style>
  <w:style w:type="paragraph" w:styleId="TOC3">
    <w:name w:val="toc 3"/>
    <w:basedOn w:val="Normal"/>
    <w:next w:val="Normal"/>
    <w:autoRedefine/>
    <w:uiPriority w:val="39"/>
    <w:unhideWhenUsed/>
    <w:rsid w:val="00C03269"/>
    <w:pPr>
      <w:tabs>
        <w:tab w:val="left" w:pos="1100"/>
        <w:tab w:val="right" w:leader="dot" w:pos="9350"/>
      </w:tabs>
      <w:spacing w:after="100"/>
      <w:ind w:left="400"/>
    </w:pPr>
    <w:rPr>
      <w:i/>
      <w:iCs/>
    </w:rPr>
  </w:style>
  <w:style w:type="paragraph" w:styleId="TOC1">
    <w:name w:val="toc 1"/>
    <w:basedOn w:val="Normal"/>
    <w:next w:val="Normal"/>
    <w:autoRedefine/>
    <w:uiPriority w:val="39"/>
    <w:unhideWhenUsed/>
    <w:rsid w:val="00566F4C"/>
    <w:pPr>
      <w:tabs>
        <w:tab w:val="left" w:pos="400"/>
        <w:tab w:val="right" w:leader="dot" w:pos="8630"/>
      </w:tabs>
      <w:spacing w:after="100"/>
      <w:contextualSpacing/>
    </w:pPr>
  </w:style>
  <w:style w:type="paragraph" w:styleId="TOC2">
    <w:name w:val="toc 2"/>
    <w:basedOn w:val="Normal"/>
    <w:next w:val="Normal"/>
    <w:autoRedefine/>
    <w:uiPriority w:val="39"/>
    <w:unhideWhenUsed/>
    <w:rsid w:val="00625076"/>
    <w:pPr>
      <w:tabs>
        <w:tab w:val="left" w:pos="880"/>
        <w:tab w:val="right" w:leader="dot" w:pos="9350"/>
      </w:tabs>
      <w:spacing w:after="100"/>
      <w:ind w:left="200"/>
    </w:pPr>
  </w:style>
  <w:style w:type="paragraph" w:styleId="BalloonText">
    <w:name w:val="Balloon Text"/>
    <w:basedOn w:val="Normal"/>
    <w:link w:val="BalloonTextChar"/>
    <w:uiPriority w:val="99"/>
    <w:semiHidden/>
    <w:unhideWhenUsed/>
    <w:rsid w:val="00A122DB"/>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A122DB"/>
    <w:rPr>
      <w:rFonts w:ascii="Tahoma" w:hAnsi="Tahoma" w:cs="Tahoma"/>
      <w:szCs w:val="16"/>
    </w:rPr>
  </w:style>
  <w:style w:type="paragraph" w:styleId="Bibliography">
    <w:name w:val="Bibliography"/>
    <w:basedOn w:val="Normal"/>
    <w:next w:val="Normal"/>
    <w:uiPriority w:val="39"/>
    <w:semiHidden/>
    <w:unhideWhenUsed/>
  </w:style>
  <w:style w:type="paragraph" w:styleId="BodyText3">
    <w:name w:val="Body Text 3"/>
    <w:basedOn w:val="Normal"/>
    <w:link w:val="BodyText3Char"/>
    <w:uiPriority w:val="99"/>
    <w:semiHidden/>
    <w:unhideWhenUsed/>
    <w:rsid w:val="00A122DB"/>
    <w:pPr>
      <w:spacing w:after="120"/>
    </w:pPr>
    <w:rPr>
      <w:szCs w:val="16"/>
    </w:rPr>
  </w:style>
  <w:style w:type="character" w:customStyle="1" w:styleId="BodyText3Char">
    <w:name w:val="Body Text 3 Char"/>
    <w:basedOn w:val="DefaultParagraphFont"/>
    <w:link w:val="BodyText3"/>
    <w:uiPriority w:val="99"/>
    <w:semiHidden/>
    <w:rsid w:val="00A122DB"/>
    <w:rPr>
      <w:szCs w:val="16"/>
    </w:rPr>
  </w:style>
  <w:style w:type="table" w:customStyle="1" w:styleId="ReportTable">
    <w:name w:val="Report Table"/>
    <w:basedOn w:val="TableNormal"/>
    <w:uiPriority w:val="99"/>
    <w:pPr>
      <w:spacing w:before="60" w:after="60" w:line="240" w:lineRule="auto"/>
      <w:jc w:val="center"/>
    </w:p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000"/>
    <w:pPr>
      <w:spacing w:before="0" w:after="0" w:line="240" w:lineRule="auto"/>
    </w:pPr>
  </w:style>
  <w:style w:type="character" w:customStyle="1" w:styleId="HeaderChar">
    <w:name w:val="Header Char"/>
    <w:basedOn w:val="DefaultParagraphFont"/>
    <w:link w:val="Header"/>
    <w:uiPriority w:val="99"/>
    <w:rsid w:val="001A2000"/>
  </w:style>
  <w:style w:type="character" w:styleId="CommentReference">
    <w:name w:val="annotation reference"/>
    <w:basedOn w:val="DefaultParagraphFont"/>
    <w:uiPriority w:val="99"/>
    <w:semiHidden/>
    <w:unhideWhenUsed/>
    <w:rsid w:val="00A122DB"/>
    <w:rPr>
      <w:sz w:val="22"/>
      <w:szCs w:val="16"/>
    </w:rPr>
  </w:style>
  <w:style w:type="paragraph" w:styleId="BodyTextIndent3">
    <w:name w:val="Body Text Indent 3"/>
    <w:basedOn w:val="Normal"/>
    <w:link w:val="BodyTextIndent3Char"/>
    <w:uiPriority w:val="99"/>
    <w:semiHidden/>
    <w:unhideWhenUsed/>
    <w:rsid w:val="00A122DB"/>
    <w:pPr>
      <w:spacing w:after="120"/>
      <w:ind w:left="360"/>
    </w:pPr>
    <w:rPr>
      <w:szCs w:val="16"/>
    </w:rPr>
  </w:style>
  <w:style w:type="character" w:customStyle="1" w:styleId="BodyTextIndent3Char">
    <w:name w:val="Body Text Indent 3 Char"/>
    <w:basedOn w:val="DefaultParagraphFont"/>
    <w:link w:val="BodyTextIndent3"/>
    <w:uiPriority w:val="99"/>
    <w:semiHidden/>
    <w:rsid w:val="00A122DB"/>
    <w:rPr>
      <w:szCs w:val="16"/>
    </w:rPr>
  </w:style>
  <w:style w:type="paragraph" w:styleId="CommentText">
    <w:name w:val="annotation text"/>
    <w:basedOn w:val="Normal"/>
    <w:link w:val="CommentTextChar"/>
    <w:uiPriority w:val="99"/>
    <w:unhideWhenUsed/>
    <w:rsid w:val="00A122DB"/>
    <w:pPr>
      <w:spacing w:line="240" w:lineRule="auto"/>
    </w:pPr>
    <w:rPr>
      <w:szCs w:val="20"/>
    </w:rPr>
  </w:style>
  <w:style w:type="character" w:customStyle="1" w:styleId="CommentTextChar">
    <w:name w:val="Comment Text Char"/>
    <w:basedOn w:val="DefaultParagraphFont"/>
    <w:link w:val="CommentText"/>
    <w:uiPriority w:val="99"/>
    <w:rsid w:val="00A122DB"/>
    <w:rPr>
      <w:szCs w:val="20"/>
    </w:rPr>
  </w:style>
  <w:style w:type="paragraph" w:styleId="CommentSubject">
    <w:name w:val="annotation subject"/>
    <w:basedOn w:val="CommentText"/>
    <w:next w:val="CommentText"/>
    <w:link w:val="CommentSubjectChar"/>
    <w:uiPriority w:val="99"/>
    <w:semiHidden/>
    <w:unhideWhenUsed/>
    <w:rsid w:val="00A122DB"/>
    <w:rPr>
      <w:b/>
      <w:bCs/>
    </w:rPr>
  </w:style>
  <w:style w:type="character" w:customStyle="1" w:styleId="CommentSubjectChar">
    <w:name w:val="Comment Subject Char"/>
    <w:basedOn w:val="CommentTextChar"/>
    <w:link w:val="CommentSubject"/>
    <w:uiPriority w:val="99"/>
    <w:semiHidden/>
    <w:rsid w:val="00A122DB"/>
    <w:rPr>
      <w:b/>
      <w:bCs/>
      <w:szCs w:val="20"/>
    </w:rPr>
  </w:style>
  <w:style w:type="paragraph" w:styleId="DocumentMap">
    <w:name w:val="Document Map"/>
    <w:basedOn w:val="Normal"/>
    <w:link w:val="DocumentMapChar"/>
    <w:uiPriority w:val="99"/>
    <w:semiHidden/>
    <w:unhideWhenUsed/>
    <w:rsid w:val="00A122DB"/>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122DB"/>
    <w:rPr>
      <w:rFonts w:ascii="Segoe UI" w:hAnsi="Segoe UI" w:cs="Segoe UI"/>
      <w:szCs w:val="16"/>
    </w:rPr>
  </w:style>
  <w:style w:type="paragraph" w:styleId="EndnoteText">
    <w:name w:val="endnote text"/>
    <w:basedOn w:val="Normal"/>
    <w:link w:val="EndnoteTextChar"/>
    <w:uiPriority w:val="99"/>
    <w:semiHidden/>
    <w:unhideWhenUsed/>
    <w:rsid w:val="00A122DB"/>
    <w:pPr>
      <w:spacing w:before="0" w:after="0" w:line="240" w:lineRule="auto"/>
    </w:pPr>
    <w:rPr>
      <w:szCs w:val="20"/>
    </w:rPr>
  </w:style>
  <w:style w:type="character" w:customStyle="1" w:styleId="EndnoteTextChar">
    <w:name w:val="Endnote Text Char"/>
    <w:basedOn w:val="DefaultParagraphFont"/>
    <w:link w:val="EndnoteText"/>
    <w:uiPriority w:val="99"/>
    <w:semiHidden/>
    <w:rsid w:val="00A122DB"/>
    <w:rPr>
      <w:szCs w:val="20"/>
    </w:rPr>
  </w:style>
  <w:style w:type="paragraph" w:styleId="EnvelopeReturn">
    <w:name w:val="envelope return"/>
    <w:basedOn w:val="Normal"/>
    <w:uiPriority w:val="99"/>
    <w:semiHidden/>
    <w:unhideWhenUsed/>
    <w:rsid w:val="00A122DB"/>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A122DB"/>
    <w:pPr>
      <w:spacing w:before="0" w:after="0" w:line="240" w:lineRule="auto"/>
    </w:pPr>
    <w:rPr>
      <w:szCs w:val="20"/>
    </w:rPr>
  </w:style>
  <w:style w:type="character" w:customStyle="1" w:styleId="FootnoteTextChar">
    <w:name w:val="Footnote Text Char"/>
    <w:basedOn w:val="DefaultParagraphFont"/>
    <w:link w:val="FootnoteText"/>
    <w:uiPriority w:val="99"/>
    <w:rsid w:val="00A122DB"/>
    <w:rPr>
      <w:szCs w:val="20"/>
    </w:rPr>
  </w:style>
  <w:style w:type="character" w:styleId="HTMLCode">
    <w:name w:val="HTML Code"/>
    <w:basedOn w:val="DefaultParagraphFont"/>
    <w:uiPriority w:val="99"/>
    <w:semiHidden/>
    <w:unhideWhenUsed/>
    <w:rsid w:val="00A122DB"/>
    <w:rPr>
      <w:rFonts w:ascii="Consolas" w:hAnsi="Consolas"/>
      <w:sz w:val="22"/>
      <w:szCs w:val="20"/>
    </w:rPr>
  </w:style>
  <w:style w:type="paragraph" w:styleId="HTMLPreformatted">
    <w:name w:val="HTML Preformatted"/>
    <w:basedOn w:val="Normal"/>
    <w:link w:val="HTMLPreformattedChar"/>
    <w:uiPriority w:val="99"/>
    <w:semiHidden/>
    <w:unhideWhenUsed/>
    <w:rsid w:val="00A122DB"/>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122DB"/>
    <w:rPr>
      <w:rFonts w:ascii="Consolas" w:hAnsi="Consolas"/>
      <w:szCs w:val="20"/>
    </w:rPr>
  </w:style>
  <w:style w:type="character" w:styleId="HTMLKeyboard">
    <w:name w:val="HTML Keyboard"/>
    <w:basedOn w:val="DefaultParagraphFont"/>
    <w:uiPriority w:val="99"/>
    <w:semiHidden/>
    <w:unhideWhenUsed/>
    <w:rsid w:val="00A122DB"/>
    <w:rPr>
      <w:rFonts w:ascii="Consolas" w:hAnsi="Consolas"/>
      <w:sz w:val="22"/>
      <w:szCs w:val="20"/>
    </w:rPr>
  </w:style>
  <w:style w:type="character" w:styleId="HTMLTypewriter">
    <w:name w:val="HTML Typewriter"/>
    <w:basedOn w:val="DefaultParagraphFont"/>
    <w:uiPriority w:val="99"/>
    <w:semiHidden/>
    <w:unhideWhenUsed/>
    <w:rsid w:val="00A122DB"/>
    <w:rPr>
      <w:rFonts w:ascii="Consolas" w:hAnsi="Consolas"/>
      <w:sz w:val="22"/>
      <w:szCs w:val="20"/>
    </w:rPr>
  </w:style>
  <w:style w:type="paragraph" w:styleId="MacroText">
    <w:name w:val="macro"/>
    <w:link w:val="MacroTextChar"/>
    <w:uiPriority w:val="99"/>
    <w:semiHidden/>
    <w:unhideWhenUsed/>
    <w:rsid w:val="00A122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122DB"/>
    <w:rPr>
      <w:rFonts w:ascii="Consolas" w:hAnsi="Consolas"/>
      <w:szCs w:val="20"/>
    </w:rPr>
  </w:style>
  <w:style w:type="paragraph" w:styleId="PlainText">
    <w:name w:val="Plain Text"/>
    <w:basedOn w:val="Normal"/>
    <w:link w:val="PlainTextChar"/>
    <w:uiPriority w:val="99"/>
    <w:semiHidden/>
    <w:unhideWhenUsed/>
    <w:rsid w:val="00A122DB"/>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122DB"/>
    <w:rPr>
      <w:rFonts w:ascii="Consolas" w:hAnsi="Consolas"/>
      <w:szCs w:val="21"/>
    </w:rPr>
  </w:style>
  <w:style w:type="character" w:styleId="PlaceholderText">
    <w:name w:val="Placeholder Text"/>
    <w:basedOn w:val="DefaultParagraphFont"/>
    <w:uiPriority w:val="99"/>
    <w:semiHidden/>
    <w:rsid w:val="00A122DB"/>
    <w:rPr>
      <w:color w:val="595959" w:themeColor="text1" w:themeTint="A6"/>
    </w:rPr>
  </w:style>
  <w:style w:type="character" w:styleId="Hyperlink">
    <w:name w:val="Hyperlink"/>
    <w:basedOn w:val="DefaultParagraphFont"/>
    <w:uiPriority w:val="99"/>
    <w:unhideWhenUsed/>
    <w:rsid w:val="00DD2BA6"/>
    <w:rPr>
      <w:color w:val="0563C1" w:themeColor="hyperlink"/>
      <w:u w:val="single"/>
    </w:rPr>
  </w:style>
  <w:style w:type="paragraph" w:styleId="NormalWeb">
    <w:name w:val="Normal (Web)"/>
    <w:basedOn w:val="Normal"/>
    <w:uiPriority w:val="99"/>
    <w:semiHidden/>
    <w:unhideWhenUsed/>
    <w:rsid w:val="0076272B"/>
    <w:pPr>
      <w:spacing w:before="100" w:beforeAutospacing="1" w:after="100" w:afterAutospacing="1" w:line="240" w:lineRule="auto"/>
    </w:pPr>
    <w:rPr>
      <w:rFonts w:eastAsia="Times New Roman" w:cs="Times New Roman"/>
      <w:sz w:val="24"/>
      <w:szCs w:val="24"/>
      <w:lang w:eastAsia="en-US"/>
    </w:rPr>
  </w:style>
  <w:style w:type="character" w:styleId="Strong">
    <w:name w:val="Strong"/>
    <w:basedOn w:val="DefaultParagraphFont"/>
    <w:uiPriority w:val="22"/>
    <w:qFormat/>
    <w:rsid w:val="0076272B"/>
    <w:rPr>
      <w:b/>
      <w:bCs/>
    </w:rPr>
  </w:style>
  <w:style w:type="paragraph" w:styleId="ListParagraph">
    <w:name w:val="List Paragraph"/>
    <w:basedOn w:val="Normal"/>
    <w:uiPriority w:val="34"/>
    <w:qFormat/>
    <w:rsid w:val="004B342A"/>
    <w:pPr>
      <w:ind w:left="720"/>
      <w:contextualSpacing/>
    </w:pPr>
  </w:style>
  <w:style w:type="paragraph" w:styleId="NoSpacing">
    <w:name w:val="No Spacing"/>
    <w:link w:val="NoSpacingChar"/>
    <w:uiPriority w:val="1"/>
    <w:qFormat/>
    <w:rsid w:val="001F49DF"/>
    <w:pPr>
      <w:spacing w:before="0" w:after="0" w:line="240" w:lineRule="auto"/>
    </w:pPr>
    <w:rPr>
      <w:rFonts w:ascii="Times New Roman" w:eastAsiaTheme="minorHAnsi" w:hAnsi="Times New Roman"/>
      <w:color w:val="auto"/>
      <w:lang w:eastAsia="en-US"/>
    </w:rPr>
  </w:style>
  <w:style w:type="character" w:styleId="UnresolvedMention">
    <w:name w:val="Unresolved Mention"/>
    <w:basedOn w:val="DefaultParagraphFont"/>
    <w:uiPriority w:val="99"/>
    <w:semiHidden/>
    <w:unhideWhenUsed/>
    <w:rsid w:val="00267C58"/>
    <w:rPr>
      <w:color w:val="605E5C"/>
      <w:shd w:val="clear" w:color="auto" w:fill="E1DFDD"/>
    </w:rPr>
  </w:style>
  <w:style w:type="paragraph" w:customStyle="1" w:styleId="Default">
    <w:name w:val="Default"/>
    <w:rsid w:val="002C2F55"/>
    <w:pPr>
      <w:autoSpaceDE w:val="0"/>
      <w:autoSpaceDN w:val="0"/>
      <w:adjustRightInd w:val="0"/>
      <w:spacing w:before="0"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10C29"/>
    <w:rPr>
      <w:color w:val="954F72" w:themeColor="followedHyperlink"/>
      <w:u w:val="single"/>
    </w:rPr>
  </w:style>
  <w:style w:type="character" w:styleId="Emphasis">
    <w:name w:val="Emphasis"/>
    <w:basedOn w:val="DefaultParagraphFont"/>
    <w:uiPriority w:val="20"/>
    <w:qFormat/>
    <w:rsid w:val="004035F0"/>
    <w:rPr>
      <w:i/>
      <w:iCs/>
    </w:rPr>
  </w:style>
  <w:style w:type="paragraph" w:styleId="Revision">
    <w:name w:val="Revision"/>
    <w:hidden/>
    <w:uiPriority w:val="99"/>
    <w:semiHidden/>
    <w:rsid w:val="006B6DAF"/>
    <w:pPr>
      <w:spacing w:before="0" w:after="0" w:line="240" w:lineRule="auto"/>
    </w:pPr>
    <w:rPr>
      <w:rFonts w:ascii="Times New Roman" w:hAnsi="Times New Roman"/>
      <w:color w:val="auto"/>
    </w:rPr>
  </w:style>
  <w:style w:type="paragraph" w:styleId="TOC4">
    <w:name w:val="toc 4"/>
    <w:basedOn w:val="Normal"/>
    <w:next w:val="Normal"/>
    <w:autoRedefine/>
    <w:uiPriority w:val="39"/>
    <w:unhideWhenUsed/>
    <w:rsid w:val="00585D9D"/>
    <w:pPr>
      <w:tabs>
        <w:tab w:val="left" w:pos="1540"/>
        <w:tab w:val="right" w:leader="dot" w:pos="9350"/>
      </w:tabs>
      <w:spacing w:before="0" w:after="100" w:line="259" w:lineRule="auto"/>
      <w:ind w:left="660"/>
    </w:pPr>
    <w:rPr>
      <w:rFonts w:asciiTheme="minorHAnsi" w:hAnsiTheme="minorHAnsi"/>
      <w:lang w:eastAsia="en-US"/>
    </w:rPr>
  </w:style>
  <w:style w:type="paragraph" w:styleId="TOC5">
    <w:name w:val="toc 5"/>
    <w:basedOn w:val="Normal"/>
    <w:next w:val="Normal"/>
    <w:autoRedefine/>
    <w:uiPriority w:val="39"/>
    <w:unhideWhenUsed/>
    <w:rsid w:val="003D6793"/>
    <w:pPr>
      <w:spacing w:before="0" w:after="100" w:line="259" w:lineRule="auto"/>
      <w:ind w:left="880"/>
    </w:pPr>
    <w:rPr>
      <w:rFonts w:asciiTheme="minorHAnsi" w:hAnsiTheme="minorHAnsi"/>
      <w:lang w:eastAsia="en-US"/>
    </w:rPr>
  </w:style>
  <w:style w:type="paragraph" w:styleId="TOC6">
    <w:name w:val="toc 6"/>
    <w:basedOn w:val="Normal"/>
    <w:next w:val="Normal"/>
    <w:autoRedefine/>
    <w:uiPriority w:val="39"/>
    <w:unhideWhenUsed/>
    <w:rsid w:val="003D6793"/>
    <w:pPr>
      <w:spacing w:before="0" w:after="100" w:line="259" w:lineRule="auto"/>
      <w:ind w:left="1100"/>
    </w:pPr>
    <w:rPr>
      <w:rFonts w:asciiTheme="minorHAnsi" w:hAnsiTheme="minorHAnsi"/>
      <w:lang w:eastAsia="en-US"/>
    </w:rPr>
  </w:style>
  <w:style w:type="paragraph" w:styleId="TOC7">
    <w:name w:val="toc 7"/>
    <w:basedOn w:val="Normal"/>
    <w:next w:val="Normal"/>
    <w:autoRedefine/>
    <w:uiPriority w:val="39"/>
    <w:unhideWhenUsed/>
    <w:rsid w:val="003D6793"/>
    <w:pPr>
      <w:spacing w:before="0" w:after="100" w:line="259" w:lineRule="auto"/>
      <w:ind w:left="1320"/>
    </w:pPr>
    <w:rPr>
      <w:rFonts w:asciiTheme="minorHAnsi" w:hAnsiTheme="minorHAnsi"/>
      <w:lang w:eastAsia="en-US"/>
    </w:rPr>
  </w:style>
  <w:style w:type="paragraph" w:styleId="TOC8">
    <w:name w:val="toc 8"/>
    <w:basedOn w:val="Normal"/>
    <w:next w:val="Normal"/>
    <w:autoRedefine/>
    <w:uiPriority w:val="39"/>
    <w:unhideWhenUsed/>
    <w:rsid w:val="003D6793"/>
    <w:pPr>
      <w:spacing w:before="0" w:after="100" w:line="259" w:lineRule="auto"/>
      <w:ind w:left="1540"/>
    </w:pPr>
    <w:rPr>
      <w:rFonts w:asciiTheme="minorHAnsi" w:hAnsiTheme="minorHAnsi"/>
      <w:lang w:eastAsia="en-US"/>
    </w:rPr>
  </w:style>
  <w:style w:type="paragraph" w:styleId="TOC9">
    <w:name w:val="toc 9"/>
    <w:basedOn w:val="Normal"/>
    <w:next w:val="Normal"/>
    <w:autoRedefine/>
    <w:uiPriority w:val="39"/>
    <w:unhideWhenUsed/>
    <w:rsid w:val="003D6793"/>
    <w:pPr>
      <w:spacing w:before="0" w:after="100" w:line="259" w:lineRule="auto"/>
      <w:ind w:left="1760"/>
    </w:pPr>
    <w:rPr>
      <w:rFonts w:asciiTheme="minorHAnsi" w:hAnsiTheme="minorHAnsi"/>
      <w:lang w:eastAsia="en-US"/>
    </w:rPr>
  </w:style>
  <w:style w:type="numbering" w:customStyle="1" w:styleId="Style1">
    <w:name w:val="Style1"/>
    <w:uiPriority w:val="99"/>
    <w:rsid w:val="00AB051C"/>
    <w:pPr>
      <w:numPr>
        <w:numId w:val="3"/>
      </w:numPr>
    </w:pPr>
  </w:style>
  <w:style w:type="character" w:customStyle="1" w:styleId="NoSpacingChar">
    <w:name w:val="No Spacing Char"/>
    <w:basedOn w:val="DefaultParagraphFont"/>
    <w:link w:val="NoSpacing"/>
    <w:uiPriority w:val="1"/>
    <w:rsid w:val="00266B5C"/>
    <w:rPr>
      <w:rFonts w:ascii="Times New Roman" w:eastAsiaTheme="minorHAnsi" w:hAnsi="Times New Roman"/>
      <w:color w:val="auto"/>
      <w:lang w:eastAsia="en-US"/>
    </w:rPr>
  </w:style>
  <w:style w:type="paragraph" w:customStyle="1" w:styleId="pullquote">
    <w:name w:val="pullquote"/>
    <w:basedOn w:val="Normal"/>
    <w:link w:val="pullquoteChar"/>
    <w:qFormat/>
    <w:rsid w:val="00584F58"/>
    <w:pPr>
      <w:pBdr>
        <w:left w:val="single" w:sz="12" w:space="4" w:color="CBB153"/>
        <w:right w:val="single" w:sz="12" w:space="4" w:color="CBB153"/>
      </w:pBdr>
      <w:spacing w:before="0" w:after="0"/>
      <w:jc w:val="center"/>
    </w:pPr>
    <w:rPr>
      <w:rFonts w:asciiTheme="majorHAnsi" w:hAnsiTheme="majorHAnsi" w:cstheme="majorHAnsi"/>
      <w:i/>
      <w:iCs/>
      <w:color w:val="4D4D46"/>
      <w:sz w:val="28"/>
      <w:szCs w:val="24"/>
    </w:rPr>
  </w:style>
  <w:style w:type="character" w:customStyle="1" w:styleId="pullquoteChar">
    <w:name w:val="pullquote Char"/>
    <w:basedOn w:val="DefaultParagraphFont"/>
    <w:link w:val="pullquote"/>
    <w:rsid w:val="00584F58"/>
    <w:rPr>
      <w:rFonts w:asciiTheme="majorHAnsi" w:hAnsiTheme="majorHAnsi" w:cstheme="majorHAnsi"/>
      <w:i/>
      <w:iCs/>
      <w:color w:val="4D4D46"/>
      <w:sz w:val="28"/>
      <w:szCs w:val="24"/>
    </w:rPr>
  </w:style>
  <w:style w:type="paragraph" w:customStyle="1" w:styleId="DecimalAligned">
    <w:name w:val="Decimal Aligned"/>
    <w:basedOn w:val="Normal"/>
    <w:uiPriority w:val="40"/>
    <w:qFormat/>
    <w:rsid w:val="00220FDF"/>
    <w:pPr>
      <w:tabs>
        <w:tab w:val="decimal" w:pos="360"/>
      </w:tabs>
      <w:spacing w:before="0" w:line="276" w:lineRule="auto"/>
    </w:pPr>
    <w:rPr>
      <w:rFonts w:asciiTheme="minorHAnsi" w:hAnsiTheme="minorHAnsi" w:cs="Times New Roman"/>
      <w:lang w:eastAsia="en-US"/>
    </w:rPr>
  </w:style>
  <w:style w:type="character" w:styleId="SubtleEmphasis">
    <w:name w:val="Subtle Emphasis"/>
    <w:basedOn w:val="DefaultParagraphFont"/>
    <w:uiPriority w:val="19"/>
    <w:qFormat/>
    <w:rsid w:val="00220FDF"/>
    <w:rPr>
      <w:i/>
      <w:iCs/>
    </w:rPr>
  </w:style>
  <w:style w:type="table" w:styleId="LightShading-Accent1">
    <w:name w:val="Light Shading Accent 1"/>
    <w:basedOn w:val="TableNormal"/>
    <w:uiPriority w:val="60"/>
    <w:rsid w:val="00220FDF"/>
    <w:pPr>
      <w:spacing w:before="0" w:after="0" w:line="240" w:lineRule="auto"/>
    </w:pPr>
    <w:rPr>
      <w:color w:val="2F5496" w:themeColor="accent1" w:themeShade="BF"/>
      <w:lang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lockText">
    <w:name w:val="Block Text"/>
    <w:basedOn w:val="Normal"/>
    <w:uiPriority w:val="99"/>
    <w:semiHidden/>
    <w:unhideWhenUsed/>
    <w:rsid w:val="00B120B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i/>
      <w:iCs/>
      <w:color w:val="4472C4" w:themeColor="accent1"/>
    </w:rPr>
  </w:style>
  <w:style w:type="paragraph" w:styleId="BodyText">
    <w:name w:val="Body Text"/>
    <w:basedOn w:val="Normal"/>
    <w:link w:val="BodyTextChar"/>
    <w:uiPriority w:val="99"/>
    <w:semiHidden/>
    <w:unhideWhenUsed/>
    <w:rsid w:val="00B120BB"/>
    <w:pPr>
      <w:spacing w:after="120"/>
    </w:pPr>
  </w:style>
  <w:style w:type="character" w:customStyle="1" w:styleId="BodyTextChar">
    <w:name w:val="Body Text Char"/>
    <w:basedOn w:val="DefaultParagraphFont"/>
    <w:link w:val="BodyText"/>
    <w:uiPriority w:val="99"/>
    <w:semiHidden/>
    <w:rsid w:val="00B120BB"/>
    <w:rPr>
      <w:rFonts w:ascii="Times New Roman" w:hAnsi="Times New Roman"/>
      <w:color w:val="auto"/>
    </w:rPr>
  </w:style>
  <w:style w:type="paragraph" w:styleId="BodyText2">
    <w:name w:val="Body Text 2"/>
    <w:basedOn w:val="Normal"/>
    <w:link w:val="BodyText2Char"/>
    <w:uiPriority w:val="99"/>
    <w:semiHidden/>
    <w:unhideWhenUsed/>
    <w:rsid w:val="00B120BB"/>
    <w:pPr>
      <w:spacing w:after="120" w:line="480" w:lineRule="auto"/>
    </w:pPr>
  </w:style>
  <w:style w:type="character" w:customStyle="1" w:styleId="BodyText2Char">
    <w:name w:val="Body Text 2 Char"/>
    <w:basedOn w:val="DefaultParagraphFont"/>
    <w:link w:val="BodyText2"/>
    <w:uiPriority w:val="99"/>
    <w:semiHidden/>
    <w:rsid w:val="00B120BB"/>
    <w:rPr>
      <w:rFonts w:ascii="Times New Roman" w:hAnsi="Times New Roman"/>
      <w:color w:val="auto"/>
    </w:rPr>
  </w:style>
  <w:style w:type="paragraph" w:styleId="BodyTextFirstIndent">
    <w:name w:val="Body Text First Indent"/>
    <w:basedOn w:val="BodyText"/>
    <w:link w:val="BodyTextFirstIndentChar"/>
    <w:uiPriority w:val="99"/>
    <w:semiHidden/>
    <w:unhideWhenUsed/>
    <w:rsid w:val="00B120BB"/>
    <w:pPr>
      <w:spacing w:after="200"/>
      <w:ind w:firstLine="360"/>
    </w:pPr>
  </w:style>
  <w:style w:type="character" w:customStyle="1" w:styleId="BodyTextFirstIndentChar">
    <w:name w:val="Body Text First Indent Char"/>
    <w:basedOn w:val="BodyTextChar"/>
    <w:link w:val="BodyTextFirstIndent"/>
    <w:uiPriority w:val="99"/>
    <w:semiHidden/>
    <w:rsid w:val="00B120BB"/>
    <w:rPr>
      <w:rFonts w:ascii="Times New Roman" w:hAnsi="Times New Roman"/>
      <w:color w:val="auto"/>
    </w:rPr>
  </w:style>
  <w:style w:type="paragraph" w:styleId="BodyTextIndent">
    <w:name w:val="Body Text Indent"/>
    <w:basedOn w:val="Normal"/>
    <w:link w:val="BodyTextIndentChar"/>
    <w:uiPriority w:val="99"/>
    <w:semiHidden/>
    <w:unhideWhenUsed/>
    <w:rsid w:val="00B120BB"/>
    <w:pPr>
      <w:spacing w:after="120"/>
      <w:ind w:left="360"/>
    </w:pPr>
  </w:style>
  <w:style w:type="character" w:customStyle="1" w:styleId="BodyTextIndentChar">
    <w:name w:val="Body Text Indent Char"/>
    <w:basedOn w:val="DefaultParagraphFont"/>
    <w:link w:val="BodyTextIndent"/>
    <w:uiPriority w:val="99"/>
    <w:semiHidden/>
    <w:rsid w:val="00B120BB"/>
    <w:rPr>
      <w:rFonts w:ascii="Times New Roman" w:hAnsi="Times New Roman"/>
      <w:color w:val="auto"/>
    </w:rPr>
  </w:style>
  <w:style w:type="paragraph" w:styleId="BodyTextFirstIndent2">
    <w:name w:val="Body Text First Indent 2"/>
    <w:basedOn w:val="BodyTextIndent"/>
    <w:link w:val="BodyTextFirstIndent2Char"/>
    <w:uiPriority w:val="99"/>
    <w:semiHidden/>
    <w:unhideWhenUsed/>
    <w:rsid w:val="00B120BB"/>
    <w:pPr>
      <w:spacing w:after="200"/>
      <w:ind w:firstLine="360"/>
    </w:pPr>
  </w:style>
  <w:style w:type="character" w:customStyle="1" w:styleId="BodyTextFirstIndent2Char">
    <w:name w:val="Body Text First Indent 2 Char"/>
    <w:basedOn w:val="BodyTextIndentChar"/>
    <w:link w:val="BodyTextFirstIndent2"/>
    <w:uiPriority w:val="99"/>
    <w:semiHidden/>
    <w:rsid w:val="00B120BB"/>
    <w:rPr>
      <w:rFonts w:ascii="Times New Roman" w:hAnsi="Times New Roman"/>
      <w:color w:val="auto"/>
    </w:rPr>
  </w:style>
  <w:style w:type="paragraph" w:styleId="BodyTextIndent2">
    <w:name w:val="Body Text Indent 2"/>
    <w:basedOn w:val="Normal"/>
    <w:link w:val="BodyTextIndent2Char"/>
    <w:uiPriority w:val="99"/>
    <w:semiHidden/>
    <w:unhideWhenUsed/>
    <w:rsid w:val="00B120BB"/>
    <w:pPr>
      <w:spacing w:after="120" w:line="480" w:lineRule="auto"/>
      <w:ind w:left="360"/>
    </w:pPr>
  </w:style>
  <w:style w:type="character" w:customStyle="1" w:styleId="BodyTextIndent2Char">
    <w:name w:val="Body Text Indent 2 Char"/>
    <w:basedOn w:val="DefaultParagraphFont"/>
    <w:link w:val="BodyTextIndent2"/>
    <w:uiPriority w:val="99"/>
    <w:semiHidden/>
    <w:rsid w:val="00B120BB"/>
    <w:rPr>
      <w:rFonts w:ascii="Times New Roman" w:hAnsi="Times New Roman"/>
      <w:color w:val="auto"/>
    </w:rPr>
  </w:style>
  <w:style w:type="paragraph" w:styleId="Closing">
    <w:name w:val="Closing"/>
    <w:basedOn w:val="Normal"/>
    <w:link w:val="ClosingChar"/>
    <w:uiPriority w:val="99"/>
    <w:semiHidden/>
    <w:unhideWhenUsed/>
    <w:rsid w:val="00B120BB"/>
    <w:pPr>
      <w:spacing w:before="0" w:after="0" w:line="240" w:lineRule="auto"/>
      <w:ind w:left="4320"/>
    </w:pPr>
  </w:style>
  <w:style w:type="character" w:customStyle="1" w:styleId="ClosingChar">
    <w:name w:val="Closing Char"/>
    <w:basedOn w:val="DefaultParagraphFont"/>
    <w:link w:val="Closing"/>
    <w:uiPriority w:val="99"/>
    <w:semiHidden/>
    <w:rsid w:val="00B120BB"/>
    <w:rPr>
      <w:rFonts w:ascii="Times New Roman" w:hAnsi="Times New Roman"/>
      <w:color w:val="auto"/>
    </w:rPr>
  </w:style>
  <w:style w:type="paragraph" w:styleId="Date">
    <w:name w:val="Date"/>
    <w:basedOn w:val="Normal"/>
    <w:next w:val="Normal"/>
    <w:link w:val="DateChar"/>
    <w:uiPriority w:val="99"/>
    <w:semiHidden/>
    <w:unhideWhenUsed/>
    <w:rsid w:val="00B120BB"/>
  </w:style>
  <w:style w:type="character" w:customStyle="1" w:styleId="DateChar">
    <w:name w:val="Date Char"/>
    <w:basedOn w:val="DefaultParagraphFont"/>
    <w:link w:val="Date"/>
    <w:uiPriority w:val="99"/>
    <w:semiHidden/>
    <w:rsid w:val="00B120BB"/>
    <w:rPr>
      <w:rFonts w:ascii="Times New Roman" w:hAnsi="Times New Roman"/>
      <w:color w:val="auto"/>
    </w:rPr>
  </w:style>
  <w:style w:type="paragraph" w:styleId="E-mailSignature">
    <w:name w:val="E-mail Signature"/>
    <w:basedOn w:val="Normal"/>
    <w:link w:val="E-mailSignatureChar"/>
    <w:uiPriority w:val="99"/>
    <w:semiHidden/>
    <w:unhideWhenUsed/>
    <w:rsid w:val="00B120BB"/>
    <w:pPr>
      <w:spacing w:before="0" w:after="0" w:line="240" w:lineRule="auto"/>
    </w:pPr>
  </w:style>
  <w:style w:type="character" w:customStyle="1" w:styleId="E-mailSignatureChar">
    <w:name w:val="E-mail Signature Char"/>
    <w:basedOn w:val="DefaultParagraphFont"/>
    <w:link w:val="E-mailSignature"/>
    <w:uiPriority w:val="99"/>
    <w:semiHidden/>
    <w:rsid w:val="00B120BB"/>
    <w:rPr>
      <w:rFonts w:ascii="Times New Roman" w:hAnsi="Times New Roman"/>
      <w:color w:val="auto"/>
    </w:rPr>
  </w:style>
  <w:style w:type="paragraph" w:styleId="EnvelopeAddress">
    <w:name w:val="envelope address"/>
    <w:basedOn w:val="Normal"/>
    <w:uiPriority w:val="99"/>
    <w:semiHidden/>
    <w:unhideWhenUsed/>
    <w:rsid w:val="00B120BB"/>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B120BB"/>
    <w:pPr>
      <w:spacing w:before="0" w:after="0" w:line="240" w:lineRule="auto"/>
    </w:pPr>
    <w:rPr>
      <w:i/>
      <w:iCs/>
    </w:rPr>
  </w:style>
  <w:style w:type="character" w:customStyle="1" w:styleId="HTMLAddressChar">
    <w:name w:val="HTML Address Char"/>
    <w:basedOn w:val="DefaultParagraphFont"/>
    <w:link w:val="HTMLAddress"/>
    <w:uiPriority w:val="99"/>
    <w:semiHidden/>
    <w:rsid w:val="00B120BB"/>
    <w:rPr>
      <w:rFonts w:ascii="Times New Roman" w:hAnsi="Times New Roman"/>
      <w:i/>
      <w:iCs/>
      <w:color w:val="auto"/>
    </w:rPr>
  </w:style>
  <w:style w:type="paragraph" w:styleId="Index1">
    <w:name w:val="index 1"/>
    <w:basedOn w:val="Normal"/>
    <w:next w:val="Normal"/>
    <w:autoRedefine/>
    <w:uiPriority w:val="99"/>
    <w:semiHidden/>
    <w:unhideWhenUsed/>
    <w:rsid w:val="00B120BB"/>
    <w:pPr>
      <w:spacing w:before="0" w:after="0" w:line="240" w:lineRule="auto"/>
      <w:ind w:left="220" w:hanging="220"/>
    </w:pPr>
  </w:style>
  <w:style w:type="paragraph" w:styleId="Index2">
    <w:name w:val="index 2"/>
    <w:basedOn w:val="Normal"/>
    <w:next w:val="Normal"/>
    <w:autoRedefine/>
    <w:uiPriority w:val="99"/>
    <w:semiHidden/>
    <w:unhideWhenUsed/>
    <w:rsid w:val="00B120BB"/>
    <w:pPr>
      <w:spacing w:before="0" w:after="0" w:line="240" w:lineRule="auto"/>
      <w:ind w:left="440" w:hanging="220"/>
    </w:pPr>
  </w:style>
  <w:style w:type="paragraph" w:styleId="Index3">
    <w:name w:val="index 3"/>
    <w:basedOn w:val="Normal"/>
    <w:next w:val="Normal"/>
    <w:autoRedefine/>
    <w:uiPriority w:val="99"/>
    <w:semiHidden/>
    <w:unhideWhenUsed/>
    <w:rsid w:val="00B120BB"/>
    <w:pPr>
      <w:spacing w:before="0" w:after="0" w:line="240" w:lineRule="auto"/>
      <w:ind w:left="660" w:hanging="220"/>
    </w:pPr>
  </w:style>
  <w:style w:type="paragraph" w:styleId="Index4">
    <w:name w:val="index 4"/>
    <w:basedOn w:val="Normal"/>
    <w:next w:val="Normal"/>
    <w:autoRedefine/>
    <w:uiPriority w:val="99"/>
    <w:semiHidden/>
    <w:unhideWhenUsed/>
    <w:rsid w:val="00B120BB"/>
    <w:pPr>
      <w:spacing w:before="0" w:after="0" w:line="240" w:lineRule="auto"/>
      <w:ind w:left="880" w:hanging="220"/>
    </w:pPr>
  </w:style>
  <w:style w:type="paragraph" w:styleId="Index5">
    <w:name w:val="index 5"/>
    <w:basedOn w:val="Normal"/>
    <w:next w:val="Normal"/>
    <w:autoRedefine/>
    <w:uiPriority w:val="99"/>
    <w:semiHidden/>
    <w:unhideWhenUsed/>
    <w:rsid w:val="00B120BB"/>
    <w:pPr>
      <w:spacing w:before="0" w:after="0" w:line="240" w:lineRule="auto"/>
      <w:ind w:left="1100" w:hanging="220"/>
    </w:pPr>
  </w:style>
  <w:style w:type="paragraph" w:styleId="Index6">
    <w:name w:val="index 6"/>
    <w:basedOn w:val="Normal"/>
    <w:next w:val="Normal"/>
    <w:autoRedefine/>
    <w:uiPriority w:val="99"/>
    <w:semiHidden/>
    <w:unhideWhenUsed/>
    <w:rsid w:val="00B120BB"/>
    <w:pPr>
      <w:spacing w:before="0" w:after="0" w:line="240" w:lineRule="auto"/>
      <w:ind w:left="1320" w:hanging="220"/>
    </w:pPr>
  </w:style>
  <w:style w:type="paragraph" w:styleId="Index7">
    <w:name w:val="index 7"/>
    <w:basedOn w:val="Normal"/>
    <w:next w:val="Normal"/>
    <w:autoRedefine/>
    <w:uiPriority w:val="99"/>
    <w:semiHidden/>
    <w:unhideWhenUsed/>
    <w:rsid w:val="00B120BB"/>
    <w:pPr>
      <w:spacing w:before="0" w:after="0" w:line="240" w:lineRule="auto"/>
      <w:ind w:left="1540" w:hanging="220"/>
    </w:pPr>
  </w:style>
  <w:style w:type="paragraph" w:styleId="Index8">
    <w:name w:val="index 8"/>
    <w:basedOn w:val="Normal"/>
    <w:next w:val="Normal"/>
    <w:autoRedefine/>
    <w:uiPriority w:val="99"/>
    <w:semiHidden/>
    <w:unhideWhenUsed/>
    <w:rsid w:val="00B120BB"/>
    <w:pPr>
      <w:spacing w:before="0" w:after="0" w:line="240" w:lineRule="auto"/>
      <w:ind w:left="1760" w:hanging="220"/>
    </w:pPr>
  </w:style>
  <w:style w:type="paragraph" w:styleId="Index9">
    <w:name w:val="index 9"/>
    <w:basedOn w:val="Normal"/>
    <w:next w:val="Normal"/>
    <w:autoRedefine/>
    <w:uiPriority w:val="99"/>
    <w:semiHidden/>
    <w:unhideWhenUsed/>
    <w:rsid w:val="00B120BB"/>
    <w:pPr>
      <w:spacing w:before="0" w:after="0" w:line="240" w:lineRule="auto"/>
      <w:ind w:left="1980" w:hanging="220"/>
    </w:pPr>
  </w:style>
  <w:style w:type="paragraph" w:styleId="IndexHeading">
    <w:name w:val="index heading"/>
    <w:basedOn w:val="Normal"/>
    <w:next w:val="Index1"/>
    <w:uiPriority w:val="99"/>
    <w:semiHidden/>
    <w:unhideWhenUsed/>
    <w:rsid w:val="00B120B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B120B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B120BB"/>
    <w:rPr>
      <w:rFonts w:ascii="Times New Roman" w:hAnsi="Times New Roman"/>
      <w:i/>
      <w:iCs/>
      <w:color w:val="4472C4" w:themeColor="accent1"/>
    </w:rPr>
  </w:style>
  <w:style w:type="paragraph" w:styleId="List">
    <w:name w:val="List"/>
    <w:basedOn w:val="Normal"/>
    <w:uiPriority w:val="99"/>
    <w:semiHidden/>
    <w:unhideWhenUsed/>
    <w:rsid w:val="00B120BB"/>
    <w:pPr>
      <w:ind w:left="360" w:hanging="360"/>
      <w:contextualSpacing/>
    </w:pPr>
  </w:style>
  <w:style w:type="paragraph" w:styleId="List2">
    <w:name w:val="List 2"/>
    <w:basedOn w:val="Normal"/>
    <w:uiPriority w:val="99"/>
    <w:semiHidden/>
    <w:unhideWhenUsed/>
    <w:rsid w:val="00B120BB"/>
    <w:pPr>
      <w:ind w:left="720" w:hanging="360"/>
      <w:contextualSpacing/>
    </w:pPr>
  </w:style>
  <w:style w:type="paragraph" w:styleId="List3">
    <w:name w:val="List 3"/>
    <w:basedOn w:val="Normal"/>
    <w:uiPriority w:val="99"/>
    <w:semiHidden/>
    <w:unhideWhenUsed/>
    <w:rsid w:val="00B120BB"/>
    <w:pPr>
      <w:ind w:left="1080" w:hanging="360"/>
      <w:contextualSpacing/>
    </w:pPr>
  </w:style>
  <w:style w:type="paragraph" w:styleId="List4">
    <w:name w:val="List 4"/>
    <w:basedOn w:val="Normal"/>
    <w:uiPriority w:val="99"/>
    <w:semiHidden/>
    <w:unhideWhenUsed/>
    <w:rsid w:val="00B120BB"/>
    <w:pPr>
      <w:ind w:left="1440" w:hanging="360"/>
      <w:contextualSpacing/>
    </w:pPr>
  </w:style>
  <w:style w:type="paragraph" w:styleId="List5">
    <w:name w:val="List 5"/>
    <w:basedOn w:val="Normal"/>
    <w:uiPriority w:val="99"/>
    <w:semiHidden/>
    <w:unhideWhenUsed/>
    <w:rsid w:val="00B120BB"/>
    <w:pPr>
      <w:ind w:left="1800" w:hanging="360"/>
      <w:contextualSpacing/>
    </w:pPr>
  </w:style>
  <w:style w:type="paragraph" w:styleId="ListBullet2">
    <w:name w:val="List Bullet 2"/>
    <w:basedOn w:val="Normal"/>
    <w:uiPriority w:val="99"/>
    <w:semiHidden/>
    <w:unhideWhenUsed/>
    <w:rsid w:val="00B120BB"/>
    <w:pPr>
      <w:numPr>
        <w:numId w:val="5"/>
      </w:numPr>
      <w:tabs>
        <w:tab w:val="clear" w:pos="720"/>
        <w:tab w:val="num" w:pos="1080"/>
      </w:tabs>
      <w:ind w:left="1080"/>
      <w:contextualSpacing/>
    </w:pPr>
  </w:style>
  <w:style w:type="paragraph" w:styleId="ListBullet3">
    <w:name w:val="List Bullet 3"/>
    <w:basedOn w:val="Normal"/>
    <w:uiPriority w:val="99"/>
    <w:semiHidden/>
    <w:unhideWhenUsed/>
    <w:rsid w:val="00B120BB"/>
    <w:pPr>
      <w:numPr>
        <w:numId w:val="6"/>
      </w:numPr>
      <w:tabs>
        <w:tab w:val="clear" w:pos="1080"/>
        <w:tab w:val="num" w:pos="1440"/>
      </w:tabs>
      <w:ind w:left="1440"/>
      <w:contextualSpacing/>
    </w:pPr>
  </w:style>
  <w:style w:type="paragraph" w:styleId="ListBullet4">
    <w:name w:val="List Bullet 4"/>
    <w:basedOn w:val="Normal"/>
    <w:uiPriority w:val="99"/>
    <w:semiHidden/>
    <w:unhideWhenUsed/>
    <w:rsid w:val="00B120BB"/>
    <w:pPr>
      <w:numPr>
        <w:numId w:val="7"/>
      </w:numPr>
      <w:tabs>
        <w:tab w:val="clear" w:pos="1440"/>
        <w:tab w:val="num" w:pos="1800"/>
      </w:tabs>
      <w:ind w:left="1800"/>
      <w:contextualSpacing/>
    </w:pPr>
  </w:style>
  <w:style w:type="paragraph" w:styleId="ListBullet5">
    <w:name w:val="List Bullet 5"/>
    <w:basedOn w:val="Normal"/>
    <w:uiPriority w:val="99"/>
    <w:semiHidden/>
    <w:unhideWhenUsed/>
    <w:rsid w:val="00B120BB"/>
    <w:pPr>
      <w:numPr>
        <w:numId w:val="8"/>
      </w:numPr>
      <w:tabs>
        <w:tab w:val="clear" w:pos="1800"/>
        <w:tab w:val="num" w:pos="720"/>
      </w:tabs>
      <w:ind w:left="720"/>
      <w:contextualSpacing/>
    </w:pPr>
  </w:style>
  <w:style w:type="paragraph" w:styleId="ListContinue">
    <w:name w:val="List Continue"/>
    <w:basedOn w:val="Normal"/>
    <w:uiPriority w:val="99"/>
    <w:semiHidden/>
    <w:unhideWhenUsed/>
    <w:rsid w:val="00B120BB"/>
    <w:pPr>
      <w:spacing w:after="120"/>
      <w:ind w:left="360"/>
      <w:contextualSpacing/>
    </w:pPr>
  </w:style>
  <w:style w:type="paragraph" w:styleId="ListContinue2">
    <w:name w:val="List Continue 2"/>
    <w:basedOn w:val="Normal"/>
    <w:uiPriority w:val="99"/>
    <w:semiHidden/>
    <w:unhideWhenUsed/>
    <w:rsid w:val="00B120BB"/>
    <w:pPr>
      <w:spacing w:after="120"/>
      <w:ind w:left="720"/>
      <w:contextualSpacing/>
    </w:pPr>
  </w:style>
  <w:style w:type="paragraph" w:styleId="ListContinue3">
    <w:name w:val="List Continue 3"/>
    <w:basedOn w:val="Normal"/>
    <w:uiPriority w:val="99"/>
    <w:semiHidden/>
    <w:unhideWhenUsed/>
    <w:rsid w:val="00B120BB"/>
    <w:pPr>
      <w:spacing w:after="120"/>
      <w:ind w:left="1080"/>
      <w:contextualSpacing/>
    </w:pPr>
  </w:style>
  <w:style w:type="paragraph" w:styleId="ListContinue4">
    <w:name w:val="List Continue 4"/>
    <w:basedOn w:val="Normal"/>
    <w:uiPriority w:val="99"/>
    <w:semiHidden/>
    <w:unhideWhenUsed/>
    <w:rsid w:val="00B120BB"/>
    <w:pPr>
      <w:spacing w:after="120"/>
      <w:ind w:left="1440"/>
      <w:contextualSpacing/>
    </w:pPr>
  </w:style>
  <w:style w:type="paragraph" w:styleId="ListContinue5">
    <w:name w:val="List Continue 5"/>
    <w:basedOn w:val="Normal"/>
    <w:uiPriority w:val="99"/>
    <w:semiHidden/>
    <w:unhideWhenUsed/>
    <w:rsid w:val="00B120BB"/>
    <w:pPr>
      <w:spacing w:after="120"/>
      <w:ind w:left="1800"/>
      <w:contextualSpacing/>
    </w:pPr>
  </w:style>
  <w:style w:type="paragraph" w:styleId="ListNumber2">
    <w:name w:val="List Number 2"/>
    <w:basedOn w:val="Normal"/>
    <w:uiPriority w:val="99"/>
    <w:semiHidden/>
    <w:unhideWhenUsed/>
    <w:rsid w:val="00B120BB"/>
    <w:pPr>
      <w:numPr>
        <w:numId w:val="9"/>
      </w:numPr>
      <w:tabs>
        <w:tab w:val="clear" w:pos="720"/>
        <w:tab w:val="num" w:pos="1080"/>
      </w:tabs>
      <w:ind w:left="1080"/>
      <w:contextualSpacing/>
    </w:pPr>
  </w:style>
  <w:style w:type="paragraph" w:styleId="ListNumber3">
    <w:name w:val="List Number 3"/>
    <w:basedOn w:val="Normal"/>
    <w:uiPriority w:val="99"/>
    <w:semiHidden/>
    <w:unhideWhenUsed/>
    <w:rsid w:val="00B120BB"/>
    <w:pPr>
      <w:numPr>
        <w:numId w:val="10"/>
      </w:numPr>
      <w:tabs>
        <w:tab w:val="clear" w:pos="1080"/>
        <w:tab w:val="num" w:pos="1440"/>
      </w:tabs>
      <w:ind w:left="1440"/>
      <w:contextualSpacing/>
    </w:pPr>
  </w:style>
  <w:style w:type="paragraph" w:styleId="ListNumber4">
    <w:name w:val="List Number 4"/>
    <w:basedOn w:val="Normal"/>
    <w:uiPriority w:val="99"/>
    <w:semiHidden/>
    <w:unhideWhenUsed/>
    <w:rsid w:val="00B120BB"/>
    <w:pPr>
      <w:numPr>
        <w:numId w:val="11"/>
      </w:numPr>
      <w:tabs>
        <w:tab w:val="clear" w:pos="1440"/>
        <w:tab w:val="num" w:pos="1800"/>
      </w:tabs>
      <w:ind w:left="1800"/>
      <w:contextualSpacing/>
    </w:pPr>
  </w:style>
  <w:style w:type="paragraph" w:styleId="ListNumber5">
    <w:name w:val="List Number 5"/>
    <w:basedOn w:val="Normal"/>
    <w:uiPriority w:val="99"/>
    <w:semiHidden/>
    <w:unhideWhenUsed/>
    <w:rsid w:val="00B120BB"/>
    <w:pPr>
      <w:numPr>
        <w:numId w:val="12"/>
      </w:numPr>
      <w:tabs>
        <w:tab w:val="clear" w:pos="1800"/>
      </w:tabs>
      <w:ind w:left="720"/>
      <w:contextualSpacing/>
    </w:pPr>
  </w:style>
  <w:style w:type="paragraph" w:styleId="MessageHeader">
    <w:name w:val="Message Header"/>
    <w:basedOn w:val="Normal"/>
    <w:link w:val="MessageHeaderChar"/>
    <w:uiPriority w:val="99"/>
    <w:semiHidden/>
    <w:unhideWhenUsed/>
    <w:rsid w:val="00B120B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120BB"/>
    <w:rPr>
      <w:rFonts w:asciiTheme="majorHAnsi" w:eastAsiaTheme="majorEastAsia" w:hAnsiTheme="majorHAnsi" w:cstheme="majorBidi"/>
      <w:color w:val="auto"/>
      <w:sz w:val="24"/>
      <w:szCs w:val="24"/>
      <w:shd w:val="pct20" w:color="auto" w:fill="auto"/>
    </w:rPr>
  </w:style>
  <w:style w:type="paragraph" w:styleId="NormalIndent">
    <w:name w:val="Normal Indent"/>
    <w:basedOn w:val="Normal"/>
    <w:uiPriority w:val="99"/>
    <w:semiHidden/>
    <w:unhideWhenUsed/>
    <w:rsid w:val="00B120BB"/>
    <w:pPr>
      <w:ind w:left="720"/>
    </w:pPr>
  </w:style>
  <w:style w:type="paragraph" w:styleId="NoteHeading">
    <w:name w:val="Note Heading"/>
    <w:basedOn w:val="Normal"/>
    <w:next w:val="Normal"/>
    <w:link w:val="NoteHeadingChar"/>
    <w:uiPriority w:val="99"/>
    <w:semiHidden/>
    <w:unhideWhenUsed/>
    <w:rsid w:val="00B120BB"/>
    <w:pPr>
      <w:spacing w:before="0" w:after="0" w:line="240" w:lineRule="auto"/>
    </w:pPr>
  </w:style>
  <w:style w:type="character" w:customStyle="1" w:styleId="NoteHeadingChar">
    <w:name w:val="Note Heading Char"/>
    <w:basedOn w:val="DefaultParagraphFont"/>
    <w:link w:val="NoteHeading"/>
    <w:uiPriority w:val="99"/>
    <w:semiHidden/>
    <w:rsid w:val="00B120BB"/>
    <w:rPr>
      <w:rFonts w:ascii="Times New Roman" w:hAnsi="Times New Roman"/>
      <w:color w:val="auto"/>
    </w:rPr>
  </w:style>
  <w:style w:type="paragraph" w:styleId="Quote">
    <w:name w:val="Quote"/>
    <w:basedOn w:val="Normal"/>
    <w:next w:val="Normal"/>
    <w:link w:val="QuoteChar"/>
    <w:uiPriority w:val="1"/>
    <w:semiHidden/>
    <w:unhideWhenUsed/>
    <w:rsid w:val="00B120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1"/>
    <w:semiHidden/>
    <w:rsid w:val="00B120BB"/>
    <w:rPr>
      <w:rFonts w:ascii="Times New Roman" w:hAnsi="Times New Roman"/>
      <w:i/>
      <w:iCs/>
      <w:color w:val="404040" w:themeColor="text1" w:themeTint="BF"/>
    </w:rPr>
  </w:style>
  <w:style w:type="paragraph" w:styleId="Salutation">
    <w:name w:val="Salutation"/>
    <w:basedOn w:val="Normal"/>
    <w:next w:val="Normal"/>
    <w:link w:val="SalutationChar"/>
    <w:uiPriority w:val="99"/>
    <w:semiHidden/>
    <w:unhideWhenUsed/>
    <w:rsid w:val="00B120BB"/>
  </w:style>
  <w:style w:type="character" w:customStyle="1" w:styleId="SalutationChar">
    <w:name w:val="Salutation Char"/>
    <w:basedOn w:val="DefaultParagraphFont"/>
    <w:link w:val="Salutation"/>
    <w:uiPriority w:val="99"/>
    <w:semiHidden/>
    <w:rsid w:val="00B120BB"/>
    <w:rPr>
      <w:rFonts w:ascii="Times New Roman" w:hAnsi="Times New Roman"/>
      <w:color w:val="auto"/>
    </w:rPr>
  </w:style>
  <w:style w:type="paragraph" w:styleId="Signature">
    <w:name w:val="Signature"/>
    <w:basedOn w:val="Normal"/>
    <w:link w:val="SignatureChar"/>
    <w:uiPriority w:val="99"/>
    <w:semiHidden/>
    <w:unhideWhenUsed/>
    <w:rsid w:val="00B120BB"/>
    <w:pPr>
      <w:spacing w:before="0" w:after="0" w:line="240" w:lineRule="auto"/>
      <w:ind w:left="4320"/>
    </w:pPr>
  </w:style>
  <w:style w:type="character" w:customStyle="1" w:styleId="SignatureChar">
    <w:name w:val="Signature Char"/>
    <w:basedOn w:val="DefaultParagraphFont"/>
    <w:link w:val="Signature"/>
    <w:uiPriority w:val="99"/>
    <w:semiHidden/>
    <w:rsid w:val="00B120BB"/>
    <w:rPr>
      <w:rFonts w:ascii="Times New Roman" w:hAnsi="Times New Roman"/>
      <w:color w:val="auto"/>
    </w:rPr>
  </w:style>
  <w:style w:type="paragraph" w:styleId="TableofAuthorities">
    <w:name w:val="table of authorities"/>
    <w:basedOn w:val="Normal"/>
    <w:next w:val="Normal"/>
    <w:uiPriority w:val="99"/>
    <w:semiHidden/>
    <w:unhideWhenUsed/>
    <w:rsid w:val="00B120BB"/>
    <w:pPr>
      <w:spacing w:after="0"/>
      <w:ind w:left="220" w:hanging="220"/>
    </w:pPr>
  </w:style>
  <w:style w:type="paragraph" w:styleId="TableofFigures">
    <w:name w:val="table of figures"/>
    <w:basedOn w:val="Normal"/>
    <w:next w:val="Normal"/>
    <w:uiPriority w:val="99"/>
    <w:semiHidden/>
    <w:unhideWhenUsed/>
    <w:rsid w:val="00B120BB"/>
    <w:pPr>
      <w:spacing w:after="0"/>
    </w:pPr>
  </w:style>
  <w:style w:type="paragraph" w:styleId="TOAHeading">
    <w:name w:val="toa heading"/>
    <w:basedOn w:val="Normal"/>
    <w:next w:val="Normal"/>
    <w:uiPriority w:val="99"/>
    <w:semiHidden/>
    <w:unhideWhenUsed/>
    <w:rsid w:val="00B120BB"/>
    <w:rPr>
      <w:rFonts w:asciiTheme="majorHAnsi" w:eastAsiaTheme="majorEastAsia" w:hAnsiTheme="majorHAnsi" w:cstheme="majorBidi"/>
      <w:b/>
      <w:bCs/>
      <w:sz w:val="24"/>
      <w:szCs w:val="24"/>
    </w:rPr>
  </w:style>
  <w:style w:type="table" w:styleId="ListTable3-Accent3">
    <w:name w:val="List Table 3 Accent 3"/>
    <w:basedOn w:val="TableNormal"/>
    <w:uiPriority w:val="48"/>
    <w:rsid w:val="007729A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
    <w:name w:val="Grid Table 1 Light"/>
    <w:basedOn w:val="TableNormal"/>
    <w:uiPriority w:val="46"/>
    <w:rsid w:val="00F54E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5A6099"/>
    <w:rPr>
      <w:rFonts w:ascii="Segoe UI" w:hAnsi="Segoe UI" w:cs="Segoe UI" w:hint="default"/>
      <w:sz w:val="18"/>
      <w:szCs w:val="18"/>
    </w:rPr>
  </w:style>
  <w:style w:type="paragraph" w:customStyle="1" w:styleId="BasicParagraph">
    <w:name w:val="[Basic Paragraph]"/>
    <w:basedOn w:val="Normal"/>
    <w:uiPriority w:val="99"/>
    <w:rsid w:val="008D15CE"/>
    <w:pPr>
      <w:autoSpaceDE w:val="0"/>
      <w:autoSpaceDN w:val="0"/>
      <w:adjustRightInd w:val="0"/>
      <w:spacing w:before="0" w:after="0" w:line="288" w:lineRule="auto"/>
      <w:textAlignment w:val="center"/>
    </w:pPr>
    <w:rPr>
      <w:rFonts w:ascii="MinionPro-Regular" w:hAnsi="MinionPro-Regular" w:cs="MinionPro-Regular"/>
      <w:color w:val="000000"/>
      <w:sz w:val="24"/>
      <w:szCs w:val="24"/>
    </w:rPr>
  </w:style>
  <w:style w:type="character" w:styleId="FootnoteReference">
    <w:name w:val="footnote reference"/>
    <w:basedOn w:val="DefaultParagraphFont"/>
    <w:uiPriority w:val="99"/>
    <w:semiHidden/>
    <w:unhideWhenUsed/>
    <w:rsid w:val="004777E6"/>
    <w:rPr>
      <w:vertAlign w:val="superscript"/>
    </w:rPr>
  </w:style>
  <w:style w:type="table" w:styleId="ListTable3-Accent2">
    <w:name w:val="List Table 3 Accent 2"/>
    <w:basedOn w:val="TableNormal"/>
    <w:uiPriority w:val="48"/>
    <w:rsid w:val="004777E6"/>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4-Accent5">
    <w:name w:val="List Table 4 Accent 5"/>
    <w:basedOn w:val="TableNormal"/>
    <w:uiPriority w:val="49"/>
    <w:rsid w:val="004777E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4777E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9086">
      <w:bodyDiv w:val="1"/>
      <w:marLeft w:val="0"/>
      <w:marRight w:val="0"/>
      <w:marTop w:val="0"/>
      <w:marBottom w:val="0"/>
      <w:divBdr>
        <w:top w:val="none" w:sz="0" w:space="0" w:color="auto"/>
        <w:left w:val="none" w:sz="0" w:space="0" w:color="auto"/>
        <w:bottom w:val="none" w:sz="0" w:space="0" w:color="auto"/>
        <w:right w:val="none" w:sz="0" w:space="0" w:color="auto"/>
      </w:divBdr>
    </w:div>
    <w:div w:id="170877701">
      <w:bodyDiv w:val="1"/>
      <w:marLeft w:val="0"/>
      <w:marRight w:val="0"/>
      <w:marTop w:val="0"/>
      <w:marBottom w:val="0"/>
      <w:divBdr>
        <w:top w:val="none" w:sz="0" w:space="0" w:color="auto"/>
        <w:left w:val="none" w:sz="0" w:space="0" w:color="auto"/>
        <w:bottom w:val="none" w:sz="0" w:space="0" w:color="auto"/>
        <w:right w:val="none" w:sz="0" w:space="0" w:color="auto"/>
      </w:divBdr>
    </w:div>
    <w:div w:id="267977694">
      <w:bodyDiv w:val="1"/>
      <w:marLeft w:val="0"/>
      <w:marRight w:val="0"/>
      <w:marTop w:val="0"/>
      <w:marBottom w:val="0"/>
      <w:divBdr>
        <w:top w:val="none" w:sz="0" w:space="0" w:color="auto"/>
        <w:left w:val="none" w:sz="0" w:space="0" w:color="auto"/>
        <w:bottom w:val="none" w:sz="0" w:space="0" w:color="auto"/>
        <w:right w:val="none" w:sz="0" w:space="0" w:color="auto"/>
      </w:divBdr>
    </w:div>
    <w:div w:id="351145938">
      <w:bodyDiv w:val="1"/>
      <w:marLeft w:val="0"/>
      <w:marRight w:val="0"/>
      <w:marTop w:val="0"/>
      <w:marBottom w:val="0"/>
      <w:divBdr>
        <w:top w:val="none" w:sz="0" w:space="0" w:color="auto"/>
        <w:left w:val="none" w:sz="0" w:space="0" w:color="auto"/>
        <w:bottom w:val="none" w:sz="0" w:space="0" w:color="auto"/>
        <w:right w:val="none" w:sz="0" w:space="0" w:color="auto"/>
      </w:divBdr>
    </w:div>
    <w:div w:id="871766885">
      <w:bodyDiv w:val="1"/>
      <w:marLeft w:val="0"/>
      <w:marRight w:val="0"/>
      <w:marTop w:val="0"/>
      <w:marBottom w:val="0"/>
      <w:divBdr>
        <w:top w:val="none" w:sz="0" w:space="0" w:color="auto"/>
        <w:left w:val="none" w:sz="0" w:space="0" w:color="auto"/>
        <w:bottom w:val="none" w:sz="0" w:space="0" w:color="auto"/>
        <w:right w:val="none" w:sz="0" w:space="0" w:color="auto"/>
      </w:divBdr>
    </w:div>
    <w:div w:id="1085566075">
      <w:bodyDiv w:val="1"/>
      <w:marLeft w:val="0"/>
      <w:marRight w:val="0"/>
      <w:marTop w:val="0"/>
      <w:marBottom w:val="0"/>
      <w:divBdr>
        <w:top w:val="none" w:sz="0" w:space="0" w:color="auto"/>
        <w:left w:val="none" w:sz="0" w:space="0" w:color="auto"/>
        <w:bottom w:val="none" w:sz="0" w:space="0" w:color="auto"/>
        <w:right w:val="none" w:sz="0" w:space="0" w:color="auto"/>
      </w:divBdr>
    </w:div>
    <w:div w:id="1109663981">
      <w:bodyDiv w:val="1"/>
      <w:marLeft w:val="0"/>
      <w:marRight w:val="0"/>
      <w:marTop w:val="0"/>
      <w:marBottom w:val="0"/>
      <w:divBdr>
        <w:top w:val="none" w:sz="0" w:space="0" w:color="auto"/>
        <w:left w:val="none" w:sz="0" w:space="0" w:color="auto"/>
        <w:bottom w:val="none" w:sz="0" w:space="0" w:color="auto"/>
        <w:right w:val="none" w:sz="0" w:space="0" w:color="auto"/>
      </w:divBdr>
    </w:div>
    <w:div w:id="1225023637">
      <w:bodyDiv w:val="1"/>
      <w:marLeft w:val="0"/>
      <w:marRight w:val="0"/>
      <w:marTop w:val="0"/>
      <w:marBottom w:val="0"/>
      <w:divBdr>
        <w:top w:val="none" w:sz="0" w:space="0" w:color="auto"/>
        <w:left w:val="none" w:sz="0" w:space="0" w:color="auto"/>
        <w:bottom w:val="none" w:sz="0" w:space="0" w:color="auto"/>
        <w:right w:val="none" w:sz="0" w:space="0" w:color="auto"/>
      </w:divBdr>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435905435">
      <w:bodyDiv w:val="1"/>
      <w:marLeft w:val="0"/>
      <w:marRight w:val="0"/>
      <w:marTop w:val="0"/>
      <w:marBottom w:val="0"/>
      <w:divBdr>
        <w:top w:val="none" w:sz="0" w:space="0" w:color="auto"/>
        <w:left w:val="none" w:sz="0" w:space="0" w:color="auto"/>
        <w:bottom w:val="none" w:sz="0" w:space="0" w:color="auto"/>
        <w:right w:val="none" w:sz="0" w:space="0" w:color="auto"/>
      </w:divBdr>
    </w:div>
    <w:div w:id="1648585122">
      <w:bodyDiv w:val="1"/>
      <w:marLeft w:val="0"/>
      <w:marRight w:val="0"/>
      <w:marTop w:val="0"/>
      <w:marBottom w:val="0"/>
      <w:divBdr>
        <w:top w:val="none" w:sz="0" w:space="0" w:color="auto"/>
        <w:left w:val="none" w:sz="0" w:space="0" w:color="auto"/>
        <w:bottom w:val="none" w:sz="0" w:space="0" w:color="auto"/>
        <w:right w:val="none" w:sz="0" w:space="0" w:color="auto"/>
      </w:divBdr>
    </w:div>
    <w:div w:id="1699354696">
      <w:bodyDiv w:val="1"/>
      <w:marLeft w:val="0"/>
      <w:marRight w:val="0"/>
      <w:marTop w:val="0"/>
      <w:marBottom w:val="0"/>
      <w:divBdr>
        <w:top w:val="none" w:sz="0" w:space="0" w:color="auto"/>
        <w:left w:val="none" w:sz="0" w:space="0" w:color="auto"/>
        <w:bottom w:val="none" w:sz="0" w:space="0" w:color="auto"/>
        <w:right w:val="none" w:sz="0" w:space="0" w:color="auto"/>
      </w:divBdr>
    </w:div>
    <w:div w:id="1927642999">
      <w:bodyDiv w:val="1"/>
      <w:marLeft w:val="0"/>
      <w:marRight w:val="0"/>
      <w:marTop w:val="0"/>
      <w:marBottom w:val="0"/>
      <w:divBdr>
        <w:top w:val="none" w:sz="0" w:space="0" w:color="auto"/>
        <w:left w:val="none" w:sz="0" w:space="0" w:color="auto"/>
        <w:bottom w:val="none" w:sz="0" w:space="0" w:color="auto"/>
        <w:right w:val="none" w:sz="0" w:space="0" w:color="auto"/>
      </w:divBdr>
    </w:div>
    <w:div w:id="1993564257">
      <w:bodyDiv w:val="1"/>
      <w:marLeft w:val="0"/>
      <w:marRight w:val="0"/>
      <w:marTop w:val="0"/>
      <w:marBottom w:val="0"/>
      <w:divBdr>
        <w:top w:val="none" w:sz="0" w:space="0" w:color="auto"/>
        <w:left w:val="none" w:sz="0" w:space="0" w:color="auto"/>
        <w:bottom w:val="none" w:sz="0" w:space="0" w:color="auto"/>
        <w:right w:val="none" w:sz="0" w:space="0" w:color="auto"/>
      </w:divBdr>
    </w:div>
    <w:div w:id="2031832320">
      <w:bodyDiv w:val="1"/>
      <w:marLeft w:val="0"/>
      <w:marRight w:val="0"/>
      <w:marTop w:val="0"/>
      <w:marBottom w:val="0"/>
      <w:divBdr>
        <w:top w:val="none" w:sz="0" w:space="0" w:color="auto"/>
        <w:left w:val="none" w:sz="0" w:space="0" w:color="auto"/>
        <w:bottom w:val="none" w:sz="0" w:space="0" w:color="auto"/>
        <w:right w:val="none" w:sz="0" w:space="0" w:color="auto"/>
      </w:divBdr>
    </w:div>
    <w:div w:id="20902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vc.mt.gov/adsams/DocumentSubmission.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ontana.maps.arcgis.com/apps/webappviewer/index.html?id=5378695ae71b414ba66f478fc57241f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mhs.mt.gov/shpo/gra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b375\AppData\Roaming\Microsoft\Templates\Student%20report%20with%20cover.dotx" TargetMode="External"/></Relationships>
</file>

<file path=word/theme/theme1.xml><?xml version="1.0" encoding="utf-8"?>
<a:theme xmlns:a="http://schemas.openxmlformats.org/drawingml/2006/main" name="MTHSTheme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9A306BB9317C4099B0505206CE9A70" ma:contentTypeVersion="20" ma:contentTypeDescription="Create a new document." ma:contentTypeScope="" ma:versionID="fbfc536cc9eeec3de8f754a0229ca2c0">
  <xsd:schema xmlns:xsd="http://www.w3.org/2001/XMLSchema" xmlns:xs="http://www.w3.org/2001/XMLSchema" xmlns:p="http://schemas.microsoft.com/office/2006/metadata/properties" xmlns:ns1="http://schemas.microsoft.com/sharepoint/v3" xmlns:ns2="9d390aff-2810-4965-991a-acb884ad00a4" xmlns:ns3="5556d953-5254-4051-94e5-b7407ef1f1f3" targetNamespace="http://schemas.microsoft.com/office/2006/metadata/properties" ma:root="true" ma:fieldsID="ae52c719e72e6b33732b057177861138" ns1:_="" ns2:_="" ns3:_="">
    <xsd:import namespace="http://schemas.microsoft.com/sharepoint/v3"/>
    <xsd:import namespace="9d390aff-2810-4965-991a-acb884ad00a4"/>
    <xsd:import namespace="5556d953-5254-4051-94e5-b7407ef1f1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90aff-2810-4965-991a-acb884ad0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Status" ma:index="22" nillable="true" ma:displayName="Status" ma:format="Dropdown" ma:internalName="Status">
      <xsd:simpleType>
        <xsd:union memberTypes="dms:Text">
          <xsd:simpleType>
            <xsd:restriction base="dms:Choice">
              <xsd:enumeration value="Ready to publish"/>
              <xsd:enumeration value="Needs review"/>
              <xsd:enumeration value="Published"/>
            </xsd:restriction>
          </xsd:simpleType>
        </xsd:un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56d953-5254-4051-94e5-b7407ef1f1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23581f-519f-4a9c-9d73-b0df2f016d52}" ma:internalName="TaxCatchAll" ma:showField="CatchAllData" ma:web="5556d953-5254-4051-94e5-b7407ef1f1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5556d953-5254-4051-94e5-b7407ef1f1f3" xsi:nil="true"/>
    <lcf76f155ced4ddcb4097134ff3c332f xmlns="9d390aff-2810-4965-991a-acb884ad00a4">
      <Terms xmlns="http://schemas.microsoft.com/office/infopath/2007/PartnerControls"/>
    </lcf76f155ced4ddcb4097134ff3c332f>
    <Status xmlns="9d390aff-2810-4965-991a-acb884ad00a4"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B11699-A6FB-492C-8065-728DA419AC35}">
  <ds:schemaRefs>
    <ds:schemaRef ds:uri="http://schemas.microsoft.com/sharepoint/v3/contenttype/forms"/>
  </ds:schemaRefs>
</ds:datastoreItem>
</file>

<file path=customXml/itemProps3.xml><?xml version="1.0" encoding="utf-8"?>
<ds:datastoreItem xmlns:ds="http://schemas.openxmlformats.org/officeDocument/2006/customXml" ds:itemID="{BACCD806-20F5-4C82-B5FF-CCE936009374}">
  <ds:schemaRefs>
    <ds:schemaRef ds:uri="http://schemas.openxmlformats.org/officeDocument/2006/bibliography"/>
  </ds:schemaRefs>
</ds:datastoreItem>
</file>

<file path=customXml/itemProps4.xml><?xml version="1.0" encoding="utf-8"?>
<ds:datastoreItem xmlns:ds="http://schemas.openxmlformats.org/officeDocument/2006/customXml" ds:itemID="{4B31A0EF-D312-476F-AF1E-C9D2D5565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390aff-2810-4965-991a-acb884ad00a4"/>
    <ds:schemaRef ds:uri="5556d953-5254-4051-94e5-b7407ef1f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0A9F43-5E4D-4958-AFDA-DD500BAFBE1A}">
  <ds:schemaRefs>
    <ds:schemaRef ds:uri="http://schemas.microsoft.com/office/2006/metadata/properties"/>
    <ds:schemaRef ds:uri="http://schemas.microsoft.com/office/infopath/2007/PartnerControls"/>
    <ds:schemaRef ds:uri="5556d953-5254-4051-94e5-b7407ef1f1f3"/>
    <ds:schemaRef ds:uri="9d390aff-2810-4965-991a-acb884ad00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Student report with cover.dotx</Template>
  <TotalTime>0</TotalTime>
  <Pages>23</Pages>
  <Words>1394</Words>
  <Characters>7990</Characters>
  <Application>Microsoft Office Word</Application>
  <DocSecurity>0</DocSecurity>
  <Lines>177</Lines>
  <Paragraphs>55</Paragraphs>
  <ScaleCrop>false</ScaleCrop>
  <HeadingPairs>
    <vt:vector size="2" baseType="variant">
      <vt:variant>
        <vt:lpstr>Title</vt:lpstr>
      </vt:variant>
      <vt:variant>
        <vt:i4>1</vt:i4>
      </vt:variant>
    </vt:vector>
  </HeadingPairs>
  <TitlesOfParts>
    <vt:vector size="1" baseType="lpstr">
      <vt:lpstr>Montana SHPO Grant Program</vt:lpstr>
    </vt:vector>
  </TitlesOfParts>
  <Company/>
  <LinksUpToDate>false</LinksUpToDate>
  <CharactersWithSpaces>9329</CharactersWithSpaces>
  <SharedDoc>false</SharedDoc>
  <HLinks>
    <vt:vector size="672" baseType="variant">
      <vt:variant>
        <vt:i4>2686997</vt:i4>
      </vt:variant>
      <vt:variant>
        <vt:i4>651</vt:i4>
      </vt:variant>
      <vt:variant>
        <vt:i4>0</vt:i4>
      </vt:variant>
      <vt:variant>
        <vt:i4>5</vt:i4>
      </vt:variant>
      <vt:variant>
        <vt:lpwstr>mailto:mtshpo@mt.gov</vt:lpwstr>
      </vt:variant>
      <vt:variant>
        <vt:lpwstr/>
      </vt:variant>
      <vt:variant>
        <vt:i4>327773</vt:i4>
      </vt:variant>
      <vt:variant>
        <vt:i4>648</vt:i4>
      </vt:variant>
      <vt:variant>
        <vt:i4>0</vt:i4>
      </vt:variant>
      <vt:variant>
        <vt:i4>5</vt:i4>
      </vt:variant>
      <vt:variant>
        <vt:lpwstr>https://mhs.mt.gov/Shpo/docs/Consultants.pdf</vt:lpwstr>
      </vt:variant>
      <vt:variant>
        <vt:lpwstr/>
      </vt:variant>
      <vt:variant>
        <vt:i4>3801121</vt:i4>
      </vt:variant>
      <vt:variant>
        <vt:i4>645</vt:i4>
      </vt:variant>
      <vt:variant>
        <vt:i4>0</vt:i4>
      </vt:variant>
      <vt:variant>
        <vt:i4>5</vt:i4>
      </vt:variant>
      <vt:variant>
        <vt:lpwstr>https://mhs.mt.gov/Shpo/Archaeology/ConsultingWith</vt:lpwstr>
      </vt:variant>
      <vt:variant>
        <vt:lpwstr/>
      </vt:variant>
      <vt:variant>
        <vt:i4>1179701</vt:i4>
      </vt:variant>
      <vt:variant>
        <vt:i4>638</vt:i4>
      </vt:variant>
      <vt:variant>
        <vt:i4>0</vt:i4>
      </vt:variant>
      <vt:variant>
        <vt:i4>5</vt:i4>
      </vt:variant>
      <vt:variant>
        <vt:lpwstr/>
      </vt:variant>
      <vt:variant>
        <vt:lpwstr>_Toc123217629</vt:lpwstr>
      </vt:variant>
      <vt:variant>
        <vt:i4>1179701</vt:i4>
      </vt:variant>
      <vt:variant>
        <vt:i4>632</vt:i4>
      </vt:variant>
      <vt:variant>
        <vt:i4>0</vt:i4>
      </vt:variant>
      <vt:variant>
        <vt:i4>5</vt:i4>
      </vt:variant>
      <vt:variant>
        <vt:lpwstr/>
      </vt:variant>
      <vt:variant>
        <vt:lpwstr>_Toc123217628</vt:lpwstr>
      </vt:variant>
      <vt:variant>
        <vt:i4>1179701</vt:i4>
      </vt:variant>
      <vt:variant>
        <vt:i4>626</vt:i4>
      </vt:variant>
      <vt:variant>
        <vt:i4>0</vt:i4>
      </vt:variant>
      <vt:variant>
        <vt:i4>5</vt:i4>
      </vt:variant>
      <vt:variant>
        <vt:lpwstr/>
      </vt:variant>
      <vt:variant>
        <vt:lpwstr>_Toc123217627</vt:lpwstr>
      </vt:variant>
      <vt:variant>
        <vt:i4>1179701</vt:i4>
      </vt:variant>
      <vt:variant>
        <vt:i4>620</vt:i4>
      </vt:variant>
      <vt:variant>
        <vt:i4>0</vt:i4>
      </vt:variant>
      <vt:variant>
        <vt:i4>5</vt:i4>
      </vt:variant>
      <vt:variant>
        <vt:lpwstr/>
      </vt:variant>
      <vt:variant>
        <vt:lpwstr>_Toc123217626</vt:lpwstr>
      </vt:variant>
      <vt:variant>
        <vt:i4>1179701</vt:i4>
      </vt:variant>
      <vt:variant>
        <vt:i4>614</vt:i4>
      </vt:variant>
      <vt:variant>
        <vt:i4>0</vt:i4>
      </vt:variant>
      <vt:variant>
        <vt:i4>5</vt:i4>
      </vt:variant>
      <vt:variant>
        <vt:lpwstr/>
      </vt:variant>
      <vt:variant>
        <vt:lpwstr>_Toc123217625</vt:lpwstr>
      </vt:variant>
      <vt:variant>
        <vt:i4>1179701</vt:i4>
      </vt:variant>
      <vt:variant>
        <vt:i4>608</vt:i4>
      </vt:variant>
      <vt:variant>
        <vt:i4>0</vt:i4>
      </vt:variant>
      <vt:variant>
        <vt:i4>5</vt:i4>
      </vt:variant>
      <vt:variant>
        <vt:lpwstr/>
      </vt:variant>
      <vt:variant>
        <vt:lpwstr>_Toc123217624</vt:lpwstr>
      </vt:variant>
      <vt:variant>
        <vt:i4>1179701</vt:i4>
      </vt:variant>
      <vt:variant>
        <vt:i4>602</vt:i4>
      </vt:variant>
      <vt:variant>
        <vt:i4>0</vt:i4>
      </vt:variant>
      <vt:variant>
        <vt:i4>5</vt:i4>
      </vt:variant>
      <vt:variant>
        <vt:lpwstr/>
      </vt:variant>
      <vt:variant>
        <vt:lpwstr>_Toc123217623</vt:lpwstr>
      </vt:variant>
      <vt:variant>
        <vt:i4>1179701</vt:i4>
      </vt:variant>
      <vt:variant>
        <vt:i4>596</vt:i4>
      </vt:variant>
      <vt:variant>
        <vt:i4>0</vt:i4>
      </vt:variant>
      <vt:variant>
        <vt:i4>5</vt:i4>
      </vt:variant>
      <vt:variant>
        <vt:lpwstr/>
      </vt:variant>
      <vt:variant>
        <vt:lpwstr>_Toc123217622</vt:lpwstr>
      </vt:variant>
      <vt:variant>
        <vt:i4>1179701</vt:i4>
      </vt:variant>
      <vt:variant>
        <vt:i4>590</vt:i4>
      </vt:variant>
      <vt:variant>
        <vt:i4>0</vt:i4>
      </vt:variant>
      <vt:variant>
        <vt:i4>5</vt:i4>
      </vt:variant>
      <vt:variant>
        <vt:lpwstr/>
      </vt:variant>
      <vt:variant>
        <vt:lpwstr>_Toc123217621</vt:lpwstr>
      </vt:variant>
      <vt:variant>
        <vt:i4>1179701</vt:i4>
      </vt:variant>
      <vt:variant>
        <vt:i4>584</vt:i4>
      </vt:variant>
      <vt:variant>
        <vt:i4>0</vt:i4>
      </vt:variant>
      <vt:variant>
        <vt:i4>5</vt:i4>
      </vt:variant>
      <vt:variant>
        <vt:lpwstr/>
      </vt:variant>
      <vt:variant>
        <vt:lpwstr>_Toc123217620</vt:lpwstr>
      </vt:variant>
      <vt:variant>
        <vt:i4>1114165</vt:i4>
      </vt:variant>
      <vt:variant>
        <vt:i4>578</vt:i4>
      </vt:variant>
      <vt:variant>
        <vt:i4>0</vt:i4>
      </vt:variant>
      <vt:variant>
        <vt:i4>5</vt:i4>
      </vt:variant>
      <vt:variant>
        <vt:lpwstr/>
      </vt:variant>
      <vt:variant>
        <vt:lpwstr>_Toc123217619</vt:lpwstr>
      </vt:variant>
      <vt:variant>
        <vt:i4>1114165</vt:i4>
      </vt:variant>
      <vt:variant>
        <vt:i4>572</vt:i4>
      </vt:variant>
      <vt:variant>
        <vt:i4>0</vt:i4>
      </vt:variant>
      <vt:variant>
        <vt:i4>5</vt:i4>
      </vt:variant>
      <vt:variant>
        <vt:lpwstr/>
      </vt:variant>
      <vt:variant>
        <vt:lpwstr>_Toc123217618</vt:lpwstr>
      </vt:variant>
      <vt:variant>
        <vt:i4>1114165</vt:i4>
      </vt:variant>
      <vt:variant>
        <vt:i4>566</vt:i4>
      </vt:variant>
      <vt:variant>
        <vt:i4>0</vt:i4>
      </vt:variant>
      <vt:variant>
        <vt:i4>5</vt:i4>
      </vt:variant>
      <vt:variant>
        <vt:lpwstr/>
      </vt:variant>
      <vt:variant>
        <vt:lpwstr>_Toc123217617</vt:lpwstr>
      </vt:variant>
      <vt:variant>
        <vt:i4>1114165</vt:i4>
      </vt:variant>
      <vt:variant>
        <vt:i4>560</vt:i4>
      </vt:variant>
      <vt:variant>
        <vt:i4>0</vt:i4>
      </vt:variant>
      <vt:variant>
        <vt:i4>5</vt:i4>
      </vt:variant>
      <vt:variant>
        <vt:lpwstr/>
      </vt:variant>
      <vt:variant>
        <vt:lpwstr>_Toc123217616</vt:lpwstr>
      </vt:variant>
      <vt:variant>
        <vt:i4>1114165</vt:i4>
      </vt:variant>
      <vt:variant>
        <vt:i4>554</vt:i4>
      </vt:variant>
      <vt:variant>
        <vt:i4>0</vt:i4>
      </vt:variant>
      <vt:variant>
        <vt:i4>5</vt:i4>
      </vt:variant>
      <vt:variant>
        <vt:lpwstr/>
      </vt:variant>
      <vt:variant>
        <vt:lpwstr>_Toc123217615</vt:lpwstr>
      </vt:variant>
      <vt:variant>
        <vt:i4>1114165</vt:i4>
      </vt:variant>
      <vt:variant>
        <vt:i4>548</vt:i4>
      </vt:variant>
      <vt:variant>
        <vt:i4>0</vt:i4>
      </vt:variant>
      <vt:variant>
        <vt:i4>5</vt:i4>
      </vt:variant>
      <vt:variant>
        <vt:lpwstr/>
      </vt:variant>
      <vt:variant>
        <vt:lpwstr>_Toc123217614</vt:lpwstr>
      </vt:variant>
      <vt:variant>
        <vt:i4>1114165</vt:i4>
      </vt:variant>
      <vt:variant>
        <vt:i4>542</vt:i4>
      </vt:variant>
      <vt:variant>
        <vt:i4>0</vt:i4>
      </vt:variant>
      <vt:variant>
        <vt:i4>5</vt:i4>
      </vt:variant>
      <vt:variant>
        <vt:lpwstr/>
      </vt:variant>
      <vt:variant>
        <vt:lpwstr>_Toc123217613</vt:lpwstr>
      </vt:variant>
      <vt:variant>
        <vt:i4>1114165</vt:i4>
      </vt:variant>
      <vt:variant>
        <vt:i4>536</vt:i4>
      </vt:variant>
      <vt:variant>
        <vt:i4>0</vt:i4>
      </vt:variant>
      <vt:variant>
        <vt:i4>5</vt:i4>
      </vt:variant>
      <vt:variant>
        <vt:lpwstr/>
      </vt:variant>
      <vt:variant>
        <vt:lpwstr>_Toc123217612</vt:lpwstr>
      </vt:variant>
      <vt:variant>
        <vt:i4>1114165</vt:i4>
      </vt:variant>
      <vt:variant>
        <vt:i4>530</vt:i4>
      </vt:variant>
      <vt:variant>
        <vt:i4>0</vt:i4>
      </vt:variant>
      <vt:variant>
        <vt:i4>5</vt:i4>
      </vt:variant>
      <vt:variant>
        <vt:lpwstr/>
      </vt:variant>
      <vt:variant>
        <vt:lpwstr>_Toc123217611</vt:lpwstr>
      </vt:variant>
      <vt:variant>
        <vt:i4>1114165</vt:i4>
      </vt:variant>
      <vt:variant>
        <vt:i4>524</vt:i4>
      </vt:variant>
      <vt:variant>
        <vt:i4>0</vt:i4>
      </vt:variant>
      <vt:variant>
        <vt:i4>5</vt:i4>
      </vt:variant>
      <vt:variant>
        <vt:lpwstr/>
      </vt:variant>
      <vt:variant>
        <vt:lpwstr>_Toc123217610</vt:lpwstr>
      </vt:variant>
      <vt:variant>
        <vt:i4>1048629</vt:i4>
      </vt:variant>
      <vt:variant>
        <vt:i4>518</vt:i4>
      </vt:variant>
      <vt:variant>
        <vt:i4>0</vt:i4>
      </vt:variant>
      <vt:variant>
        <vt:i4>5</vt:i4>
      </vt:variant>
      <vt:variant>
        <vt:lpwstr/>
      </vt:variant>
      <vt:variant>
        <vt:lpwstr>_Toc123217609</vt:lpwstr>
      </vt:variant>
      <vt:variant>
        <vt:i4>1048629</vt:i4>
      </vt:variant>
      <vt:variant>
        <vt:i4>512</vt:i4>
      </vt:variant>
      <vt:variant>
        <vt:i4>0</vt:i4>
      </vt:variant>
      <vt:variant>
        <vt:i4>5</vt:i4>
      </vt:variant>
      <vt:variant>
        <vt:lpwstr/>
      </vt:variant>
      <vt:variant>
        <vt:lpwstr>_Toc123217608</vt:lpwstr>
      </vt:variant>
      <vt:variant>
        <vt:i4>1048629</vt:i4>
      </vt:variant>
      <vt:variant>
        <vt:i4>506</vt:i4>
      </vt:variant>
      <vt:variant>
        <vt:i4>0</vt:i4>
      </vt:variant>
      <vt:variant>
        <vt:i4>5</vt:i4>
      </vt:variant>
      <vt:variant>
        <vt:lpwstr/>
      </vt:variant>
      <vt:variant>
        <vt:lpwstr>_Toc123217607</vt:lpwstr>
      </vt:variant>
      <vt:variant>
        <vt:i4>1048629</vt:i4>
      </vt:variant>
      <vt:variant>
        <vt:i4>500</vt:i4>
      </vt:variant>
      <vt:variant>
        <vt:i4>0</vt:i4>
      </vt:variant>
      <vt:variant>
        <vt:i4>5</vt:i4>
      </vt:variant>
      <vt:variant>
        <vt:lpwstr/>
      </vt:variant>
      <vt:variant>
        <vt:lpwstr>_Toc123217606</vt:lpwstr>
      </vt:variant>
      <vt:variant>
        <vt:i4>1048629</vt:i4>
      </vt:variant>
      <vt:variant>
        <vt:i4>494</vt:i4>
      </vt:variant>
      <vt:variant>
        <vt:i4>0</vt:i4>
      </vt:variant>
      <vt:variant>
        <vt:i4>5</vt:i4>
      </vt:variant>
      <vt:variant>
        <vt:lpwstr/>
      </vt:variant>
      <vt:variant>
        <vt:lpwstr>_Toc123217605</vt:lpwstr>
      </vt:variant>
      <vt:variant>
        <vt:i4>1048629</vt:i4>
      </vt:variant>
      <vt:variant>
        <vt:i4>488</vt:i4>
      </vt:variant>
      <vt:variant>
        <vt:i4>0</vt:i4>
      </vt:variant>
      <vt:variant>
        <vt:i4>5</vt:i4>
      </vt:variant>
      <vt:variant>
        <vt:lpwstr/>
      </vt:variant>
      <vt:variant>
        <vt:lpwstr>_Toc123217604</vt:lpwstr>
      </vt:variant>
      <vt:variant>
        <vt:i4>1048629</vt:i4>
      </vt:variant>
      <vt:variant>
        <vt:i4>482</vt:i4>
      </vt:variant>
      <vt:variant>
        <vt:i4>0</vt:i4>
      </vt:variant>
      <vt:variant>
        <vt:i4>5</vt:i4>
      </vt:variant>
      <vt:variant>
        <vt:lpwstr/>
      </vt:variant>
      <vt:variant>
        <vt:lpwstr>_Toc123217603</vt:lpwstr>
      </vt:variant>
      <vt:variant>
        <vt:i4>1048629</vt:i4>
      </vt:variant>
      <vt:variant>
        <vt:i4>476</vt:i4>
      </vt:variant>
      <vt:variant>
        <vt:i4>0</vt:i4>
      </vt:variant>
      <vt:variant>
        <vt:i4>5</vt:i4>
      </vt:variant>
      <vt:variant>
        <vt:lpwstr/>
      </vt:variant>
      <vt:variant>
        <vt:lpwstr>_Toc123217602</vt:lpwstr>
      </vt:variant>
      <vt:variant>
        <vt:i4>1048629</vt:i4>
      </vt:variant>
      <vt:variant>
        <vt:i4>470</vt:i4>
      </vt:variant>
      <vt:variant>
        <vt:i4>0</vt:i4>
      </vt:variant>
      <vt:variant>
        <vt:i4>5</vt:i4>
      </vt:variant>
      <vt:variant>
        <vt:lpwstr/>
      </vt:variant>
      <vt:variant>
        <vt:lpwstr>_Toc123217601</vt:lpwstr>
      </vt:variant>
      <vt:variant>
        <vt:i4>1048629</vt:i4>
      </vt:variant>
      <vt:variant>
        <vt:i4>464</vt:i4>
      </vt:variant>
      <vt:variant>
        <vt:i4>0</vt:i4>
      </vt:variant>
      <vt:variant>
        <vt:i4>5</vt:i4>
      </vt:variant>
      <vt:variant>
        <vt:lpwstr/>
      </vt:variant>
      <vt:variant>
        <vt:lpwstr>_Toc123217600</vt:lpwstr>
      </vt:variant>
      <vt:variant>
        <vt:i4>1638454</vt:i4>
      </vt:variant>
      <vt:variant>
        <vt:i4>458</vt:i4>
      </vt:variant>
      <vt:variant>
        <vt:i4>0</vt:i4>
      </vt:variant>
      <vt:variant>
        <vt:i4>5</vt:i4>
      </vt:variant>
      <vt:variant>
        <vt:lpwstr/>
      </vt:variant>
      <vt:variant>
        <vt:lpwstr>_Toc123217599</vt:lpwstr>
      </vt:variant>
      <vt:variant>
        <vt:i4>1638454</vt:i4>
      </vt:variant>
      <vt:variant>
        <vt:i4>452</vt:i4>
      </vt:variant>
      <vt:variant>
        <vt:i4>0</vt:i4>
      </vt:variant>
      <vt:variant>
        <vt:i4>5</vt:i4>
      </vt:variant>
      <vt:variant>
        <vt:lpwstr/>
      </vt:variant>
      <vt:variant>
        <vt:lpwstr>_Toc123217598</vt:lpwstr>
      </vt:variant>
      <vt:variant>
        <vt:i4>1638454</vt:i4>
      </vt:variant>
      <vt:variant>
        <vt:i4>446</vt:i4>
      </vt:variant>
      <vt:variant>
        <vt:i4>0</vt:i4>
      </vt:variant>
      <vt:variant>
        <vt:i4>5</vt:i4>
      </vt:variant>
      <vt:variant>
        <vt:lpwstr/>
      </vt:variant>
      <vt:variant>
        <vt:lpwstr>_Toc123217597</vt:lpwstr>
      </vt:variant>
      <vt:variant>
        <vt:i4>1638454</vt:i4>
      </vt:variant>
      <vt:variant>
        <vt:i4>440</vt:i4>
      </vt:variant>
      <vt:variant>
        <vt:i4>0</vt:i4>
      </vt:variant>
      <vt:variant>
        <vt:i4>5</vt:i4>
      </vt:variant>
      <vt:variant>
        <vt:lpwstr/>
      </vt:variant>
      <vt:variant>
        <vt:lpwstr>_Toc123217596</vt:lpwstr>
      </vt:variant>
      <vt:variant>
        <vt:i4>1638454</vt:i4>
      </vt:variant>
      <vt:variant>
        <vt:i4>434</vt:i4>
      </vt:variant>
      <vt:variant>
        <vt:i4>0</vt:i4>
      </vt:variant>
      <vt:variant>
        <vt:i4>5</vt:i4>
      </vt:variant>
      <vt:variant>
        <vt:lpwstr/>
      </vt:variant>
      <vt:variant>
        <vt:lpwstr>_Toc123217595</vt:lpwstr>
      </vt:variant>
      <vt:variant>
        <vt:i4>1638454</vt:i4>
      </vt:variant>
      <vt:variant>
        <vt:i4>428</vt:i4>
      </vt:variant>
      <vt:variant>
        <vt:i4>0</vt:i4>
      </vt:variant>
      <vt:variant>
        <vt:i4>5</vt:i4>
      </vt:variant>
      <vt:variant>
        <vt:lpwstr/>
      </vt:variant>
      <vt:variant>
        <vt:lpwstr>_Toc123217594</vt:lpwstr>
      </vt:variant>
      <vt:variant>
        <vt:i4>1638454</vt:i4>
      </vt:variant>
      <vt:variant>
        <vt:i4>422</vt:i4>
      </vt:variant>
      <vt:variant>
        <vt:i4>0</vt:i4>
      </vt:variant>
      <vt:variant>
        <vt:i4>5</vt:i4>
      </vt:variant>
      <vt:variant>
        <vt:lpwstr/>
      </vt:variant>
      <vt:variant>
        <vt:lpwstr>_Toc123217593</vt:lpwstr>
      </vt:variant>
      <vt:variant>
        <vt:i4>1638454</vt:i4>
      </vt:variant>
      <vt:variant>
        <vt:i4>416</vt:i4>
      </vt:variant>
      <vt:variant>
        <vt:i4>0</vt:i4>
      </vt:variant>
      <vt:variant>
        <vt:i4>5</vt:i4>
      </vt:variant>
      <vt:variant>
        <vt:lpwstr/>
      </vt:variant>
      <vt:variant>
        <vt:lpwstr>_Toc123217592</vt:lpwstr>
      </vt:variant>
      <vt:variant>
        <vt:i4>1638454</vt:i4>
      </vt:variant>
      <vt:variant>
        <vt:i4>410</vt:i4>
      </vt:variant>
      <vt:variant>
        <vt:i4>0</vt:i4>
      </vt:variant>
      <vt:variant>
        <vt:i4>5</vt:i4>
      </vt:variant>
      <vt:variant>
        <vt:lpwstr/>
      </vt:variant>
      <vt:variant>
        <vt:lpwstr>_Toc123217591</vt:lpwstr>
      </vt:variant>
      <vt:variant>
        <vt:i4>1638454</vt:i4>
      </vt:variant>
      <vt:variant>
        <vt:i4>404</vt:i4>
      </vt:variant>
      <vt:variant>
        <vt:i4>0</vt:i4>
      </vt:variant>
      <vt:variant>
        <vt:i4>5</vt:i4>
      </vt:variant>
      <vt:variant>
        <vt:lpwstr/>
      </vt:variant>
      <vt:variant>
        <vt:lpwstr>_Toc123217590</vt:lpwstr>
      </vt:variant>
      <vt:variant>
        <vt:i4>1572918</vt:i4>
      </vt:variant>
      <vt:variant>
        <vt:i4>398</vt:i4>
      </vt:variant>
      <vt:variant>
        <vt:i4>0</vt:i4>
      </vt:variant>
      <vt:variant>
        <vt:i4>5</vt:i4>
      </vt:variant>
      <vt:variant>
        <vt:lpwstr/>
      </vt:variant>
      <vt:variant>
        <vt:lpwstr>_Toc123217589</vt:lpwstr>
      </vt:variant>
      <vt:variant>
        <vt:i4>1572918</vt:i4>
      </vt:variant>
      <vt:variant>
        <vt:i4>392</vt:i4>
      </vt:variant>
      <vt:variant>
        <vt:i4>0</vt:i4>
      </vt:variant>
      <vt:variant>
        <vt:i4>5</vt:i4>
      </vt:variant>
      <vt:variant>
        <vt:lpwstr/>
      </vt:variant>
      <vt:variant>
        <vt:lpwstr>_Toc123217588</vt:lpwstr>
      </vt:variant>
      <vt:variant>
        <vt:i4>1572918</vt:i4>
      </vt:variant>
      <vt:variant>
        <vt:i4>386</vt:i4>
      </vt:variant>
      <vt:variant>
        <vt:i4>0</vt:i4>
      </vt:variant>
      <vt:variant>
        <vt:i4>5</vt:i4>
      </vt:variant>
      <vt:variant>
        <vt:lpwstr/>
      </vt:variant>
      <vt:variant>
        <vt:lpwstr>_Toc123217587</vt:lpwstr>
      </vt:variant>
      <vt:variant>
        <vt:i4>1572918</vt:i4>
      </vt:variant>
      <vt:variant>
        <vt:i4>380</vt:i4>
      </vt:variant>
      <vt:variant>
        <vt:i4>0</vt:i4>
      </vt:variant>
      <vt:variant>
        <vt:i4>5</vt:i4>
      </vt:variant>
      <vt:variant>
        <vt:lpwstr/>
      </vt:variant>
      <vt:variant>
        <vt:lpwstr>_Toc123217586</vt:lpwstr>
      </vt:variant>
      <vt:variant>
        <vt:i4>1572918</vt:i4>
      </vt:variant>
      <vt:variant>
        <vt:i4>374</vt:i4>
      </vt:variant>
      <vt:variant>
        <vt:i4>0</vt:i4>
      </vt:variant>
      <vt:variant>
        <vt:i4>5</vt:i4>
      </vt:variant>
      <vt:variant>
        <vt:lpwstr/>
      </vt:variant>
      <vt:variant>
        <vt:lpwstr>_Toc123217585</vt:lpwstr>
      </vt:variant>
      <vt:variant>
        <vt:i4>1572918</vt:i4>
      </vt:variant>
      <vt:variant>
        <vt:i4>368</vt:i4>
      </vt:variant>
      <vt:variant>
        <vt:i4>0</vt:i4>
      </vt:variant>
      <vt:variant>
        <vt:i4>5</vt:i4>
      </vt:variant>
      <vt:variant>
        <vt:lpwstr/>
      </vt:variant>
      <vt:variant>
        <vt:lpwstr>_Toc123217584</vt:lpwstr>
      </vt:variant>
      <vt:variant>
        <vt:i4>1572918</vt:i4>
      </vt:variant>
      <vt:variant>
        <vt:i4>362</vt:i4>
      </vt:variant>
      <vt:variant>
        <vt:i4>0</vt:i4>
      </vt:variant>
      <vt:variant>
        <vt:i4>5</vt:i4>
      </vt:variant>
      <vt:variant>
        <vt:lpwstr/>
      </vt:variant>
      <vt:variant>
        <vt:lpwstr>_Toc123217583</vt:lpwstr>
      </vt:variant>
      <vt:variant>
        <vt:i4>1572918</vt:i4>
      </vt:variant>
      <vt:variant>
        <vt:i4>356</vt:i4>
      </vt:variant>
      <vt:variant>
        <vt:i4>0</vt:i4>
      </vt:variant>
      <vt:variant>
        <vt:i4>5</vt:i4>
      </vt:variant>
      <vt:variant>
        <vt:lpwstr/>
      </vt:variant>
      <vt:variant>
        <vt:lpwstr>_Toc123217582</vt:lpwstr>
      </vt:variant>
      <vt:variant>
        <vt:i4>1572918</vt:i4>
      </vt:variant>
      <vt:variant>
        <vt:i4>350</vt:i4>
      </vt:variant>
      <vt:variant>
        <vt:i4>0</vt:i4>
      </vt:variant>
      <vt:variant>
        <vt:i4>5</vt:i4>
      </vt:variant>
      <vt:variant>
        <vt:lpwstr/>
      </vt:variant>
      <vt:variant>
        <vt:lpwstr>_Toc123217581</vt:lpwstr>
      </vt:variant>
      <vt:variant>
        <vt:i4>1572918</vt:i4>
      </vt:variant>
      <vt:variant>
        <vt:i4>344</vt:i4>
      </vt:variant>
      <vt:variant>
        <vt:i4>0</vt:i4>
      </vt:variant>
      <vt:variant>
        <vt:i4>5</vt:i4>
      </vt:variant>
      <vt:variant>
        <vt:lpwstr/>
      </vt:variant>
      <vt:variant>
        <vt:lpwstr>_Toc123217580</vt:lpwstr>
      </vt:variant>
      <vt:variant>
        <vt:i4>1507382</vt:i4>
      </vt:variant>
      <vt:variant>
        <vt:i4>338</vt:i4>
      </vt:variant>
      <vt:variant>
        <vt:i4>0</vt:i4>
      </vt:variant>
      <vt:variant>
        <vt:i4>5</vt:i4>
      </vt:variant>
      <vt:variant>
        <vt:lpwstr/>
      </vt:variant>
      <vt:variant>
        <vt:lpwstr>_Toc123217579</vt:lpwstr>
      </vt:variant>
      <vt:variant>
        <vt:i4>1507382</vt:i4>
      </vt:variant>
      <vt:variant>
        <vt:i4>332</vt:i4>
      </vt:variant>
      <vt:variant>
        <vt:i4>0</vt:i4>
      </vt:variant>
      <vt:variant>
        <vt:i4>5</vt:i4>
      </vt:variant>
      <vt:variant>
        <vt:lpwstr/>
      </vt:variant>
      <vt:variant>
        <vt:lpwstr>_Toc123217578</vt:lpwstr>
      </vt:variant>
      <vt:variant>
        <vt:i4>1507382</vt:i4>
      </vt:variant>
      <vt:variant>
        <vt:i4>326</vt:i4>
      </vt:variant>
      <vt:variant>
        <vt:i4>0</vt:i4>
      </vt:variant>
      <vt:variant>
        <vt:i4>5</vt:i4>
      </vt:variant>
      <vt:variant>
        <vt:lpwstr/>
      </vt:variant>
      <vt:variant>
        <vt:lpwstr>_Toc123217577</vt:lpwstr>
      </vt:variant>
      <vt:variant>
        <vt:i4>1507382</vt:i4>
      </vt:variant>
      <vt:variant>
        <vt:i4>320</vt:i4>
      </vt:variant>
      <vt:variant>
        <vt:i4>0</vt:i4>
      </vt:variant>
      <vt:variant>
        <vt:i4>5</vt:i4>
      </vt:variant>
      <vt:variant>
        <vt:lpwstr/>
      </vt:variant>
      <vt:variant>
        <vt:lpwstr>_Toc123217576</vt:lpwstr>
      </vt:variant>
      <vt:variant>
        <vt:i4>1507382</vt:i4>
      </vt:variant>
      <vt:variant>
        <vt:i4>314</vt:i4>
      </vt:variant>
      <vt:variant>
        <vt:i4>0</vt:i4>
      </vt:variant>
      <vt:variant>
        <vt:i4>5</vt:i4>
      </vt:variant>
      <vt:variant>
        <vt:lpwstr/>
      </vt:variant>
      <vt:variant>
        <vt:lpwstr>_Toc123217575</vt:lpwstr>
      </vt:variant>
      <vt:variant>
        <vt:i4>1507382</vt:i4>
      </vt:variant>
      <vt:variant>
        <vt:i4>308</vt:i4>
      </vt:variant>
      <vt:variant>
        <vt:i4>0</vt:i4>
      </vt:variant>
      <vt:variant>
        <vt:i4>5</vt:i4>
      </vt:variant>
      <vt:variant>
        <vt:lpwstr/>
      </vt:variant>
      <vt:variant>
        <vt:lpwstr>_Toc123217574</vt:lpwstr>
      </vt:variant>
      <vt:variant>
        <vt:i4>1507382</vt:i4>
      </vt:variant>
      <vt:variant>
        <vt:i4>302</vt:i4>
      </vt:variant>
      <vt:variant>
        <vt:i4>0</vt:i4>
      </vt:variant>
      <vt:variant>
        <vt:i4>5</vt:i4>
      </vt:variant>
      <vt:variant>
        <vt:lpwstr/>
      </vt:variant>
      <vt:variant>
        <vt:lpwstr>_Toc123217573</vt:lpwstr>
      </vt:variant>
      <vt:variant>
        <vt:i4>1507382</vt:i4>
      </vt:variant>
      <vt:variant>
        <vt:i4>296</vt:i4>
      </vt:variant>
      <vt:variant>
        <vt:i4>0</vt:i4>
      </vt:variant>
      <vt:variant>
        <vt:i4>5</vt:i4>
      </vt:variant>
      <vt:variant>
        <vt:lpwstr/>
      </vt:variant>
      <vt:variant>
        <vt:lpwstr>_Toc123217572</vt:lpwstr>
      </vt:variant>
      <vt:variant>
        <vt:i4>1507382</vt:i4>
      </vt:variant>
      <vt:variant>
        <vt:i4>290</vt:i4>
      </vt:variant>
      <vt:variant>
        <vt:i4>0</vt:i4>
      </vt:variant>
      <vt:variant>
        <vt:i4>5</vt:i4>
      </vt:variant>
      <vt:variant>
        <vt:lpwstr/>
      </vt:variant>
      <vt:variant>
        <vt:lpwstr>_Toc123217571</vt:lpwstr>
      </vt:variant>
      <vt:variant>
        <vt:i4>1507382</vt:i4>
      </vt:variant>
      <vt:variant>
        <vt:i4>284</vt:i4>
      </vt:variant>
      <vt:variant>
        <vt:i4>0</vt:i4>
      </vt:variant>
      <vt:variant>
        <vt:i4>5</vt:i4>
      </vt:variant>
      <vt:variant>
        <vt:lpwstr/>
      </vt:variant>
      <vt:variant>
        <vt:lpwstr>_Toc123217570</vt:lpwstr>
      </vt:variant>
      <vt:variant>
        <vt:i4>1441846</vt:i4>
      </vt:variant>
      <vt:variant>
        <vt:i4>278</vt:i4>
      </vt:variant>
      <vt:variant>
        <vt:i4>0</vt:i4>
      </vt:variant>
      <vt:variant>
        <vt:i4>5</vt:i4>
      </vt:variant>
      <vt:variant>
        <vt:lpwstr/>
      </vt:variant>
      <vt:variant>
        <vt:lpwstr>_Toc123217569</vt:lpwstr>
      </vt:variant>
      <vt:variant>
        <vt:i4>1441846</vt:i4>
      </vt:variant>
      <vt:variant>
        <vt:i4>272</vt:i4>
      </vt:variant>
      <vt:variant>
        <vt:i4>0</vt:i4>
      </vt:variant>
      <vt:variant>
        <vt:i4>5</vt:i4>
      </vt:variant>
      <vt:variant>
        <vt:lpwstr/>
      </vt:variant>
      <vt:variant>
        <vt:lpwstr>_Toc123217568</vt:lpwstr>
      </vt:variant>
      <vt:variant>
        <vt:i4>1441846</vt:i4>
      </vt:variant>
      <vt:variant>
        <vt:i4>266</vt:i4>
      </vt:variant>
      <vt:variant>
        <vt:i4>0</vt:i4>
      </vt:variant>
      <vt:variant>
        <vt:i4>5</vt:i4>
      </vt:variant>
      <vt:variant>
        <vt:lpwstr/>
      </vt:variant>
      <vt:variant>
        <vt:lpwstr>_Toc123217567</vt:lpwstr>
      </vt:variant>
      <vt:variant>
        <vt:i4>1441846</vt:i4>
      </vt:variant>
      <vt:variant>
        <vt:i4>260</vt:i4>
      </vt:variant>
      <vt:variant>
        <vt:i4>0</vt:i4>
      </vt:variant>
      <vt:variant>
        <vt:i4>5</vt:i4>
      </vt:variant>
      <vt:variant>
        <vt:lpwstr/>
      </vt:variant>
      <vt:variant>
        <vt:lpwstr>_Toc123217566</vt:lpwstr>
      </vt:variant>
      <vt:variant>
        <vt:i4>1441846</vt:i4>
      </vt:variant>
      <vt:variant>
        <vt:i4>254</vt:i4>
      </vt:variant>
      <vt:variant>
        <vt:i4>0</vt:i4>
      </vt:variant>
      <vt:variant>
        <vt:i4>5</vt:i4>
      </vt:variant>
      <vt:variant>
        <vt:lpwstr/>
      </vt:variant>
      <vt:variant>
        <vt:lpwstr>_Toc123217565</vt:lpwstr>
      </vt:variant>
      <vt:variant>
        <vt:i4>1441846</vt:i4>
      </vt:variant>
      <vt:variant>
        <vt:i4>248</vt:i4>
      </vt:variant>
      <vt:variant>
        <vt:i4>0</vt:i4>
      </vt:variant>
      <vt:variant>
        <vt:i4>5</vt:i4>
      </vt:variant>
      <vt:variant>
        <vt:lpwstr/>
      </vt:variant>
      <vt:variant>
        <vt:lpwstr>_Toc123217564</vt:lpwstr>
      </vt:variant>
      <vt:variant>
        <vt:i4>1441846</vt:i4>
      </vt:variant>
      <vt:variant>
        <vt:i4>242</vt:i4>
      </vt:variant>
      <vt:variant>
        <vt:i4>0</vt:i4>
      </vt:variant>
      <vt:variant>
        <vt:i4>5</vt:i4>
      </vt:variant>
      <vt:variant>
        <vt:lpwstr/>
      </vt:variant>
      <vt:variant>
        <vt:lpwstr>_Toc123217563</vt:lpwstr>
      </vt:variant>
      <vt:variant>
        <vt:i4>1441846</vt:i4>
      </vt:variant>
      <vt:variant>
        <vt:i4>236</vt:i4>
      </vt:variant>
      <vt:variant>
        <vt:i4>0</vt:i4>
      </vt:variant>
      <vt:variant>
        <vt:i4>5</vt:i4>
      </vt:variant>
      <vt:variant>
        <vt:lpwstr/>
      </vt:variant>
      <vt:variant>
        <vt:lpwstr>_Toc123217562</vt:lpwstr>
      </vt:variant>
      <vt:variant>
        <vt:i4>1441846</vt:i4>
      </vt:variant>
      <vt:variant>
        <vt:i4>230</vt:i4>
      </vt:variant>
      <vt:variant>
        <vt:i4>0</vt:i4>
      </vt:variant>
      <vt:variant>
        <vt:i4>5</vt:i4>
      </vt:variant>
      <vt:variant>
        <vt:lpwstr/>
      </vt:variant>
      <vt:variant>
        <vt:lpwstr>_Toc123217561</vt:lpwstr>
      </vt:variant>
      <vt:variant>
        <vt:i4>1441846</vt:i4>
      </vt:variant>
      <vt:variant>
        <vt:i4>224</vt:i4>
      </vt:variant>
      <vt:variant>
        <vt:i4>0</vt:i4>
      </vt:variant>
      <vt:variant>
        <vt:i4>5</vt:i4>
      </vt:variant>
      <vt:variant>
        <vt:lpwstr/>
      </vt:variant>
      <vt:variant>
        <vt:lpwstr>_Toc123217560</vt:lpwstr>
      </vt:variant>
      <vt:variant>
        <vt:i4>1376310</vt:i4>
      </vt:variant>
      <vt:variant>
        <vt:i4>218</vt:i4>
      </vt:variant>
      <vt:variant>
        <vt:i4>0</vt:i4>
      </vt:variant>
      <vt:variant>
        <vt:i4>5</vt:i4>
      </vt:variant>
      <vt:variant>
        <vt:lpwstr/>
      </vt:variant>
      <vt:variant>
        <vt:lpwstr>_Toc123217559</vt:lpwstr>
      </vt:variant>
      <vt:variant>
        <vt:i4>1376310</vt:i4>
      </vt:variant>
      <vt:variant>
        <vt:i4>212</vt:i4>
      </vt:variant>
      <vt:variant>
        <vt:i4>0</vt:i4>
      </vt:variant>
      <vt:variant>
        <vt:i4>5</vt:i4>
      </vt:variant>
      <vt:variant>
        <vt:lpwstr/>
      </vt:variant>
      <vt:variant>
        <vt:lpwstr>_Toc123217558</vt:lpwstr>
      </vt:variant>
      <vt:variant>
        <vt:i4>1376310</vt:i4>
      </vt:variant>
      <vt:variant>
        <vt:i4>206</vt:i4>
      </vt:variant>
      <vt:variant>
        <vt:i4>0</vt:i4>
      </vt:variant>
      <vt:variant>
        <vt:i4>5</vt:i4>
      </vt:variant>
      <vt:variant>
        <vt:lpwstr/>
      </vt:variant>
      <vt:variant>
        <vt:lpwstr>_Toc123217557</vt:lpwstr>
      </vt:variant>
      <vt:variant>
        <vt:i4>1376310</vt:i4>
      </vt:variant>
      <vt:variant>
        <vt:i4>200</vt:i4>
      </vt:variant>
      <vt:variant>
        <vt:i4>0</vt:i4>
      </vt:variant>
      <vt:variant>
        <vt:i4>5</vt:i4>
      </vt:variant>
      <vt:variant>
        <vt:lpwstr/>
      </vt:variant>
      <vt:variant>
        <vt:lpwstr>_Toc123217556</vt:lpwstr>
      </vt:variant>
      <vt:variant>
        <vt:i4>1376310</vt:i4>
      </vt:variant>
      <vt:variant>
        <vt:i4>194</vt:i4>
      </vt:variant>
      <vt:variant>
        <vt:i4>0</vt:i4>
      </vt:variant>
      <vt:variant>
        <vt:i4>5</vt:i4>
      </vt:variant>
      <vt:variant>
        <vt:lpwstr/>
      </vt:variant>
      <vt:variant>
        <vt:lpwstr>_Toc123217555</vt:lpwstr>
      </vt:variant>
      <vt:variant>
        <vt:i4>1376310</vt:i4>
      </vt:variant>
      <vt:variant>
        <vt:i4>188</vt:i4>
      </vt:variant>
      <vt:variant>
        <vt:i4>0</vt:i4>
      </vt:variant>
      <vt:variant>
        <vt:i4>5</vt:i4>
      </vt:variant>
      <vt:variant>
        <vt:lpwstr/>
      </vt:variant>
      <vt:variant>
        <vt:lpwstr>_Toc123217554</vt:lpwstr>
      </vt:variant>
      <vt:variant>
        <vt:i4>1376310</vt:i4>
      </vt:variant>
      <vt:variant>
        <vt:i4>182</vt:i4>
      </vt:variant>
      <vt:variant>
        <vt:i4>0</vt:i4>
      </vt:variant>
      <vt:variant>
        <vt:i4>5</vt:i4>
      </vt:variant>
      <vt:variant>
        <vt:lpwstr/>
      </vt:variant>
      <vt:variant>
        <vt:lpwstr>_Toc123217553</vt:lpwstr>
      </vt:variant>
      <vt:variant>
        <vt:i4>1376310</vt:i4>
      </vt:variant>
      <vt:variant>
        <vt:i4>176</vt:i4>
      </vt:variant>
      <vt:variant>
        <vt:i4>0</vt:i4>
      </vt:variant>
      <vt:variant>
        <vt:i4>5</vt:i4>
      </vt:variant>
      <vt:variant>
        <vt:lpwstr/>
      </vt:variant>
      <vt:variant>
        <vt:lpwstr>_Toc123217552</vt:lpwstr>
      </vt:variant>
      <vt:variant>
        <vt:i4>1376310</vt:i4>
      </vt:variant>
      <vt:variant>
        <vt:i4>170</vt:i4>
      </vt:variant>
      <vt:variant>
        <vt:i4>0</vt:i4>
      </vt:variant>
      <vt:variant>
        <vt:i4>5</vt:i4>
      </vt:variant>
      <vt:variant>
        <vt:lpwstr/>
      </vt:variant>
      <vt:variant>
        <vt:lpwstr>_Toc123217551</vt:lpwstr>
      </vt:variant>
      <vt:variant>
        <vt:i4>1376310</vt:i4>
      </vt:variant>
      <vt:variant>
        <vt:i4>164</vt:i4>
      </vt:variant>
      <vt:variant>
        <vt:i4>0</vt:i4>
      </vt:variant>
      <vt:variant>
        <vt:i4>5</vt:i4>
      </vt:variant>
      <vt:variant>
        <vt:lpwstr/>
      </vt:variant>
      <vt:variant>
        <vt:lpwstr>_Toc123217550</vt:lpwstr>
      </vt:variant>
      <vt:variant>
        <vt:i4>1310774</vt:i4>
      </vt:variant>
      <vt:variant>
        <vt:i4>158</vt:i4>
      </vt:variant>
      <vt:variant>
        <vt:i4>0</vt:i4>
      </vt:variant>
      <vt:variant>
        <vt:i4>5</vt:i4>
      </vt:variant>
      <vt:variant>
        <vt:lpwstr/>
      </vt:variant>
      <vt:variant>
        <vt:lpwstr>_Toc123217549</vt:lpwstr>
      </vt:variant>
      <vt:variant>
        <vt:i4>1310774</vt:i4>
      </vt:variant>
      <vt:variant>
        <vt:i4>152</vt:i4>
      </vt:variant>
      <vt:variant>
        <vt:i4>0</vt:i4>
      </vt:variant>
      <vt:variant>
        <vt:i4>5</vt:i4>
      </vt:variant>
      <vt:variant>
        <vt:lpwstr/>
      </vt:variant>
      <vt:variant>
        <vt:lpwstr>_Toc123217548</vt:lpwstr>
      </vt:variant>
      <vt:variant>
        <vt:i4>1310774</vt:i4>
      </vt:variant>
      <vt:variant>
        <vt:i4>146</vt:i4>
      </vt:variant>
      <vt:variant>
        <vt:i4>0</vt:i4>
      </vt:variant>
      <vt:variant>
        <vt:i4>5</vt:i4>
      </vt:variant>
      <vt:variant>
        <vt:lpwstr/>
      </vt:variant>
      <vt:variant>
        <vt:lpwstr>_Toc123217547</vt:lpwstr>
      </vt:variant>
      <vt:variant>
        <vt:i4>1310774</vt:i4>
      </vt:variant>
      <vt:variant>
        <vt:i4>140</vt:i4>
      </vt:variant>
      <vt:variant>
        <vt:i4>0</vt:i4>
      </vt:variant>
      <vt:variant>
        <vt:i4>5</vt:i4>
      </vt:variant>
      <vt:variant>
        <vt:lpwstr/>
      </vt:variant>
      <vt:variant>
        <vt:lpwstr>_Toc123217546</vt:lpwstr>
      </vt:variant>
      <vt:variant>
        <vt:i4>1310774</vt:i4>
      </vt:variant>
      <vt:variant>
        <vt:i4>134</vt:i4>
      </vt:variant>
      <vt:variant>
        <vt:i4>0</vt:i4>
      </vt:variant>
      <vt:variant>
        <vt:i4>5</vt:i4>
      </vt:variant>
      <vt:variant>
        <vt:lpwstr/>
      </vt:variant>
      <vt:variant>
        <vt:lpwstr>_Toc123217545</vt:lpwstr>
      </vt:variant>
      <vt:variant>
        <vt:i4>1310774</vt:i4>
      </vt:variant>
      <vt:variant>
        <vt:i4>128</vt:i4>
      </vt:variant>
      <vt:variant>
        <vt:i4>0</vt:i4>
      </vt:variant>
      <vt:variant>
        <vt:i4>5</vt:i4>
      </vt:variant>
      <vt:variant>
        <vt:lpwstr/>
      </vt:variant>
      <vt:variant>
        <vt:lpwstr>_Toc123217544</vt:lpwstr>
      </vt:variant>
      <vt:variant>
        <vt:i4>1310774</vt:i4>
      </vt:variant>
      <vt:variant>
        <vt:i4>122</vt:i4>
      </vt:variant>
      <vt:variant>
        <vt:i4>0</vt:i4>
      </vt:variant>
      <vt:variant>
        <vt:i4>5</vt:i4>
      </vt:variant>
      <vt:variant>
        <vt:lpwstr/>
      </vt:variant>
      <vt:variant>
        <vt:lpwstr>_Toc123217543</vt:lpwstr>
      </vt:variant>
      <vt:variant>
        <vt:i4>1310774</vt:i4>
      </vt:variant>
      <vt:variant>
        <vt:i4>116</vt:i4>
      </vt:variant>
      <vt:variant>
        <vt:i4>0</vt:i4>
      </vt:variant>
      <vt:variant>
        <vt:i4>5</vt:i4>
      </vt:variant>
      <vt:variant>
        <vt:lpwstr/>
      </vt:variant>
      <vt:variant>
        <vt:lpwstr>_Toc123217542</vt:lpwstr>
      </vt:variant>
      <vt:variant>
        <vt:i4>1310774</vt:i4>
      </vt:variant>
      <vt:variant>
        <vt:i4>110</vt:i4>
      </vt:variant>
      <vt:variant>
        <vt:i4>0</vt:i4>
      </vt:variant>
      <vt:variant>
        <vt:i4>5</vt:i4>
      </vt:variant>
      <vt:variant>
        <vt:lpwstr/>
      </vt:variant>
      <vt:variant>
        <vt:lpwstr>_Toc123217541</vt:lpwstr>
      </vt:variant>
      <vt:variant>
        <vt:i4>1310774</vt:i4>
      </vt:variant>
      <vt:variant>
        <vt:i4>104</vt:i4>
      </vt:variant>
      <vt:variant>
        <vt:i4>0</vt:i4>
      </vt:variant>
      <vt:variant>
        <vt:i4>5</vt:i4>
      </vt:variant>
      <vt:variant>
        <vt:lpwstr/>
      </vt:variant>
      <vt:variant>
        <vt:lpwstr>_Toc123217540</vt:lpwstr>
      </vt:variant>
      <vt:variant>
        <vt:i4>1245238</vt:i4>
      </vt:variant>
      <vt:variant>
        <vt:i4>98</vt:i4>
      </vt:variant>
      <vt:variant>
        <vt:i4>0</vt:i4>
      </vt:variant>
      <vt:variant>
        <vt:i4>5</vt:i4>
      </vt:variant>
      <vt:variant>
        <vt:lpwstr/>
      </vt:variant>
      <vt:variant>
        <vt:lpwstr>_Toc123217539</vt:lpwstr>
      </vt:variant>
      <vt:variant>
        <vt:i4>1245238</vt:i4>
      </vt:variant>
      <vt:variant>
        <vt:i4>92</vt:i4>
      </vt:variant>
      <vt:variant>
        <vt:i4>0</vt:i4>
      </vt:variant>
      <vt:variant>
        <vt:i4>5</vt:i4>
      </vt:variant>
      <vt:variant>
        <vt:lpwstr/>
      </vt:variant>
      <vt:variant>
        <vt:lpwstr>_Toc123217538</vt:lpwstr>
      </vt:variant>
      <vt:variant>
        <vt:i4>1245238</vt:i4>
      </vt:variant>
      <vt:variant>
        <vt:i4>86</vt:i4>
      </vt:variant>
      <vt:variant>
        <vt:i4>0</vt:i4>
      </vt:variant>
      <vt:variant>
        <vt:i4>5</vt:i4>
      </vt:variant>
      <vt:variant>
        <vt:lpwstr/>
      </vt:variant>
      <vt:variant>
        <vt:lpwstr>_Toc123217537</vt:lpwstr>
      </vt:variant>
      <vt:variant>
        <vt:i4>1245238</vt:i4>
      </vt:variant>
      <vt:variant>
        <vt:i4>80</vt:i4>
      </vt:variant>
      <vt:variant>
        <vt:i4>0</vt:i4>
      </vt:variant>
      <vt:variant>
        <vt:i4>5</vt:i4>
      </vt:variant>
      <vt:variant>
        <vt:lpwstr/>
      </vt:variant>
      <vt:variant>
        <vt:lpwstr>_Toc123217536</vt:lpwstr>
      </vt:variant>
      <vt:variant>
        <vt:i4>1245238</vt:i4>
      </vt:variant>
      <vt:variant>
        <vt:i4>74</vt:i4>
      </vt:variant>
      <vt:variant>
        <vt:i4>0</vt:i4>
      </vt:variant>
      <vt:variant>
        <vt:i4>5</vt:i4>
      </vt:variant>
      <vt:variant>
        <vt:lpwstr/>
      </vt:variant>
      <vt:variant>
        <vt:lpwstr>_Toc123217535</vt:lpwstr>
      </vt:variant>
      <vt:variant>
        <vt:i4>1245238</vt:i4>
      </vt:variant>
      <vt:variant>
        <vt:i4>68</vt:i4>
      </vt:variant>
      <vt:variant>
        <vt:i4>0</vt:i4>
      </vt:variant>
      <vt:variant>
        <vt:i4>5</vt:i4>
      </vt:variant>
      <vt:variant>
        <vt:lpwstr/>
      </vt:variant>
      <vt:variant>
        <vt:lpwstr>_Toc123217534</vt:lpwstr>
      </vt:variant>
      <vt:variant>
        <vt:i4>1245238</vt:i4>
      </vt:variant>
      <vt:variant>
        <vt:i4>62</vt:i4>
      </vt:variant>
      <vt:variant>
        <vt:i4>0</vt:i4>
      </vt:variant>
      <vt:variant>
        <vt:i4>5</vt:i4>
      </vt:variant>
      <vt:variant>
        <vt:lpwstr/>
      </vt:variant>
      <vt:variant>
        <vt:lpwstr>_Toc123217533</vt:lpwstr>
      </vt:variant>
      <vt:variant>
        <vt:i4>1245238</vt:i4>
      </vt:variant>
      <vt:variant>
        <vt:i4>56</vt:i4>
      </vt:variant>
      <vt:variant>
        <vt:i4>0</vt:i4>
      </vt:variant>
      <vt:variant>
        <vt:i4>5</vt:i4>
      </vt:variant>
      <vt:variant>
        <vt:lpwstr/>
      </vt:variant>
      <vt:variant>
        <vt:lpwstr>_Toc123217532</vt:lpwstr>
      </vt:variant>
      <vt:variant>
        <vt:i4>1245238</vt:i4>
      </vt:variant>
      <vt:variant>
        <vt:i4>50</vt:i4>
      </vt:variant>
      <vt:variant>
        <vt:i4>0</vt:i4>
      </vt:variant>
      <vt:variant>
        <vt:i4>5</vt:i4>
      </vt:variant>
      <vt:variant>
        <vt:lpwstr/>
      </vt:variant>
      <vt:variant>
        <vt:lpwstr>_Toc123217531</vt:lpwstr>
      </vt:variant>
      <vt:variant>
        <vt:i4>1245238</vt:i4>
      </vt:variant>
      <vt:variant>
        <vt:i4>44</vt:i4>
      </vt:variant>
      <vt:variant>
        <vt:i4>0</vt:i4>
      </vt:variant>
      <vt:variant>
        <vt:i4>5</vt:i4>
      </vt:variant>
      <vt:variant>
        <vt:lpwstr/>
      </vt:variant>
      <vt:variant>
        <vt:lpwstr>_Toc123217530</vt:lpwstr>
      </vt:variant>
      <vt:variant>
        <vt:i4>1179702</vt:i4>
      </vt:variant>
      <vt:variant>
        <vt:i4>38</vt:i4>
      </vt:variant>
      <vt:variant>
        <vt:i4>0</vt:i4>
      </vt:variant>
      <vt:variant>
        <vt:i4>5</vt:i4>
      </vt:variant>
      <vt:variant>
        <vt:lpwstr/>
      </vt:variant>
      <vt:variant>
        <vt:lpwstr>_Toc123217529</vt:lpwstr>
      </vt:variant>
      <vt:variant>
        <vt:i4>1179702</vt:i4>
      </vt:variant>
      <vt:variant>
        <vt:i4>32</vt:i4>
      </vt:variant>
      <vt:variant>
        <vt:i4>0</vt:i4>
      </vt:variant>
      <vt:variant>
        <vt:i4>5</vt:i4>
      </vt:variant>
      <vt:variant>
        <vt:lpwstr/>
      </vt:variant>
      <vt:variant>
        <vt:lpwstr>_Toc123217528</vt:lpwstr>
      </vt:variant>
      <vt:variant>
        <vt:i4>1179702</vt:i4>
      </vt:variant>
      <vt:variant>
        <vt:i4>26</vt:i4>
      </vt:variant>
      <vt:variant>
        <vt:i4>0</vt:i4>
      </vt:variant>
      <vt:variant>
        <vt:i4>5</vt:i4>
      </vt:variant>
      <vt:variant>
        <vt:lpwstr/>
      </vt:variant>
      <vt:variant>
        <vt:lpwstr>_Toc123217527</vt:lpwstr>
      </vt:variant>
      <vt:variant>
        <vt:i4>1179702</vt:i4>
      </vt:variant>
      <vt:variant>
        <vt:i4>20</vt:i4>
      </vt:variant>
      <vt:variant>
        <vt:i4>0</vt:i4>
      </vt:variant>
      <vt:variant>
        <vt:i4>5</vt:i4>
      </vt:variant>
      <vt:variant>
        <vt:lpwstr/>
      </vt:variant>
      <vt:variant>
        <vt:lpwstr>_Toc123217526</vt:lpwstr>
      </vt:variant>
      <vt:variant>
        <vt:i4>1179702</vt:i4>
      </vt:variant>
      <vt:variant>
        <vt:i4>14</vt:i4>
      </vt:variant>
      <vt:variant>
        <vt:i4>0</vt:i4>
      </vt:variant>
      <vt:variant>
        <vt:i4>5</vt:i4>
      </vt:variant>
      <vt:variant>
        <vt:lpwstr/>
      </vt:variant>
      <vt:variant>
        <vt:lpwstr>_Toc123217525</vt:lpwstr>
      </vt:variant>
      <vt:variant>
        <vt:i4>1179702</vt:i4>
      </vt:variant>
      <vt:variant>
        <vt:i4>8</vt:i4>
      </vt:variant>
      <vt:variant>
        <vt:i4>0</vt:i4>
      </vt:variant>
      <vt:variant>
        <vt:i4>5</vt:i4>
      </vt:variant>
      <vt:variant>
        <vt:lpwstr/>
      </vt:variant>
      <vt:variant>
        <vt:lpwstr>_Toc123217524</vt:lpwstr>
      </vt:variant>
      <vt:variant>
        <vt:i4>3801121</vt:i4>
      </vt:variant>
      <vt:variant>
        <vt:i4>3</vt:i4>
      </vt:variant>
      <vt:variant>
        <vt:i4>0</vt:i4>
      </vt:variant>
      <vt:variant>
        <vt:i4>5</vt:i4>
      </vt:variant>
      <vt:variant>
        <vt:lpwstr>https://mhs.mt.gov/Shpo/Archaeology/ConsultingWith</vt:lpwstr>
      </vt:variant>
      <vt:variant>
        <vt:lpwstr/>
      </vt:variant>
      <vt:variant>
        <vt:i4>2686997</vt:i4>
      </vt:variant>
      <vt:variant>
        <vt:i4>0</vt:i4>
      </vt:variant>
      <vt:variant>
        <vt:i4>0</vt:i4>
      </vt:variant>
      <vt:variant>
        <vt:i4>5</vt:i4>
      </vt:variant>
      <vt:variant>
        <vt:lpwstr>mailto:mtshpo@mt.gov</vt:lpwstr>
      </vt:variant>
      <vt:variant>
        <vt:lpwstr/>
      </vt:variant>
      <vt:variant>
        <vt:i4>2686997</vt:i4>
      </vt:variant>
      <vt:variant>
        <vt:i4>0</vt:i4>
      </vt:variant>
      <vt:variant>
        <vt:i4>0</vt:i4>
      </vt:variant>
      <vt:variant>
        <vt:i4>5</vt:i4>
      </vt:variant>
      <vt:variant>
        <vt:lpwstr>mailto:mtshpo@mt.gov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SHPO Grant Program</dc:title>
  <dc:subject>REsources for Applicants and Awardees</dc:subject>
  <dc:creator>Munson, Melissa</dc:creator>
  <cp:keywords/>
  <cp:lastModifiedBy>Melissa Munson</cp:lastModifiedBy>
  <cp:revision>3</cp:revision>
  <cp:lastPrinted>2023-01-05T21:34:00Z</cp:lastPrinted>
  <dcterms:created xsi:type="dcterms:W3CDTF">2024-11-21T21:47:00Z</dcterms:created>
  <dcterms:modified xsi:type="dcterms:W3CDTF">2024-11-21T21:47:00Z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0x010100869A306BB9317C4099B0505206CE9A70</vt:lpwstr>
  </property>
  <property fmtid="{D5CDD505-2E9C-101B-9397-08002B2CF9AE}" pid="3" name="MediaServiceImageTags">
    <vt:lpwstr/>
  </property>
</Properties>
</file>